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79668"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left="0" w:leftChars="0" w:right="0" w:firstLine="0" w:firstLineChars="0"/>
        <w:jc w:val="both"/>
        <w:textAlignment w:val="auto"/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 w14:paraId="533A025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</w:rPr>
      </w:pP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  <w:lang w:val="en-US" w:eastAsia="zh-CN"/>
        </w:rPr>
        <w:t>东区2026年医疗卫生辅助岗招</w:t>
      </w: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  <w:lang w:eastAsia="zh-CN"/>
        </w:rPr>
        <w:t>募</w:t>
      </w:r>
      <w:r>
        <w:rPr>
          <w:rFonts w:hint="eastAsia" w:ascii="方正小标宋_GBK" w:eastAsia="方正小标宋_GBK" w:cs="方正小标宋_GBK"/>
          <w:color w:val="000000"/>
          <w:spacing w:val="0"/>
          <w:w w:val="100"/>
          <w:sz w:val="36"/>
          <w:szCs w:val="36"/>
        </w:rPr>
        <w:t>报名登记表</w:t>
      </w:r>
    </w:p>
    <w:p w14:paraId="7D8B026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both"/>
        <w:textAlignment w:val="auto"/>
        <w:rPr>
          <w:rFonts w:hint="eastAsia" w:ascii="仿宋_GB2312" w:hAnsi="仿宋_GB2312"/>
          <w:color w:val="000000"/>
          <w:spacing w:val="0"/>
          <w:w w:val="100"/>
          <w:sz w:val="28"/>
          <w:szCs w:val="28"/>
        </w:rPr>
      </w:pPr>
    </w:p>
    <w:tbl>
      <w:tblPr>
        <w:tblStyle w:val="11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18"/>
        <w:gridCol w:w="2014"/>
        <w:gridCol w:w="1470"/>
        <w:gridCol w:w="2694"/>
        <w:gridCol w:w="1948"/>
      </w:tblGrid>
      <w:tr w14:paraId="5630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3A4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姓    名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F9D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F88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性   别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66E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FE8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照  片</w:t>
            </w:r>
          </w:p>
          <w:p w14:paraId="216B80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 w14:paraId="62B1A0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（一寸彩照）</w:t>
            </w:r>
          </w:p>
        </w:tc>
      </w:tr>
      <w:tr w14:paraId="2668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2B6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民    族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E5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17E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出生年月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AE0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39A6F"/>
        </w:tc>
      </w:tr>
      <w:tr w14:paraId="6618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4C7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政治面貌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533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5D1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健康状况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2F4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9B87A"/>
        </w:tc>
      </w:tr>
      <w:tr w14:paraId="4EC7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3A3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身份证号码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D69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4D3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学历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7167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5BCD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32B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及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专业</w:t>
            </w:r>
          </w:p>
          <w:p w14:paraId="314D84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442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77BF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5A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148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832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是否已就业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6F9F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5CE4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5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9E83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入学前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户</w:t>
            </w: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籍所在地</w:t>
            </w:r>
          </w:p>
          <w:p w14:paraId="2E7C2B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4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8516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/>
              </w:rPr>
            </w:pPr>
          </w:p>
        </w:tc>
      </w:tr>
      <w:tr w14:paraId="5DCE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D4F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5A8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AF5C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电子信箱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D98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 w14:paraId="0C7A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EA3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226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 w14:paraId="4D93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DBE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D1F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</w:p>
        </w:tc>
      </w:tr>
      <w:tr w14:paraId="1978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C27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个人简历</w:t>
            </w:r>
          </w:p>
        </w:tc>
        <w:tc>
          <w:tcPr>
            <w:tcW w:w="8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214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从高中填起：</w:t>
            </w:r>
          </w:p>
          <w:p w14:paraId="4C2490A9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例1999.09—2022.7   XX中学读高中</w:t>
            </w:r>
          </w:p>
          <w:p w14:paraId="67325D33"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2022.09—2026.06   XX学院XX专业读大学</w:t>
            </w:r>
          </w:p>
        </w:tc>
      </w:tr>
      <w:tr w14:paraId="5DBC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C70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所受奖惩情况</w:t>
            </w:r>
          </w:p>
        </w:tc>
        <w:tc>
          <w:tcPr>
            <w:tcW w:w="8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8A2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</w:tr>
      <w:tr w14:paraId="4162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4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1F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本人承诺</w:t>
            </w:r>
          </w:p>
        </w:tc>
        <w:tc>
          <w:tcPr>
            <w:tcW w:w="8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F62F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1、本人自愿参加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东区2026年医疗卫生辅助岗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位招募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计划，保证本人相关信息真实。</w:t>
            </w:r>
          </w:p>
          <w:p w14:paraId="30729CE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6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2、本人将按照规定的时间及时前往相应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招募地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报到，并服从岗位分配，除不可抗力外，不以任何理由拖延。</w:t>
            </w:r>
            <w:bookmarkStart w:id="0" w:name="_GoBack"/>
            <w:bookmarkEnd w:id="0"/>
          </w:p>
          <w:p w14:paraId="0EF22A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7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3、服务期间，本人将自觉遵守国家法律和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相关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管理规定，爱岗敬业，尽职尽责。</w:t>
            </w:r>
          </w:p>
          <w:p w14:paraId="208E3A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2800" w:firstLineChars="10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 w14:paraId="369EB3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4200" w:firstLineChars="15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考生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本人签字：</w:t>
            </w:r>
          </w:p>
          <w:p w14:paraId="551C53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firstLine="5320" w:firstLineChars="190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年   月   日</w:t>
            </w:r>
          </w:p>
        </w:tc>
      </w:tr>
    </w:tbl>
    <w:p w14:paraId="68D42DFD">
      <w:pPr>
        <w:pStyle w:val="10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ind w:left="0" w:leftChars="0" w:firstLine="0" w:firstLineChars="0"/>
        <w:jc w:val="both"/>
        <w:rPr>
          <w:color w:val="000000"/>
        </w:rPr>
      </w:pPr>
    </w:p>
    <w:p w14:paraId="6DEA4368">
      <w: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备   注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  <w:r>
        <w:rPr>
          <w:rFonts w:ascii="Times New Roman" w:hAnsi="Times New Roman" w:eastAsia="仿宋_GB2312" w:cs="Times New Roman"/>
          <w:color w:val="000000"/>
          <w:spacing w:val="0"/>
          <w:w w:val="100"/>
          <w:position w:val="0"/>
          <w:sz w:val="28"/>
          <w:szCs w:val="28"/>
        </w:rPr>
        <w:t>此表正反双面打印。</w:t>
      </w:r>
    </w:p>
    <w:sectPr>
      <w:footerReference r:id="rId3" w:type="default"/>
      <w:pgSz w:w="11906" w:h="16838"/>
      <w:pgMar w:top="204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30B33">
    <w:pPr>
      <w:spacing w:line="231" w:lineRule="exact"/>
      <w:rPr>
        <w:rFonts w:asci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00" cy="2647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B882A9D">
                          <w:pPr>
                            <w:pStyle w:val="9"/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85pt;width: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hnw00QAAAAMBAAAPAAAAAAAAAAEAIAAAACIAAABkcnMvZG93bnJldi54&#10;bWxQSwECFAAUAAAACACHTuJAy9TqNAECAADzAwAADgAAAAAAAAABACAAAAAg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3B882A9D">
                    <w:pPr>
                      <w:pStyle w:val="9"/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WIxYzAzNTNlOWRmNjNhZjMxOGQzYTI2NTZiMTBkMGEifQ=="/>
  </w:docVars>
  <w:rsids>
    <w:rsidRoot w:val="00000000"/>
    <w:rsid w:val="1A0C111B"/>
    <w:rsid w:val="1EFF124F"/>
    <w:rsid w:val="49C56A6D"/>
    <w:rsid w:val="4AD175C6"/>
    <w:rsid w:val="4ECFD71B"/>
    <w:rsid w:val="68B70A60"/>
    <w:rsid w:val="6FEFD774"/>
    <w:rsid w:val="7F5B3E2A"/>
    <w:rsid w:val="7FBF95AD"/>
    <w:rsid w:val="D6B4A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8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10">
    <w:name w:val="table of figures"/>
    <w:basedOn w:val="1"/>
    <w:next w:val="1"/>
    <w:qFormat/>
    <w:uiPriority w:val="0"/>
    <w:pPr>
      <w:ind w:left="4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278</Words>
  <Characters>310</Characters>
  <Lines>72</Lines>
  <Paragraphs>41</Paragraphs>
  <TotalTime>5</TotalTime>
  <ScaleCrop>false</ScaleCrop>
  <LinksUpToDate>false</LinksUpToDate>
  <CharactersWithSpaces>338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2022-07-02T10:08:00Z</dcterms:created>
  <dc:creator>Administrator</dc:creator>
  <cp:lastModifiedBy>李晓玲</cp:lastModifiedBy>
  <dcterms:modified xsi:type="dcterms:W3CDTF">2026-06-22T04:39:17Z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DC52E1E188AC48DCB3EF5105A03FF29B</vt:lpwstr>
  </property>
  <property fmtid="{D5CDD505-2E9C-101B-9397-08002B2CF9AE}" pid="4" name="KSOTemplateDocerSaveRecord">
    <vt:lpwstr>eyJoZGlkIjoiY2JiZDlkNWIxN2M0OGZkYzYyYTI0MWFiMGMyZTZmYTMiLCJ1c2VySWQiOiI0MjA1OTMyMTcifQ==</vt:lpwstr>
  </property>
</Properties>
</file>