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59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1800" w:firstLineChars="500"/>
        <w:jc w:val="both"/>
        <w:textAlignment w:val="auto"/>
        <w:rPr>
          <w:rFonts w:hint="eastAsia" w:ascii="方正小标宋_GBK" w:hAnsi="宋体" w:eastAsia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val="en-US" w:eastAsia="zh-CN"/>
        </w:rPr>
        <w:t>2026年无锡市滨湖区</w:t>
      </w:r>
      <w:r>
        <w:rPr>
          <w:rFonts w:hint="eastAsia" w:ascii="方正小标宋_GBK" w:hAnsi="宋体" w:eastAsia="方正小标宋_GBK"/>
          <w:color w:val="auto"/>
          <w:sz w:val="36"/>
          <w:szCs w:val="36"/>
          <w:highlight w:val="none"/>
          <w:lang w:val="en-US" w:eastAsia="zh-CN"/>
        </w:rPr>
        <w:t>胡埭镇卫生院</w:t>
      </w:r>
    </w:p>
    <w:p w14:paraId="6955D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2160" w:firstLineChars="6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val="en-US" w:eastAsia="zh-CN"/>
        </w:rPr>
        <w:t>公开招聘工作人员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</w:rPr>
        <w:t>报名登记表</w:t>
      </w:r>
    </w:p>
    <w:p w14:paraId="3F80BB52">
      <w:pPr>
        <w:rPr>
          <w:rFonts w:hint="eastAsia" w:ascii="宋体" w:hAnsi="宋体"/>
          <w:bCs/>
          <w:sz w:val="24"/>
          <w:highlight w:val="none"/>
        </w:rPr>
      </w:pPr>
    </w:p>
    <w:p w14:paraId="1DB7006D">
      <w:pPr>
        <w:rPr>
          <w:rFonts w:hint="eastAsia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</w:rPr>
        <w:t>报</w:t>
      </w:r>
      <w:r>
        <w:rPr>
          <w:rFonts w:hint="eastAsia" w:ascii="宋体" w:hAnsi="宋体"/>
          <w:bCs/>
          <w:sz w:val="24"/>
          <w:lang w:eastAsia="zh-CN"/>
        </w:rPr>
        <w:t>考</w:t>
      </w:r>
      <w:r>
        <w:rPr>
          <w:rFonts w:hint="eastAsia" w:ascii="宋体" w:hAnsi="宋体"/>
          <w:bCs/>
          <w:sz w:val="24"/>
        </w:rPr>
        <w:t>岗位</w:t>
      </w:r>
      <w:r>
        <w:rPr>
          <w:rFonts w:hint="eastAsia" w:ascii="宋体" w:hAnsi="宋体"/>
          <w:bCs/>
          <w:sz w:val="24"/>
          <w:lang w:eastAsia="zh-CN"/>
        </w:rPr>
        <w:t>：</w:t>
      </w:r>
      <w:r>
        <w:rPr>
          <w:rFonts w:hint="eastAsia" w:ascii="宋体" w:hAnsi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</w:rPr>
        <w:sym w:font="Wingdings" w:char="00A8"/>
      </w:r>
      <w:r>
        <w:rPr>
          <w:rFonts w:hint="eastAsia" w:ascii="宋体" w:hAnsi="宋体"/>
          <w:bCs/>
          <w:sz w:val="24"/>
          <w:lang w:val="en-US" w:eastAsia="zh-CN"/>
        </w:rPr>
        <w:t xml:space="preserve">120急救医生 </w:t>
      </w:r>
      <w:r>
        <w:rPr>
          <w:rFonts w:hint="eastAsia" w:ascii="宋体" w:hAnsi="宋体"/>
          <w:bCs/>
          <w:sz w:val="24"/>
        </w:rPr>
        <w:sym w:font="Wingdings" w:char="00A8"/>
      </w:r>
      <w:r>
        <w:rPr>
          <w:rFonts w:hint="eastAsia" w:ascii="宋体" w:hAnsi="宋体"/>
          <w:bCs/>
          <w:sz w:val="24"/>
          <w:lang w:eastAsia="zh-CN"/>
        </w:rPr>
        <w:t>临床护士</w:t>
      </w:r>
      <w:r>
        <w:rPr>
          <w:rFonts w:hint="eastAsia" w:ascii="宋体" w:hAnsi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</w:rPr>
        <w:sym w:font="Wingdings" w:char="00A8"/>
      </w:r>
      <w:r>
        <w:rPr>
          <w:rFonts w:hint="eastAsia" w:ascii="宋体" w:hAnsi="宋体"/>
          <w:bCs/>
          <w:sz w:val="24"/>
          <w:lang w:eastAsia="zh-CN"/>
        </w:rPr>
        <w:t>放射科技师</w:t>
      </w:r>
    </w:p>
    <w:tbl>
      <w:tblPr>
        <w:tblStyle w:val="5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48"/>
        <w:gridCol w:w="492"/>
        <w:gridCol w:w="78"/>
        <w:gridCol w:w="843"/>
        <w:gridCol w:w="975"/>
        <w:gridCol w:w="864"/>
        <w:gridCol w:w="831"/>
        <w:gridCol w:w="291"/>
        <w:gridCol w:w="976"/>
        <w:gridCol w:w="1179"/>
      </w:tblGrid>
      <w:tr w14:paraId="1AF3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B0AF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CFCB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CEAF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1FF5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A899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23A2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92BD66">
            <w:pPr>
              <w:tabs>
                <w:tab w:val="left" w:pos="510"/>
              </w:tabs>
              <w:spacing w:line="320" w:lineRule="exact"/>
              <w:jc w:val="center"/>
              <w:rPr>
                <w:rFonts w:ascii="宋体"/>
                <w:b/>
                <w:bCs/>
                <w:color w:val="FF0000"/>
                <w:sz w:val="24"/>
              </w:rPr>
            </w:pPr>
          </w:p>
        </w:tc>
      </w:tr>
      <w:tr w14:paraId="1CEC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7EE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2551">
            <w:pPr>
              <w:spacing w:line="320" w:lineRule="exact"/>
              <w:jc w:val="center"/>
              <w:rPr>
                <w:rFonts w:ascii="宋体"/>
                <w:bCs/>
                <w:color w:val="FF0000"/>
                <w:sz w:val="24"/>
              </w:rPr>
            </w:pPr>
          </w:p>
        </w:tc>
        <w:tc>
          <w:tcPr>
            <w:tcW w:w="2155" w:type="dxa"/>
            <w:gridSpan w:val="2"/>
            <w:tcBorders>
              <w:left w:val="single" w:color="auto" w:sz="4" w:space="0"/>
            </w:tcBorders>
            <w:vAlign w:val="center"/>
          </w:tcPr>
          <w:p w14:paraId="457FDD20">
            <w:pPr>
              <w:tabs>
                <w:tab w:val="left" w:pos="510"/>
              </w:tabs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  <w:p w14:paraId="76123793">
            <w:pPr>
              <w:widowControl/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</w:rPr>
              <w:t>（电子版）</w:t>
            </w:r>
          </w:p>
        </w:tc>
      </w:tr>
      <w:tr w14:paraId="2096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781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5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1010">
            <w:pPr>
              <w:spacing w:line="320" w:lineRule="exact"/>
              <w:jc w:val="center"/>
              <w:rPr>
                <w:rFonts w:asci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</w:rPr>
              <w:t>（请详细填写实际居住地址）</w:t>
            </w:r>
          </w:p>
        </w:tc>
        <w:tc>
          <w:tcPr>
            <w:tcW w:w="2155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03603513">
            <w:pPr>
              <w:widowControl/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1904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4BE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 w14:paraId="4A81B5A2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5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4EEA">
            <w:pPr>
              <w:spacing w:line="32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（请完整填写户口簿上户籍地址）</w:t>
            </w:r>
          </w:p>
        </w:tc>
        <w:tc>
          <w:tcPr>
            <w:tcW w:w="21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FC68380">
            <w:pPr>
              <w:widowControl/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51E8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A4BB">
            <w:pPr>
              <w:spacing w:line="32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应聘专业要求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767800">
            <w:pPr>
              <w:spacing w:line="320" w:lineRule="exact"/>
              <w:jc w:val="both"/>
              <w:rPr>
                <w:rFonts w:hint="default" w:ascii="宋体" w:hAnsi="宋体"/>
                <w:color w:val="FF0000"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执业医师资格、医师及以上职称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护士资格证书</w:t>
            </w:r>
            <w:bookmarkStart w:id="0" w:name="_GoBack"/>
            <w:bookmarkEnd w:id="0"/>
          </w:p>
        </w:tc>
      </w:tr>
      <w:tr w14:paraId="10D7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2F43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B0C0">
            <w:pPr>
              <w:spacing w:line="320" w:lineRule="exact"/>
              <w:jc w:val="center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</w:rPr>
              <w:t>XX省</w:t>
            </w:r>
          </w:p>
          <w:p w14:paraId="14FCCECA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</w:rPr>
              <w:t>XX市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3671"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</w:t>
            </w:r>
          </w:p>
          <w:p w14:paraId="1590ADFE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A21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是否中共党员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671B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4724">
            <w:pPr>
              <w:spacing w:line="32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时间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C6605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XXXX.XX</w:t>
            </w:r>
          </w:p>
        </w:tc>
      </w:tr>
      <w:tr w14:paraId="1A59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F6BE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2983">
            <w:pPr>
              <w:spacing w:line="320" w:lineRule="exact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76A8">
            <w:pPr>
              <w:spacing w:line="320" w:lineRule="exact"/>
              <w:jc w:val="center"/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是否退伍军人或退出消防员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EBBA">
            <w:pPr>
              <w:spacing w:line="320" w:lineRule="exact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DF62"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退伍</w:t>
            </w:r>
          </w:p>
          <w:p w14:paraId="2C3359E2"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退出</w:t>
            </w:r>
          </w:p>
          <w:p w14:paraId="2AFA0C0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时间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A0585E">
            <w:pPr>
              <w:spacing w:line="320" w:lineRule="exact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XXXX.XX</w:t>
            </w:r>
          </w:p>
        </w:tc>
      </w:tr>
      <w:tr w14:paraId="34D6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F0FD">
            <w:pPr>
              <w:spacing w:line="320" w:lineRule="exact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全日制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学历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780B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7273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07137393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BC9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XX学校</w:t>
            </w:r>
          </w:p>
          <w:p w14:paraId="6D499FA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XX专业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098A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 w14:paraId="6AF3374A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9B073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XXXX.XX</w:t>
            </w:r>
          </w:p>
        </w:tc>
      </w:tr>
      <w:tr w14:paraId="496F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C3DA">
            <w:pPr>
              <w:spacing w:line="320" w:lineRule="exact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在职教育学历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7EE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9819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030CF4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EBE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47D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 w14:paraId="0BBB197E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3B3F1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14:paraId="2229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1B6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0F9FCCC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E607">
            <w:pPr>
              <w:spacing w:line="32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XXXX.XX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2FE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现单位</w:t>
            </w:r>
          </w:p>
          <w:p w14:paraId="3B9858CA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5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DDFFBE">
            <w:pPr>
              <w:widowControl/>
              <w:spacing w:line="320" w:lineRule="exact"/>
              <w:jc w:val="center"/>
              <w:rPr>
                <w:rFonts w:ascii="宋体"/>
                <w:bCs/>
                <w:color w:val="FF0000"/>
                <w:sz w:val="24"/>
              </w:rPr>
            </w:pPr>
          </w:p>
        </w:tc>
      </w:tr>
      <w:tr w14:paraId="3F2E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5773"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</w:t>
            </w:r>
          </w:p>
          <w:p w14:paraId="45FE1D1F"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</w:t>
            </w:r>
          </w:p>
          <w:p w14:paraId="5AC8EA58"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0D14B7">
            <w:pPr>
              <w:spacing w:line="320" w:lineRule="exact"/>
              <w:rPr>
                <w:rFonts w:ascii="宋体" w:hAnsi="宋体"/>
                <w:color w:val="FF0000"/>
                <w:sz w:val="23"/>
              </w:rPr>
            </w:pPr>
            <w:r>
              <w:rPr>
                <w:rFonts w:hint="eastAsia" w:ascii="宋体" w:hAnsi="宋体"/>
                <w:color w:val="FF0000"/>
                <w:sz w:val="23"/>
              </w:rPr>
              <w:t>示例：</w:t>
            </w:r>
          </w:p>
          <w:p w14:paraId="2EBCF5C3">
            <w:pPr>
              <w:spacing w:line="320" w:lineRule="exact"/>
              <w:rPr>
                <w:rFonts w:ascii="宋体" w:hAnsi="宋体"/>
                <w:color w:val="FF0000"/>
                <w:sz w:val="23"/>
              </w:rPr>
            </w:pPr>
            <w:r>
              <w:rPr>
                <w:rFonts w:hint="eastAsia" w:ascii="宋体" w:hAnsi="宋体"/>
                <w:color w:val="FF0000"/>
                <w:sz w:val="23"/>
              </w:rPr>
              <w:t>XXXX.XX-XXXX.XX  XX高中</w:t>
            </w:r>
          </w:p>
          <w:p w14:paraId="290B6B94">
            <w:pPr>
              <w:spacing w:line="320" w:lineRule="exact"/>
              <w:rPr>
                <w:rFonts w:ascii="宋体" w:hAnsi="宋体"/>
                <w:color w:val="FF0000"/>
                <w:sz w:val="23"/>
              </w:rPr>
            </w:pPr>
            <w:r>
              <w:rPr>
                <w:rFonts w:hint="eastAsia" w:ascii="宋体" w:hAnsi="宋体"/>
                <w:color w:val="FF0000"/>
                <w:sz w:val="23"/>
              </w:rPr>
              <w:t>XXXX.XX-XXXX.XX  XX大学XX专业</w:t>
            </w:r>
          </w:p>
          <w:p w14:paraId="73960C41">
            <w:pPr>
              <w:spacing w:line="320" w:lineRule="exact"/>
              <w:rPr>
                <w:rFonts w:ascii="宋体" w:hAnsi="宋体"/>
                <w:color w:val="FF0000"/>
                <w:sz w:val="23"/>
              </w:rPr>
            </w:pPr>
            <w:r>
              <w:rPr>
                <w:rFonts w:hint="eastAsia" w:ascii="宋体" w:hAnsi="宋体"/>
                <w:color w:val="FF0000"/>
                <w:sz w:val="23"/>
              </w:rPr>
              <w:t xml:space="preserve">XXXX.XX-XXXX.XX </w:t>
            </w: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3"/>
              </w:rPr>
              <w:t>XX单位XX岗位</w:t>
            </w:r>
          </w:p>
          <w:p w14:paraId="0575484F">
            <w:pPr>
              <w:spacing w:line="320" w:lineRule="exact"/>
              <w:rPr>
                <w:rFonts w:ascii="宋体" w:hAnsi="宋体"/>
                <w:color w:val="FF0000"/>
                <w:sz w:val="23"/>
              </w:rPr>
            </w:pPr>
            <w:r>
              <w:rPr>
                <w:rFonts w:ascii="宋体" w:hAnsi="宋体"/>
                <w:color w:val="FF0000"/>
                <w:sz w:val="23"/>
              </w:rPr>
              <w:t>…</w:t>
            </w:r>
          </w:p>
          <w:p w14:paraId="217E7EA6">
            <w:pPr>
              <w:spacing w:line="320" w:lineRule="exact"/>
              <w:rPr>
                <w:rFonts w:ascii="宋体" w:hAnsi="宋体"/>
                <w:color w:val="FF0000"/>
                <w:sz w:val="23"/>
              </w:rPr>
            </w:pPr>
          </w:p>
          <w:p w14:paraId="7FAFC56D">
            <w:pPr>
              <w:spacing w:line="320" w:lineRule="exact"/>
              <w:rPr>
                <w:rFonts w:ascii="宋体" w:hAnsi="宋体"/>
                <w:color w:val="FF0000"/>
                <w:sz w:val="23"/>
              </w:rPr>
            </w:pPr>
          </w:p>
          <w:p w14:paraId="7CE57127">
            <w:pPr>
              <w:spacing w:line="320" w:lineRule="exact"/>
              <w:rPr>
                <w:rFonts w:hint="eastAsia" w:ascii="宋体" w:hAnsi="宋体"/>
                <w:color w:val="FF0000"/>
                <w:sz w:val="23"/>
              </w:rPr>
            </w:pPr>
            <w:r>
              <w:rPr>
                <w:rFonts w:hint="eastAsia" w:ascii="宋体" w:hAnsi="宋体"/>
                <w:color w:val="FF0000"/>
                <w:sz w:val="23"/>
              </w:rPr>
              <w:t xml:space="preserve">XXXX.XX-至今  </w:t>
            </w: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3"/>
              </w:rPr>
              <w:t xml:space="preserve">  XX单位XX岗位</w:t>
            </w:r>
          </w:p>
          <w:p w14:paraId="2AE69892">
            <w:pPr>
              <w:spacing w:line="32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color w:val="FF0000"/>
                <w:sz w:val="23"/>
              </w:rPr>
              <w:t>（说明：简历从高中开始填起）</w:t>
            </w:r>
          </w:p>
        </w:tc>
      </w:tr>
      <w:tr w14:paraId="6703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6DD5AA4"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</w:p>
          <w:p w14:paraId="4A286E36"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成员</w:t>
            </w:r>
          </w:p>
          <w:p w14:paraId="0F7543C0"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  <w:p w14:paraId="3E48FEE8">
            <w:pPr>
              <w:spacing w:line="320" w:lineRule="exact"/>
              <w:jc w:val="center"/>
              <w:rPr>
                <w:rFonts w:asci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</w:rPr>
              <w:t>（父母、配偶、子女等）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8B9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297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FD9F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94F48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243B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7CF72A46">
            <w:pPr>
              <w:widowControl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D1E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BC3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D754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59613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14:paraId="7698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45248B9B">
            <w:pPr>
              <w:widowControl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F783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3E5E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D5F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EB0C10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3C30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276A44AA">
            <w:pPr>
              <w:widowControl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51AB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3286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5DB2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C89C00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6E4E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782C9A61">
            <w:pPr>
              <w:widowControl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5592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EE8A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CB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356E4E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37C9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675C7D85">
            <w:pPr>
              <w:widowControl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7F33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513C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75A2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C77634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14F1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3B9100">
            <w:pPr>
              <w:widowControl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44CC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3AC0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33AB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F999C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375C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87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7AF2C6">
            <w:pPr>
              <w:spacing w:line="300" w:lineRule="exact"/>
              <w:ind w:firstLine="361" w:firstLineChars="150"/>
              <w:rPr>
                <w:rFonts w:hint="eastAsia"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u w:val="single"/>
              </w:rPr>
              <w:t>本人承诺，以上情况属实，并且不存在《公告》中不得报考的情况。</w:t>
            </w:r>
          </w:p>
          <w:p w14:paraId="2BE8EC6D">
            <w:pPr>
              <w:spacing w:line="300" w:lineRule="exact"/>
              <w:ind w:firstLine="361" w:firstLineChars="150"/>
              <w:rPr>
                <w:rFonts w:hint="eastAsia" w:ascii="宋体" w:hAnsi="宋体"/>
                <w:b/>
                <w:sz w:val="24"/>
                <w:u w:val="single"/>
              </w:rPr>
            </w:pPr>
          </w:p>
          <w:p w14:paraId="0FB75D41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本人确认签字：                           </w:t>
            </w: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  <w:tr w14:paraId="7840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D5DE">
            <w:pPr>
              <w:widowControl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A973BC">
            <w:pPr>
              <w:spacing w:line="320" w:lineRule="exact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复核时查出存在不得报考情况的，直接取消考试资格。</w:t>
            </w:r>
          </w:p>
        </w:tc>
      </w:tr>
    </w:tbl>
    <w:p w14:paraId="1D3EFFDF">
      <w:pPr>
        <w:tabs>
          <w:tab w:val="left" w:pos="3674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510" w:right="1508" w:bottom="510" w:left="150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Dk0Mzg0YTM0MTVmMTY4MjcyNGYyNzg5YjNkZjkifQ=="/>
  </w:docVars>
  <w:rsids>
    <w:rsidRoot w:val="00D100E9"/>
    <w:rsid w:val="00070127"/>
    <w:rsid w:val="00092430"/>
    <w:rsid w:val="000C1823"/>
    <w:rsid w:val="00157DB6"/>
    <w:rsid w:val="001829A8"/>
    <w:rsid w:val="001B5B9D"/>
    <w:rsid w:val="00290707"/>
    <w:rsid w:val="002A18A0"/>
    <w:rsid w:val="002F5E27"/>
    <w:rsid w:val="003C460D"/>
    <w:rsid w:val="003E3DE9"/>
    <w:rsid w:val="003F6911"/>
    <w:rsid w:val="004344DE"/>
    <w:rsid w:val="00486B5C"/>
    <w:rsid w:val="004B092F"/>
    <w:rsid w:val="004C79E2"/>
    <w:rsid w:val="004D11D2"/>
    <w:rsid w:val="004F2516"/>
    <w:rsid w:val="0054490F"/>
    <w:rsid w:val="00580BC5"/>
    <w:rsid w:val="00595840"/>
    <w:rsid w:val="005B4674"/>
    <w:rsid w:val="005D5FDA"/>
    <w:rsid w:val="00613BCB"/>
    <w:rsid w:val="006B77DD"/>
    <w:rsid w:val="007061EE"/>
    <w:rsid w:val="007552B1"/>
    <w:rsid w:val="0076442C"/>
    <w:rsid w:val="00791986"/>
    <w:rsid w:val="0079587A"/>
    <w:rsid w:val="007D7023"/>
    <w:rsid w:val="008075A7"/>
    <w:rsid w:val="0093412D"/>
    <w:rsid w:val="0093496A"/>
    <w:rsid w:val="009D0B8F"/>
    <w:rsid w:val="009F12A4"/>
    <w:rsid w:val="00A42176"/>
    <w:rsid w:val="00B11047"/>
    <w:rsid w:val="00B65FCC"/>
    <w:rsid w:val="00B96E0C"/>
    <w:rsid w:val="00C51C4A"/>
    <w:rsid w:val="00C93EB0"/>
    <w:rsid w:val="00CD3C13"/>
    <w:rsid w:val="00D100E9"/>
    <w:rsid w:val="00E6570E"/>
    <w:rsid w:val="00E77114"/>
    <w:rsid w:val="00F73DA7"/>
    <w:rsid w:val="00F929E0"/>
    <w:rsid w:val="014C495C"/>
    <w:rsid w:val="016A347B"/>
    <w:rsid w:val="019B53E2"/>
    <w:rsid w:val="059E36F3"/>
    <w:rsid w:val="05DB2285"/>
    <w:rsid w:val="05E747A7"/>
    <w:rsid w:val="06F35CC1"/>
    <w:rsid w:val="072F638F"/>
    <w:rsid w:val="07A82607"/>
    <w:rsid w:val="0B185465"/>
    <w:rsid w:val="0C4B20EC"/>
    <w:rsid w:val="0C891D2A"/>
    <w:rsid w:val="0DA73361"/>
    <w:rsid w:val="0E2B3F92"/>
    <w:rsid w:val="0E633EFE"/>
    <w:rsid w:val="0E6B25E0"/>
    <w:rsid w:val="0FBD6E6C"/>
    <w:rsid w:val="0FCF0871"/>
    <w:rsid w:val="0FDA3524"/>
    <w:rsid w:val="123A3E83"/>
    <w:rsid w:val="12BB4567"/>
    <w:rsid w:val="12C50A78"/>
    <w:rsid w:val="136F7A81"/>
    <w:rsid w:val="147F2942"/>
    <w:rsid w:val="152E4686"/>
    <w:rsid w:val="15E357F1"/>
    <w:rsid w:val="170F12C1"/>
    <w:rsid w:val="17190E2C"/>
    <w:rsid w:val="172C5003"/>
    <w:rsid w:val="17CB0905"/>
    <w:rsid w:val="18C66D91"/>
    <w:rsid w:val="19063631"/>
    <w:rsid w:val="19324427"/>
    <w:rsid w:val="195B397D"/>
    <w:rsid w:val="1AB64932"/>
    <w:rsid w:val="1DAD252B"/>
    <w:rsid w:val="1E40498B"/>
    <w:rsid w:val="1E4569AA"/>
    <w:rsid w:val="1ED55F80"/>
    <w:rsid w:val="1F1C587E"/>
    <w:rsid w:val="1F446F7B"/>
    <w:rsid w:val="20322F5E"/>
    <w:rsid w:val="20D234CF"/>
    <w:rsid w:val="233B65CE"/>
    <w:rsid w:val="23A83C63"/>
    <w:rsid w:val="24E41065"/>
    <w:rsid w:val="25072C0B"/>
    <w:rsid w:val="268A21E6"/>
    <w:rsid w:val="271C2272"/>
    <w:rsid w:val="27D35E27"/>
    <w:rsid w:val="282705B2"/>
    <w:rsid w:val="296E04A6"/>
    <w:rsid w:val="29946253"/>
    <w:rsid w:val="29A70519"/>
    <w:rsid w:val="29B201DA"/>
    <w:rsid w:val="29ED09A7"/>
    <w:rsid w:val="29F42D8B"/>
    <w:rsid w:val="2B481888"/>
    <w:rsid w:val="2CAE1F14"/>
    <w:rsid w:val="2D1E0AF2"/>
    <w:rsid w:val="2D2A30C1"/>
    <w:rsid w:val="2DC25921"/>
    <w:rsid w:val="30055365"/>
    <w:rsid w:val="30850E88"/>
    <w:rsid w:val="3091782D"/>
    <w:rsid w:val="312D6364"/>
    <w:rsid w:val="344352E2"/>
    <w:rsid w:val="35257C04"/>
    <w:rsid w:val="3A24047B"/>
    <w:rsid w:val="3B121D61"/>
    <w:rsid w:val="3C1A7127"/>
    <w:rsid w:val="3CFD14F0"/>
    <w:rsid w:val="3E3D2DA2"/>
    <w:rsid w:val="409420DA"/>
    <w:rsid w:val="40942AF5"/>
    <w:rsid w:val="420105C6"/>
    <w:rsid w:val="427E2405"/>
    <w:rsid w:val="43115AA2"/>
    <w:rsid w:val="444E5D09"/>
    <w:rsid w:val="44946526"/>
    <w:rsid w:val="44A368D4"/>
    <w:rsid w:val="458B6CB0"/>
    <w:rsid w:val="46D928B6"/>
    <w:rsid w:val="47F55F58"/>
    <w:rsid w:val="483B65A4"/>
    <w:rsid w:val="48A244B9"/>
    <w:rsid w:val="48B24DD5"/>
    <w:rsid w:val="493059DD"/>
    <w:rsid w:val="49641B2B"/>
    <w:rsid w:val="4AAE7501"/>
    <w:rsid w:val="4ADF2F82"/>
    <w:rsid w:val="4D333CEE"/>
    <w:rsid w:val="4E8862BB"/>
    <w:rsid w:val="4F2F7742"/>
    <w:rsid w:val="4F7D5408"/>
    <w:rsid w:val="50081652"/>
    <w:rsid w:val="50463D38"/>
    <w:rsid w:val="50C1029E"/>
    <w:rsid w:val="51316796"/>
    <w:rsid w:val="51E77D99"/>
    <w:rsid w:val="52EA2E32"/>
    <w:rsid w:val="544718CE"/>
    <w:rsid w:val="57B41A2D"/>
    <w:rsid w:val="587C0303"/>
    <w:rsid w:val="5A117165"/>
    <w:rsid w:val="5ACB1A0A"/>
    <w:rsid w:val="5AF05FA0"/>
    <w:rsid w:val="5B2A784A"/>
    <w:rsid w:val="5BDA14CC"/>
    <w:rsid w:val="5E941DB9"/>
    <w:rsid w:val="5EF11255"/>
    <w:rsid w:val="5F3168C9"/>
    <w:rsid w:val="609D4447"/>
    <w:rsid w:val="60C260ED"/>
    <w:rsid w:val="60C74A21"/>
    <w:rsid w:val="62A5289C"/>
    <w:rsid w:val="63E91153"/>
    <w:rsid w:val="64994927"/>
    <w:rsid w:val="64E97D57"/>
    <w:rsid w:val="651E7729"/>
    <w:rsid w:val="688D07D4"/>
    <w:rsid w:val="69353A17"/>
    <w:rsid w:val="69472BA3"/>
    <w:rsid w:val="69B86011"/>
    <w:rsid w:val="6AF12637"/>
    <w:rsid w:val="6B397BDD"/>
    <w:rsid w:val="6D9929EB"/>
    <w:rsid w:val="6DAC56CB"/>
    <w:rsid w:val="6DD67BCE"/>
    <w:rsid w:val="6E983666"/>
    <w:rsid w:val="6F286FD3"/>
    <w:rsid w:val="70545E2C"/>
    <w:rsid w:val="71C672AE"/>
    <w:rsid w:val="71E60907"/>
    <w:rsid w:val="72922DF0"/>
    <w:rsid w:val="72F92DAC"/>
    <w:rsid w:val="735027CF"/>
    <w:rsid w:val="74424693"/>
    <w:rsid w:val="75907680"/>
    <w:rsid w:val="7595688A"/>
    <w:rsid w:val="76A827A7"/>
    <w:rsid w:val="76B33626"/>
    <w:rsid w:val="77235F7D"/>
    <w:rsid w:val="772B7660"/>
    <w:rsid w:val="77535D75"/>
    <w:rsid w:val="78E01F77"/>
    <w:rsid w:val="7EB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Balloon Text Char"/>
    <w:basedOn w:val="6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360</Words>
  <Characters>447</Characters>
  <Lines>0</Lines>
  <Paragraphs>0</Paragraphs>
  <TotalTime>2</TotalTime>
  <ScaleCrop>false</ScaleCrop>
  <LinksUpToDate>false</LinksUpToDate>
  <CharactersWithSpaces>501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2020-04-10T08:40:00Z</dcterms:created>
  <dc:creator>微软用户</dc:creator>
  <cp:lastModifiedBy>(丁丁妈)</cp:lastModifiedBy>
  <cp:lastPrinted>2025-06-19T07:54:00Z</cp:lastPrinted>
  <dcterms:modified xsi:type="dcterms:W3CDTF">2026-07-15T01:34:01Z</dcterms:modified>
  <dc:title>序号：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11E98FD5CD4E4D29BBD931DB8B1F04E3_13</vt:lpwstr>
  </property>
  <property fmtid="{D5CDD505-2E9C-101B-9397-08002B2CF9AE}" pid="4" name="KSOTemplateDocerSaveRecord">
    <vt:lpwstr>eyJoZGlkIjoiNmRiZDk0Mzg0YTM0MTVmMTY4MjcyNGYyNzg5YjNkZjkiLCJ1c2VySWQiOiIxNTkzOTEyNzU0In0=</vt:lpwstr>
  </property>
</Properties>
</file>