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2C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3AE63BB">
      <w:pPr>
        <w:rPr>
          <w:rFonts w:hint="eastAsia"/>
          <w:lang w:val="en-US" w:eastAsia="zh-CN"/>
        </w:rPr>
      </w:pPr>
    </w:p>
    <w:p w14:paraId="0B440688">
      <w:pPr>
        <w:pStyle w:val="5"/>
        <w:adjustRightInd w:val="0"/>
        <w:snapToGrid w:val="0"/>
        <w:spacing w:after="0"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四川天府新区煎茶卫生院</w:t>
      </w:r>
    </w:p>
    <w:p w14:paraId="00ED067E">
      <w:pPr>
        <w:pStyle w:val="5"/>
        <w:adjustRightInd w:val="0"/>
        <w:snapToGrid w:val="0"/>
        <w:spacing w:after="0" w:line="700" w:lineRule="exact"/>
        <w:jc w:val="center"/>
        <w:rPr>
          <w:rFonts w:hint="default" w:ascii="Times New Roman" w:hAnsi="Times New Roman" w:eastAsia="方正小标宋_GBK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年医疗卫生辅助岗位招募岗位表</w:t>
      </w:r>
    </w:p>
    <w:tbl>
      <w:tblPr>
        <w:tblStyle w:val="16"/>
        <w:tblpPr w:leftFromText="180" w:rightFromText="180" w:vertAnchor="text" w:horzAnchor="page" w:tblpXSpec="center" w:tblpY="1035"/>
        <w:tblOverlap w:val="never"/>
        <w:tblW w:w="11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923"/>
        <w:gridCol w:w="1115"/>
        <w:gridCol w:w="1500"/>
        <w:gridCol w:w="1500"/>
        <w:gridCol w:w="1692"/>
        <w:gridCol w:w="1506"/>
      </w:tblGrid>
      <w:tr w14:paraId="2CDA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 w14:paraId="4FEC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四川天府新区煎茶卫生院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医疗辅助岗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医学相关辅助性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技术操作、信息采集、记录整理、录入、患者随访等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441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无</w:t>
            </w:r>
          </w:p>
        </w:tc>
      </w:tr>
    </w:tbl>
    <w:p w14:paraId="14364883">
      <w:pPr>
        <w:rPr>
          <w:rFonts w:hint="default"/>
          <w:lang w:val="en-US" w:eastAsia="zh-CN"/>
        </w:rPr>
      </w:pPr>
    </w:p>
    <w:p w14:paraId="6918069D">
      <w:pPr>
        <w:rPr>
          <w:rFonts w:hint="default"/>
          <w:lang w:val="en-US" w:eastAsia="zh-CN"/>
        </w:rPr>
      </w:pPr>
    </w:p>
    <w:p w14:paraId="7128FE74">
      <w:pPr>
        <w:rPr>
          <w:rFonts w:hint="default"/>
          <w:lang w:val="en-US" w:eastAsia="zh-CN"/>
        </w:rPr>
      </w:pPr>
    </w:p>
    <w:p w14:paraId="0771A2AC">
      <w:pPr>
        <w:rPr>
          <w:rFonts w:hint="default"/>
          <w:lang w:val="en-US" w:eastAsia="zh-CN"/>
        </w:rPr>
      </w:pPr>
    </w:p>
    <w:p w14:paraId="2AF352EC">
      <w:pPr>
        <w:rPr>
          <w:rFonts w:hint="default"/>
          <w:lang w:val="en-US" w:eastAsia="zh-CN"/>
        </w:rPr>
      </w:pPr>
    </w:p>
    <w:p w14:paraId="51D7B743">
      <w:pPr>
        <w:rPr>
          <w:rFonts w:hint="default"/>
          <w:lang w:val="en-US" w:eastAsia="zh-CN"/>
        </w:rPr>
      </w:pPr>
    </w:p>
    <w:p w14:paraId="1288317C">
      <w:pPr>
        <w:rPr>
          <w:rFonts w:hint="default"/>
          <w:lang w:val="en-US" w:eastAsia="zh-CN"/>
        </w:rPr>
      </w:pPr>
    </w:p>
    <w:p w14:paraId="12D52CBE">
      <w:pPr>
        <w:rPr>
          <w:rFonts w:hint="default"/>
          <w:lang w:val="en-US" w:eastAsia="zh-CN"/>
        </w:rPr>
      </w:pPr>
    </w:p>
    <w:p w14:paraId="205DECE6">
      <w:pPr>
        <w:rPr>
          <w:rFonts w:hint="default"/>
          <w:lang w:val="en-US" w:eastAsia="zh-CN"/>
        </w:rPr>
      </w:pPr>
    </w:p>
    <w:p w14:paraId="6B6D4562">
      <w:pPr>
        <w:rPr>
          <w:rFonts w:hint="default"/>
          <w:lang w:val="en-US" w:eastAsia="zh-CN"/>
        </w:rPr>
      </w:pPr>
    </w:p>
    <w:p w14:paraId="0BCC7044">
      <w:pPr>
        <w:widowControl/>
        <w:spacing w:line="600" w:lineRule="exact"/>
        <w:jc w:val="left"/>
        <w:rPr>
          <w:rFonts w:hint="eastAsia" w:ascii="Times New Roman" w:hAnsi="Times New Roman" w:eastAsia="宋体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531" w:left="1588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6C59D8A-52DA-413C-A129-2638E28A3C28}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38051B-D0BF-4716-9AB3-20D062BC220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4C1750-0210-402F-A72E-04697C0BE65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06A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EC530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EC530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hZWE2ZjRiNTI4NDdmNGU0YzJmN2QzMTUxMDViMzQifQ=="/>
  </w:docVars>
  <w:rsids>
    <w:rsidRoot w:val="7A1C31B1"/>
    <w:rsid w:val="00002425"/>
    <w:rsid w:val="0002035A"/>
    <w:rsid w:val="00041F11"/>
    <w:rsid w:val="0004377C"/>
    <w:rsid w:val="00044351"/>
    <w:rsid w:val="00045E6E"/>
    <w:rsid w:val="00050012"/>
    <w:rsid w:val="0006135A"/>
    <w:rsid w:val="000657DA"/>
    <w:rsid w:val="000705D2"/>
    <w:rsid w:val="000721A6"/>
    <w:rsid w:val="00073284"/>
    <w:rsid w:val="00084CA1"/>
    <w:rsid w:val="0009003E"/>
    <w:rsid w:val="00097CAC"/>
    <w:rsid w:val="000C6A45"/>
    <w:rsid w:val="000D33B9"/>
    <w:rsid w:val="000D5841"/>
    <w:rsid w:val="000E2841"/>
    <w:rsid w:val="000E619A"/>
    <w:rsid w:val="000F6E11"/>
    <w:rsid w:val="00101663"/>
    <w:rsid w:val="00110AED"/>
    <w:rsid w:val="00117A4E"/>
    <w:rsid w:val="0012202F"/>
    <w:rsid w:val="00152EF7"/>
    <w:rsid w:val="00154845"/>
    <w:rsid w:val="00163BCB"/>
    <w:rsid w:val="00171097"/>
    <w:rsid w:val="001947EC"/>
    <w:rsid w:val="001A382E"/>
    <w:rsid w:val="001B2E98"/>
    <w:rsid w:val="001B4769"/>
    <w:rsid w:val="001D2CDB"/>
    <w:rsid w:val="001D4A45"/>
    <w:rsid w:val="002023E7"/>
    <w:rsid w:val="00202F84"/>
    <w:rsid w:val="00204015"/>
    <w:rsid w:val="00214378"/>
    <w:rsid w:val="00221BAA"/>
    <w:rsid w:val="00223FE3"/>
    <w:rsid w:val="00225BF0"/>
    <w:rsid w:val="00236B8A"/>
    <w:rsid w:val="002462DE"/>
    <w:rsid w:val="0025505C"/>
    <w:rsid w:val="002708D9"/>
    <w:rsid w:val="0028365B"/>
    <w:rsid w:val="00285A88"/>
    <w:rsid w:val="00294387"/>
    <w:rsid w:val="002A0445"/>
    <w:rsid w:val="002A0860"/>
    <w:rsid w:val="002A2603"/>
    <w:rsid w:val="002A7321"/>
    <w:rsid w:val="002B707D"/>
    <w:rsid w:val="002C6CED"/>
    <w:rsid w:val="002D5260"/>
    <w:rsid w:val="002E2A1A"/>
    <w:rsid w:val="002E34D6"/>
    <w:rsid w:val="002E62D2"/>
    <w:rsid w:val="003003D5"/>
    <w:rsid w:val="0030130E"/>
    <w:rsid w:val="00316C4C"/>
    <w:rsid w:val="0034175C"/>
    <w:rsid w:val="00341C44"/>
    <w:rsid w:val="00354E55"/>
    <w:rsid w:val="003616D8"/>
    <w:rsid w:val="00363B29"/>
    <w:rsid w:val="00371496"/>
    <w:rsid w:val="00376DEB"/>
    <w:rsid w:val="00390C96"/>
    <w:rsid w:val="003A508A"/>
    <w:rsid w:val="003B154F"/>
    <w:rsid w:val="003B2DEC"/>
    <w:rsid w:val="003C1555"/>
    <w:rsid w:val="003C1C9D"/>
    <w:rsid w:val="003D5758"/>
    <w:rsid w:val="003E008C"/>
    <w:rsid w:val="003E2502"/>
    <w:rsid w:val="003E5CCF"/>
    <w:rsid w:val="00406913"/>
    <w:rsid w:val="00413479"/>
    <w:rsid w:val="004168F5"/>
    <w:rsid w:val="00421584"/>
    <w:rsid w:val="004274D3"/>
    <w:rsid w:val="0043623E"/>
    <w:rsid w:val="00451CE1"/>
    <w:rsid w:val="00460AC2"/>
    <w:rsid w:val="00461A31"/>
    <w:rsid w:val="00461FB4"/>
    <w:rsid w:val="00465CB0"/>
    <w:rsid w:val="0046676D"/>
    <w:rsid w:val="00474334"/>
    <w:rsid w:val="00475B38"/>
    <w:rsid w:val="00480FBD"/>
    <w:rsid w:val="004912DD"/>
    <w:rsid w:val="004933E6"/>
    <w:rsid w:val="00493DCA"/>
    <w:rsid w:val="0049458F"/>
    <w:rsid w:val="00495AB3"/>
    <w:rsid w:val="004A208B"/>
    <w:rsid w:val="004C47B5"/>
    <w:rsid w:val="004D5FA6"/>
    <w:rsid w:val="004E3525"/>
    <w:rsid w:val="004F2F0C"/>
    <w:rsid w:val="004F6CEC"/>
    <w:rsid w:val="00503F88"/>
    <w:rsid w:val="005134E7"/>
    <w:rsid w:val="00522EBE"/>
    <w:rsid w:val="00555F1E"/>
    <w:rsid w:val="005741B1"/>
    <w:rsid w:val="0058675B"/>
    <w:rsid w:val="0059001E"/>
    <w:rsid w:val="00592459"/>
    <w:rsid w:val="00595631"/>
    <w:rsid w:val="005976B7"/>
    <w:rsid w:val="005A4762"/>
    <w:rsid w:val="005B57E2"/>
    <w:rsid w:val="005D25B9"/>
    <w:rsid w:val="005E28DD"/>
    <w:rsid w:val="005E3A91"/>
    <w:rsid w:val="005F1273"/>
    <w:rsid w:val="005F3004"/>
    <w:rsid w:val="0061583A"/>
    <w:rsid w:val="0064054D"/>
    <w:rsid w:val="00645377"/>
    <w:rsid w:val="00654A0D"/>
    <w:rsid w:val="006763D2"/>
    <w:rsid w:val="00677470"/>
    <w:rsid w:val="00687643"/>
    <w:rsid w:val="00690B7E"/>
    <w:rsid w:val="006A4896"/>
    <w:rsid w:val="006A5252"/>
    <w:rsid w:val="006B077A"/>
    <w:rsid w:val="006C2959"/>
    <w:rsid w:val="006C5ECF"/>
    <w:rsid w:val="006D38D6"/>
    <w:rsid w:val="006D44A0"/>
    <w:rsid w:val="006D52D5"/>
    <w:rsid w:val="006D7E0C"/>
    <w:rsid w:val="006E237C"/>
    <w:rsid w:val="006E2CE6"/>
    <w:rsid w:val="006E3334"/>
    <w:rsid w:val="00707779"/>
    <w:rsid w:val="007103BD"/>
    <w:rsid w:val="007136EE"/>
    <w:rsid w:val="00713A1C"/>
    <w:rsid w:val="007229AD"/>
    <w:rsid w:val="007232A9"/>
    <w:rsid w:val="007237D9"/>
    <w:rsid w:val="00735F55"/>
    <w:rsid w:val="00753DC5"/>
    <w:rsid w:val="007560E6"/>
    <w:rsid w:val="007651E0"/>
    <w:rsid w:val="0076620D"/>
    <w:rsid w:val="007768C3"/>
    <w:rsid w:val="00776C41"/>
    <w:rsid w:val="00777469"/>
    <w:rsid w:val="0078557B"/>
    <w:rsid w:val="007A0A36"/>
    <w:rsid w:val="007A14D5"/>
    <w:rsid w:val="007A2279"/>
    <w:rsid w:val="007A4178"/>
    <w:rsid w:val="007A4805"/>
    <w:rsid w:val="007B0CE6"/>
    <w:rsid w:val="007B1EE1"/>
    <w:rsid w:val="007B4300"/>
    <w:rsid w:val="007C4E3C"/>
    <w:rsid w:val="007D485E"/>
    <w:rsid w:val="007D5C7A"/>
    <w:rsid w:val="007D633E"/>
    <w:rsid w:val="00813C05"/>
    <w:rsid w:val="0082361C"/>
    <w:rsid w:val="00831ED2"/>
    <w:rsid w:val="008355DE"/>
    <w:rsid w:val="00836163"/>
    <w:rsid w:val="00840CC6"/>
    <w:rsid w:val="008448F4"/>
    <w:rsid w:val="00850DF6"/>
    <w:rsid w:val="008527D3"/>
    <w:rsid w:val="00852AA0"/>
    <w:rsid w:val="00862C21"/>
    <w:rsid w:val="0088003D"/>
    <w:rsid w:val="008818AF"/>
    <w:rsid w:val="008A3790"/>
    <w:rsid w:val="008B71BF"/>
    <w:rsid w:val="008B7A8F"/>
    <w:rsid w:val="008E1483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32A2"/>
    <w:rsid w:val="0098014A"/>
    <w:rsid w:val="009805CA"/>
    <w:rsid w:val="00981184"/>
    <w:rsid w:val="00985988"/>
    <w:rsid w:val="00996919"/>
    <w:rsid w:val="009978DA"/>
    <w:rsid w:val="009A4E23"/>
    <w:rsid w:val="009B3035"/>
    <w:rsid w:val="009B6FC3"/>
    <w:rsid w:val="009D4208"/>
    <w:rsid w:val="009E1F74"/>
    <w:rsid w:val="009E752F"/>
    <w:rsid w:val="009E7768"/>
    <w:rsid w:val="009F3998"/>
    <w:rsid w:val="009F58C1"/>
    <w:rsid w:val="009F6CE3"/>
    <w:rsid w:val="00A02351"/>
    <w:rsid w:val="00A02BDD"/>
    <w:rsid w:val="00A13ED0"/>
    <w:rsid w:val="00A1521D"/>
    <w:rsid w:val="00A15E21"/>
    <w:rsid w:val="00A249BA"/>
    <w:rsid w:val="00A42CA6"/>
    <w:rsid w:val="00A43281"/>
    <w:rsid w:val="00A46C7D"/>
    <w:rsid w:val="00A566CE"/>
    <w:rsid w:val="00A7574C"/>
    <w:rsid w:val="00A75BB4"/>
    <w:rsid w:val="00A91B08"/>
    <w:rsid w:val="00A93839"/>
    <w:rsid w:val="00AA2D0D"/>
    <w:rsid w:val="00AB0529"/>
    <w:rsid w:val="00AB4B01"/>
    <w:rsid w:val="00AD4311"/>
    <w:rsid w:val="00AD5730"/>
    <w:rsid w:val="00AD63C5"/>
    <w:rsid w:val="00AD7972"/>
    <w:rsid w:val="00AE1761"/>
    <w:rsid w:val="00AF410D"/>
    <w:rsid w:val="00AF41E0"/>
    <w:rsid w:val="00AF5F2B"/>
    <w:rsid w:val="00B229CF"/>
    <w:rsid w:val="00B26C77"/>
    <w:rsid w:val="00B27ADE"/>
    <w:rsid w:val="00B408C1"/>
    <w:rsid w:val="00B44F26"/>
    <w:rsid w:val="00B45068"/>
    <w:rsid w:val="00B72A36"/>
    <w:rsid w:val="00B759E8"/>
    <w:rsid w:val="00B81F0D"/>
    <w:rsid w:val="00B8534D"/>
    <w:rsid w:val="00B90B1D"/>
    <w:rsid w:val="00B975AF"/>
    <w:rsid w:val="00BA156E"/>
    <w:rsid w:val="00BA1DB7"/>
    <w:rsid w:val="00BA31BF"/>
    <w:rsid w:val="00BA3BB3"/>
    <w:rsid w:val="00BC02BB"/>
    <w:rsid w:val="00BD334C"/>
    <w:rsid w:val="00BD5190"/>
    <w:rsid w:val="00BD5915"/>
    <w:rsid w:val="00BD595D"/>
    <w:rsid w:val="00BE0AEC"/>
    <w:rsid w:val="00BE195B"/>
    <w:rsid w:val="00BE70C2"/>
    <w:rsid w:val="00BF2795"/>
    <w:rsid w:val="00BF70B3"/>
    <w:rsid w:val="00C002D1"/>
    <w:rsid w:val="00C027A1"/>
    <w:rsid w:val="00C04E1F"/>
    <w:rsid w:val="00C2236D"/>
    <w:rsid w:val="00C22BFA"/>
    <w:rsid w:val="00C27227"/>
    <w:rsid w:val="00C346DF"/>
    <w:rsid w:val="00C40295"/>
    <w:rsid w:val="00C52476"/>
    <w:rsid w:val="00C73164"/>
    <w:rsid w:val="00C73B5C"/>
    <w:rsid w:val="00C854D8"/>
    <w:rsid w:val="00C966F6"/>
    <w:rsid w:val="00C96B6C"/>
    <w:rsid w:val="00CC0354"/>
    <w:rsid w:val="00CC1ABC"/>
    <w:rsid w:val="00CC611A"/>
    <w:rsid w:val="00CC7645"/>
    <w:rsid w:val="00CD15AE"/>
    <w:rsid w:val="00CD19FB"/>
    <w:rsid w:val="00CD78BB"/>
    <w:rsid w:val="00CE6F87"/>
    <w:rsid w:val="00D00431"/>
    <w:rsid w:val="00D01F69"/>
    <w:rsid w:val="00D03B75"/>
    <w:rsid w:val="00D11816"/>
    <w:rsid w:val="00D12122"/>
    <w:rsid w:val="00D229B2"/>
    <w:rsid w:val="00D238A5"/>
    <w:rsid w:val="00D248FF"/>
    <w:rsid w:val="00D25BDF"/>
    <w:rsid w:val="00D3085B"/>
    <w:rsid w:val="00D34C33"/>
    <w:rsid w:val="00D41EE9"/>
    <w:rsid w:val="00D45E5C"/>
    <w:rsid w:val="00D736C7"/>
    <w:rsid w:val="00D74476"/>
    <w:rsid w:val="00D82D82"/>
    <w:rsid w:val="00DA3935"/>
    <w:rsid w:val="00DB1187"/>
    <w:rsid w:val="00DC45BD"/>
    <w:rsid w:val="00DD03A2"/>
    <w:rsid w:val="00DD134D"/>
    <w:rsid w:val="00DD2845"/>
    <w:rsid w:val="00DD3921"/>
    <w:rsid w:val="00DF127C"/>
    <w:rsid w:val="00DF6F4D"/>
    <w:rsid w:val="00E05D75"/>
    <w:rsid w:val="00E10C34"/>
    <w:rsid w:val="00E1486F"/>
    <w:rsid w:val="00E14E2D"/>
    <w:rsid w:val="00E15844"/>
    <w:rsid w:val="00E20766"/>
    <w:rsid w:val="00E27DCF"/>
    <w:rsid w:val="00E35033"/>
    <w:rsid w:val="00E432C1"/>
    <w:rsid w:val="00E440CE"/>
    <w:rsid w:val="00E626C8"/>
    <w:rsid w:val="00E640D9"/>
    <w:rsid w:val="00E65B1F"/>
    <w:rsid w:val="00E735AF"/>
    <w:rsid w:val="00E776E8"/>
    <w:rsid w:val="00E8060A"/>
    <w:rsid w:val="00EA2081"/>
    <w:rsid w:val="00EB0D28"/>
    <w:rsid w:val="00EC2772"/>
    <w:rsid w:val="00EC37E7"/>
    <w:rsid w:val="00EC3B74"/>
    <w:rsid w:val="00EC71B6"/>
    <w:rsid w:val="00EE2D9D"/>
    <w:rsid w:val="00F35781"/>
    <w:rsid w:val="00F35C93"/>
    <w:rsid w:val="00F44CDE"/>
    <w:rsid w:val="00F54348"/>
    <w:rsid w:val="00F65162"/>
    <w:rsid w:val="00F831B7"/>
    <w:rsid w:val="00FA0EE6"/>
    <w:rsid w:val="00FA1984"/>
    <w:rsid w:val="00FA3E79"/>
    <w:rsid w:val="00FA438E"/>
    <w:rsid w:val="00FC3AF9"/>
    <w:rsid w:val="00FD0453"/>
    <w:rsid w:val="00FE1F95"/>
    <w:rsid w:val="00FE59D8"/>
    <w:rsid w:val="01137C5F"/>
    <w:rsid w:val="018C209F"/>
    <w:rsid w:val="01BD17FD"/>
    <w:rsid w:val="02296E92"/>
    <w:rsid w:val="026D6CB8"/>
    <w:rsid w:val="02C62D99"/>
    <w:rsid w:val="02E64D83"/>
    <w:rsid w:val="0392367D"/>
    <w:rsid w:val="03E2379C"/>
    <w:rsid w:val="03F07987"/>
    <w:rsid w:val="040F3E66"/>
    <w:rsid w:val="04267B2D"/>
    <w:rsid w:val="04E27C10"/>
    <w:rsid w:val="051C683A"/>
    <w:rsid w:val="05217634"/>
    <w:rsid w:val="05AB5E10"/>
    <w:rsid w:val="05B178CA"/>
    <w:rsid w:val="063611E0"/>
    <w:rsid w:val="06CA7B30"/>
    <w:rsid w:val="06DE4915"/>
    <w:rsid w:val="07AB0349"/>
    <w:rsid w:val="07AF72BB"/>
    <w:rsid w:val="07C37393"/>
    <w:rsid w:val="07D842B1"/>
    <w:rsid w:val="0878105A"/>
    <w:rsid w:val="08940DDD"/>
    <w:rsid w:val="0935611C"/>
    <w:rsid w:val="0AA451E4"/>
    <w:rsid w:val="0B0B6E02"/>
    <w:rsid w:val="0B2603FB"/>
    <w:rsid w:val="0B2615F0"/>
    <w:rsid w:val="0C4743E8"/>
    <w:rsid w:val="0CA63ECA"/>
    <w:rsid w:val="0D4C1C87"/>
    <w:rsid w:val="0EA237CF"/>
    <w:rsid w:val="0EF7634D"/>
    <w:rsid w:val="0FDC6A3F"/>
    <w:rsid w:val="0FE1623B"/>
    <w:rsid w:val="10206441"/>
    <w:rsid w:val="11C3434A"/>
    <w:rsid w:val="12EB2E09"/>
    <w:rsid w:val="133B07D3"/>
    <w:rsid w:val="13C1590B"/>
    <w:rsid w:val="14B51D54"/>
    <w:rsid w:val="14E336E2"/>
    <w:rsid w:val="15115C90"/>
    <w:rsid w:val="156C2EC6"/>
    <w:rsid w:val="157749A9"/>
    <w:rsid w:val="15DF5D8E"/>
    <w:rsid w:val="162A6214"/>
    <w:rsid w:val="182B52BA"/>
    <w:rsid w:val="18FA3410"/>
    <w:rsid w:val="19436634"/>
    <w:rsid w:val="19F704E3"/>
    <w:rsid w:val="1AC16573"/>
    <w:rsid w:val="1B891738"/>
    <w:rsid w:val="1DD1315C"/>
    <w:rsid w:val="1F2760B0"/>
    <w:rsid w:val="1F325180"/>
    <w:rsid w:val="1FF37CCF"/>
    <w:rsid w:val="203C4E63"/>
    <w:rsid w:val="213E2E90"/>
    <w:rsid w:val="21521B0A"/>
    <w:rsid w:val="21815F4B"/>
    <w:rsid w:val="218617B3"/>
    <w:rsid w:val="21EA2B5C"/>
    <w:rsid w:val="22D22811"/>
    <w:rsid w:val="23854A98"/>
    <w:rsid w:val="2435301D"/>
    <w:rsid w:val="250C5FC2"/>
    <w:rsid w:val="25893620"/>
    <w:rsid w:val="25E968FC"/>
    <w:rsid w:val="25EB42DB"/>
    <w:rsid w:val="26F118AE"/>
    <w:rsid w:val="27133AE9"/>
    <w:rsid w:val="286701B3"/>
    <w:rsid w:val="28AF15F0"/>
    <w:rsid w:val="28B058CA"/>
    <w:rsid w:val="28C52BC1"/>
    <w:rsid w:val="28CC65CD"/>
    <w:rsid w:val="28F33BD2"/>
    <w:rsid w:val="29001E4B"/>
    <w:rsid w:val="29C66568"/>
    <w:rsid w:val="2AD510B6"/>
    <w:rsid w:val="2C0B1BA5"/>
    <w:rsid w:val="2D542766"/>
    <w:rsid w:val="2D69660C"/>
    <w:rsid w:val="2DF16206"/>
    <w:rsid w:val="2E2760CC"/>
    <w:rsid w:val="2E422BFF"/>
    <w:rsid w:val="2EBE469D"/>
    <w:rsid w:val="2EE61AE3"/>
    <w:rsid w:val="2FA86D99"/>
    <w:rsid w:val="305F661E"/>
    <w:rsid w:val="30B31E99"/>
    <w:rsid w:val="332D7CB0"/>
    <w:rsid w:val="34A55F9D"/>
    <w:rsid w:val="35264C0F"/>
    <w:rsid w:val="35792484"/>
    <w:rsid w:val="35A85D44"/>
    <w:rsid w:val="37436079"/>
    <w:rsid w:val="375D66BB"/>
    <w:rsid w:val="38087FD2"/>
    <w:rsid w:val="382B67B9"/>
    <w:rsid w:val="3A573895"/>
    <w:rsid w:val="3A971ABC"/>
    <w:rsid w:val="3ADE42B8"/>
    <w:rsid w:val="3AE56453"/>
    <w:rsid w:val="3B6B3A9C"/>
    <w:rsid w:val="3C291261"/>
    <w:rsid w:val="3CD64F45"/>
    <w:rsid w:val="3CE53DCB"/>
    <w:rsid w:val="3D320741"/>
    <w:rsid w:val="3FAF7CCF"/>
    <w:rsid w:val="3FE24C5D"/>
    <w:rsid w:val="401769A7"/>
    <w:rsid w:val="401D5D3B"/>
    <w:rsid w:val="40EF3254"/>
    <w:rsid w:val="40F80D1D"/>
    <w:rsid w:val="40FA31CC"/>
    <w:rsid w:val="41B42743"/>
    <w:rsid w:val="41F12734"/>
    <w:rsid w:val="42311CE8"/>
    <w:rsid w:val="454D4212"/>
    <w:rsid w:val="458555D9"/>
    <w:rsid w:val="4618037D"/>
    <w:rsid w:val="468974CC"/>
    <w:rsid w:val="46A47EE8"/>
    <w:rsid w:val="46E61FAF"/>
    <w:rsid w:val="46ED32C2"/>
    <w:rsid w:val="4741335D"/>
    <w:rsid w:val="4799373F"/>
    <w:rsid w:val="47EA390D"/>
    <w:rsid w:val="48FD5F50"/>
    <w:rsid w:val="4B3B0B18"/>
    <w:rsid w:val="4BA916AB"/>
    <w:rsid w:val="4C571903"/>
    <w:rsid w:val="4C961004"/>
    <w:rsid w:val="502A762A"/>
    <w:rsid w:val="503D01FE"/>
    <w:rsid w:val="50410A81"/>
    <w:rsid w:val="52143C1E"/>
    <w:rsid w:val="524F15CA"/>
    <w:rsid w:val="52B94123"/>
    <w:rsid w:val="537D3F15"/>
    <w:rsid w:val="53C5168B"/>
    <w:rsid w:val="543C3DD0"/>
    <w:rsid w:val="56F40992"/>
    <w:rsid w:val="58692CBA"/>
    <w:rsid w:val="588E0972"/>
    <w:rsid w:val="58E16012"/>
    <w:rsid w:val="590E560F"/>
    <w:rsid w:val="59805264"/>
    <w:rsid w:val="5A092406"/>
    <w:rsid w:val="5A4C14B5"/>
    <w:rsid w:val="5AA4622B"/>
    <w:rsid w:val="5BDD2B45"/>
    <w:rsid w:val="5BE940EC"/>
    <w:rsid w:val="5C6B73AE"/>
    <w:rsid w:val="5C770E22"/>
    <w:rsid w:val="5CBB119C"/>
    <w:rsid w:val="5CDF7435"/>
    <w:rsid w:val="5CEA1173"/>
    <w:rsid w:val="5D0D3ED4"/>
    <w:rsid w:val="5D186A5C"/>
    <w:rsid w:val="5E101F83"/>
    <w:rsid w:val="5E6A778C"/>
    <w:rsid w:val="5EAA7B89"/>
    <w:rsid w:val="5F060917"/>
    <w:rsid w:val="5F593296"/>
    <w:rsid w:val="5F757EE5"/>
    <w:rsid w:val="60117391"/>
    <w:rsid w:val="60D80A81"/>
    <w:rsid w:val="60F26862"/>
    <w:rsid w:val="610B7004"/>
    <w:rsid w:val="619D39D4"/>
    <w:rsid w:val="627A1083"/>
    <w:rsid w:val="636F3085"/>
    <w:rsid w:val="644B5969"/>
    <w:rsid w:val="65332685"/>
    <w:rsid w:val="65A417D5"/>
    <w:rsid w:val="66D165FA"/>
    <w:rsid w:val="67934988"/>
    <w:rsid w:val="68444840"/>
    <w:rsid w:val="68C006D4"/>
    <w:rsid w:val="68F56AC0"/>
    <w:rsid w:val="69146C72"/>
    <w:rsid w:val="69320EA6"/>
    <w:rsid w:val="6A4315BC"/>
    <w:rsid w:val="6B142F59"/>
    <w:rsid w:val="6B2036AC"/>
    <w:rsid w:val="6B763502"/>
    <w:rsid w:val="6C3D7821"/>
    <w:rsid w:val="6C53185F"/>
    <w:rsid w:val="6CE61AA2"/>
    <w:rsid w:val="6D1C17ED"/>
    <w:rsid w:val="6D4846EB"/>
    <w:rsid w:val="6D535020"/>
    <w:rsid w:val="6D625007"/>
    <w:rsid w:val="6E7051C3"/>
    <w:rsid w:val="6EE22C3E"/>
    <w:rsid w:val="6F1F1ECC"/>
    <w:rsid w:val="6F277A97"/>
    <w:rsid w:val="6FF45107"/>
    <w:rsid w:val="70A5430C"/>
    <w:rsid w:val="70C66AA3"/>
    <w:rsid w:val="714F0C57"/>
    <w:rsid w:val="71E03586"/>
    <w:rsid w:val="71E511AB"/>
    <w:rsid w:val="72A252EE"/>
    <w:rsid w:val="72C00519"/>
    <w:rsid w:val="73552361"/>
    <w:rsid w:val="75461F61"/>
    <w:rsid w:val="762D0114"/>
    <w:rsid w:val="77644D84"/>
    <w:rsid w:val="77A87F42"/>
    <w:rsid w:val="78AD0549"/>
    <w:rsid w:val="79F93A46"/>
    <w:rsid w:val="7A187C44"/>
    <w:rsid w:val="7A1C31B1"/>
    <w:rsid w:val="7AA03EC1"/>
    <w:rsid w:val="7BF84543"/>
    <w:rsid w:val="7BFC23F6"/>
    <w:rsid w:val="7C3046CB"/>
    <w:rsid w:val="7C440ADF"/>
    <w:rsid w:val="7CC0084B"/>
    <w:rsid w:val="7D6B65F1"/>
    <w:rsid w:val="7D9046C1"/>
    <w:rsid w:val="7EE051D4"/>
    <w:rsid w:val="7F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annotation text"/>
    <w:basedOn w:val="1"/>
    <w:link w:val="75"/>
    <w:qFormat/>
    <w:uiPriority w:val="0"/>
    <w:pPr>
      <w:jc w:val="left"/>
    </w:p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44"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4"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4"/>
    <w:next w:val="4"/>
    <w:link w:val="76"/>
    <w:qFormat/>
    <w:uiPriority w:val="0"/>
    <w:rPr>
      <w:b/>
      <w:bCs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paragraph" w:customStyle="1" w:styleId="23">
    <w:name w:val="表格样式"/>
    <w:basedOn w:val="1"/>
    <w:next w:val="5"/>
    <w:qFormat/>
    <w:uiPriority w:val="0"/>
    <w:pPr>
      <w:widowControl/>
      <w:spacing w:line="240" w:lineRule="auto"/>
      <w:ind w:firstLine="0" w:firstLineChars="0"/>
      <w:jc w:val="center"/>
    </w:pPr>
    <w:rPr>
      <w:rFonts w:ascii="Times New Roman" w:hAnsi="Times New Roman" w:eastAsia="方正仿宋_GBK" w:cs="Helvetica"/>
      <w:bCs/>
      <w:color w:val="auto"/>
      <w:kern w:val="0"/>
      <w:sz w:val="32"/>
      <w:szCs w:val="24"/>
      <w:lang w:bidi="ar"/>
    </w:rPr>
  </w:style>
  <w:style w:type="character" w:customStyle="1" w:styleId="24">
    <w:name w:val="批注框文本 字符"/>
    <w:basedOn w:val="18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眉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8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正文文本 字符"/>
    <w:basedOn w:val="18"/>
    <w:link w:val="5"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8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51"/>
    <w:basedOn w:val="18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2">
    <w:name w:val="标题 2 字符"/>
    <w:basedOn w:val="18"/>
    <w:link w:val="2"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3">
    <w:name w:val="font112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日期 字符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5">
    <w:name w:val="UserStyle_0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6">
    <w:name w:val="font91"/>
    <w:basedOn w:val="18"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7">
    <w:name w:val="font7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8">
    <w:name w:val="font61"/>
    <w:basedOn w:val="18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9">
    <w:name w:val="font1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1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2">
    <w:name w:val="日期 字符1"/>
    <w:basedOn w:val="1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3">
    <w:name w:val="HTML 预设格式 字符"/>
    <w:basedOn w:val="18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4">
    <w:name w:val="纯文本 字符"/>
    <w:basedOn w:val="18"/>
    <w:link w:val="7"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5">
    <w:name w:val="_Style 1"/>
    <w:basedOn w:val="1"/>
    <w:qFormat/>
    <w:uiPriority w:val="99"/>
    <w:pPr>
      <w:ind w:firstLine="420" w:firstLineChars="200"/>
    </w:pPr>
  </w:style>
  <w:style w:type="paragraph" w:customStyle="1" w:styleId="46">
    <w:name w:val="NormalIndent"/>
    <w:basedOn w:val="1"/>
    <w:next w:val="1"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7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3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5">
    <w:name w:val="批注文字 字符"/>
    <w:basedOn w:val="18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6">
    <w:name w:val="批注主题 字符"/>
    <w:basedOn w:val="75"/>
    <w:link w:val="14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7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468</Words>
  <Characters>478</Characters>
  <Lines>6</Lines>
  <Paragraphs>1</Paragraphs>
  <TotalTime>0</TotalTime>
  <ScaleCrop>false</ScaleCrop>
  <LinksUpToDate>false</LinksUpToDate>
  <CharactersWithSpaces>599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Stranger</cp:lastModifiedBy>
  <cp:lastPrinted>2025-07-23T07:15:00Z</cp:lastPrinted>
  <dcterms:modified xsi:type="dcterms:W3CDTF">2026-07-01T07:51:51Z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7D4740015DD4416898F501D82330CDCF_13</vt:lpwstr>
  </property>
  <property fmtid="{D5CDD505-2E9C-101B-9397-08002B2CF9AE}" pid="4" name="KSOTemplateDocerSaveRecord">
    <vt:lpwstr>eyJoZGlkIjoiOGMyYjA4ODdmZmFlNDE4MTg0MDI3MWYwZTA5YjkyOTEiLCJ1c2VySWQiOiIzOTk5NDg3NzAifQ==</vt:lpwstr>
  </property>
</Properties>
</file>