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7697">
      <w:pPr>
        <w:widowControl/>
        <w:adjustRightInd w:val="0"/>
        <w:snapToGrid w:val="0"/>
        <w:spacing w:line="520" w:lineRule="exact"/>
        <w:ind w:left="-420" w:leftChars="-200" w:right="-420" w:rightChars="-200"/>
        <w:jc w:val="left"/>
        <w:rPr>
          <w:rFonts w:ascii="方正小标宋简体" w:hAnsi="宋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22"/>
        </w:rPr>
        <w:t>附件2</w:t>
      </w:r>
    </w:p>
    <w:p w14:paraId="071547CB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02E4696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颍泉区就业见习申请表</w:t>
      </w:r>
    </w:p>
    <w:p w14:paraId="37BCB72B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6A2C30CB"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</w:rPr>
        <w:t xml:space="preserve">      填表日期：</w:t>
      </w:r>
      <w:r>
        <w:rPr>
          <w:rFonts w:ascii="宋体" w:hAnsi="宋体" w:cs="宋体"/>
          <w:kern w:val="0"/>
          <w:sz w:val="24"/>
        </w:rPr>
        <w:t xml:space="preserve">   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日</w:t>
      </w:r>
    </w:p>
    <w:tbl>
      <w:tblPr>
        <w:tblStyle w:val="6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14:paraId="0AE5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2D20A40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2203" w:type="dxa"/>
            <w:vAlign w:val="center"/>
          </w:tcPr>
          <w:p w14:paraId="14B9F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B7F60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2057" w:type="dxa"/>
            <w:gridSpan w:val="3"/>
            <w:vAlign w:val="center"/>
          </w:tcPr>
          <w:p w14:paraId="46330D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3F9443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2343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4E8F05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2203" w:type="dxa"/>
            <w:vAlign w:val="center"/>
          </w:tcPr>
          <w:p w14:paraId="27C6F8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58476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057" w:type="dxa"/>
            <w:gridSpan w:val="3"/>
            <w:vAlign w:val="center"/>
          </w:tcPr>
          <w:p w14:paraId="326CC5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414220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BC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7AEE53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03" w:type="dxa"/>
            <w:vAlign w:val="center"/>
          </w:tcPr>
          <w:p w14:paraId="115874F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822B06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57" w:type="dxa"/>
            <w:gridSpan w:val="3"/>
            <w:vAlign w:val="center"/>
          </w:tcPr>
          <w:p w14:paraId="46B4AB4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77E6AD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8F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371501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861" w:type="dxa"/>
            <w:gridSpan w:val="7"/>
            <w:vAlign w:val="center"/>
          </w:tcPr>
          <w:p w14:paraId="10AC60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7971A3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4E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58CF73F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毕业学校及院（系）专业</w:t>
            </w:r>
          </w:p>
        </w:tc>
        <w:tc>
          <w:tcPr>
            <w:tcW w:w="2203" w:type="dxa"/>
            <w:vAlign w:val="center"/>
          </w:tcPr>
          <w:p w14:paraId="103DCF5A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D96A09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4" w:type="dxa"/>
            <w:gridSpan w:val="2"/>
            <w:vAlign w:val="center"/>
          </w:tcPr>
          <w:p w14:paraId="08844D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AAA34D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6C461A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58" w:type="dxa"/>
            <w:vAlign w:val="center"/>
          </w:tcPr>
          <w:p w14:paraId="7EE2AEE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825EC2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F9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0A4B912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5398" w:type="dxa"/>
            <w:gridSpan w:val="6"/>
            <w:vAlign w:val="center"/>
          </w:tcPr>
          <w:p w14:paraId="74406ED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1506372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专长</w:t>
            </w:r>
          </w:p>
        </w:tc>
        <w:tc>
          <w:tcPr>
            <w:tcW w:w="1158" w:type="dxa"/>
            <w:vAlign w:val="center"/>
          </w:tcPr>
          <w:p w14:paraId="686CDD84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2B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76F76D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057" w:type="dxa"/>
            <w:gridSpan w:val="3"/>
            <w:vAlign w:val="center"/>
          </w:tcPr>
          <w:p w14:paraId="539173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6889CB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783" w:type="dxa"/>
            <w:gridSpan w:val="4"/>
            <w:vAlign w:val="center"/>
          </w:tcPr>
          <w:p w14:paraId="4B9E7D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E3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646374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服务期限</w:t>
            </w:r>
          </w:p>
        </w:tc>
        <w:tc>
          <w:tcPr>
            <w:tcW w:w="7696" w:type="dxa"/>
            <w:gridSpan w:val="9"/>
            <w:vAlign w:val="center"/>
          </w:tcPr>
          <w:p w14:paraId="2FFB3333"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3-12</w:t>
            </w:r>
            <w:r>
              <w:rPr>
                <w:rFonts w:hint="eastAsia" w:ascii="宋体" w:hAnsi="宋体" w:cs="宋体"/>
                <w:kern w:val="0"/>
                <w:sz w:val="24"/>
              </w:rPr>
              <w:t>个月）</w:t>
            </w:r>
          </w:p>
        </w:tc>
      </w:tr>
      <w:tr w14:paraId="2070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vAlign w:val="center"/>
          </w:tcPr>
          <w:p w14:paraId="32C34E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见习意向单位及见习岗位</w:t>
            </w:r>
          </w:p>
        </w:tc>
        <w:tc>
          <w:tcPr>
            <w:tcW w:w="4701" w:type="dxa"/>
            <w:gridSpan w:val="7"/>
            <w:vAlign w:val="center"/>
          </w:tcPr>
          <w:p w14:paraId="39665BF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其他意向</w:t>
            </w:r>
          </w:p>
        </w:tc>
      </w:tr>
      <w:tr w14:paraId="3DF9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vAlign w:val="center"/>
          </w:tcPr>
          <w:p w14:paraId="1EF3E3D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7"/>
            <w:vAlign w:val="center"/>
          </w:tcPr>
          <w:p w14:paraId="7E70E9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B9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vAlign w:val="center"/>
          </w:tcPr>
          <w:p w14:paraId="54B118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42536E3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696" w:type="dxa"/>
            <w:gridSpan w:val="9"/>
            <w:vAlign w:val="center"/>
          </w:tcPr>
          <w:p w14:paraId="45C28F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87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vAlign w:val="center"/>
          </w:tcPr>
          <w:p w14:paraId="082676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696" w:type="dxa"/>
            <w:gridSpan w:val="9"/>
            <w:vAlign w:val="center"/>
          </w:tcPr>
          <w:p w14:paraId="249DB4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4BEAB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74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</w:tcPr>
          <w:p w14:paraId="296AECC2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申请人签名：</w:t>
            </w:r>
          </w:p>
          <w:p w14:paraId="0F7E2396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F4C8368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38A836F1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478E60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76717B2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F8AC18E">
            <w:pPr>
              <w:widowControl/>
              <w:spacing w:line="360" w:lineRule="exact"/>
              <w:ind w:firstLine="1920" w:firstLineChars="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701" w:type="dxa"/>
            <w:gridSpan w:val="7"/>
          </w:tcPr>
          <w:p w14:paraId="234B2F68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人才综合</w:t>
            </w:r>
            <w:r>
              <w:rPr>
                <w:rFonts w:hint="eastAsia" w:ascii="宋体" w:hAnsi="宋体" w:cs="宋体"/>
                <w:kern w:val="0"/>
                <w:sz w:val="24"/>
              </w:rPr>
              <w:t>服务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中心</w:t>
            </w: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</w:p>
          <w:p w14:paraId="33F2C42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E11345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5696F1A4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1EF2F61C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761DE84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A34EB71"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5E57EAE1"/>
    <w:p w14:paraId="1A3A7B26"/>
    <w:p w14:paraId="5872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就业见习人员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书</w:t>
      </w:r>
    </w:p>
    <w:p w14:paraId="3F03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），自愿到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参加就业见习。本人郑重承诺如下：</w:t>
      </w:r>
    </w:p>
    <w:p w14:paraId="70D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1.本人提供的材料和信息真实有效，本人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不属于中专、技校、大专及以上学历等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在校学生；</w:t>
      </w:r>
    </w:p>
    <w:p w14:paraId="13B42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2.本人未参加过省内外就业见习活动；</w:t>
      </w:r>
    </w:p>
    <w:p w14:paraId="6522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3.本人处于未就业状态（无社保记录、无就业登记记录、无工商登记记录）；</w:t>
      </w:r>
    </w:p>
    <w:p w14:paraId="5C4D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5E17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本人严格履行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00E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本《承诺书》自签字之日起生效。</w:t>
      </w:r>
    </w:p>
    <w:p w14:paraId="67CDB4B7">
      <w:pPr>
        <w:pStyle w:val="11"/>
        <w:ind w:firstLine="5043" w:firstLineChars="1576"/>
        <w:rPr>
          <w:rFonts w:hint="eastAsia"/>
          <w:lang w:eastAsia="zh-CN"/>
        </w:rPr>
      </w:pPr>
    </w:p>
    <w:p w14:paraId="40FD1D4F">
      <w:pPr>
        <w:pStyle w:val="11"/>
        <w:ind w:firstLine="5043" w:firstLineChars="1576"/>
        <w:rPr>
          <w:rFonts w:hint="eastAsia"/>
          <w:lang w:eastAsia="zh-CN"/>
        </w:rPr>
      </w:pPr>
      <w:r>
        <w:rPr>
          <w:rFonts w:hint="eastAsia"/>
          <w:lang w:eastAsia="zh-CN"/>
        </w:rPr>
        <w:t>承诺人：</w:t>
      </w:r>
    </w:p>
    <w:p w14:paraId="6BEC6F42">
      <w:pPr>
        <w:pStyle w:val="12"/>
        <w:ind w:firstLine="5040" w:firstLineChars="1575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</w:p>
    <w:p w14:paraId="01F41C82">
      <w:pPr>
        <w:rPr>
          <w:rFonts w:hint="eastAsia"/>
          <w:lang w:val="en-US" w:eastAsia="zh-CN"/>
        </w:rPr>
      </w:pPr>
    </w:p>
    <w:p w14:paraId="063A89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3AB1"/>
    <w:rsid w:val="00155707"/>
    <w:rsid w:val="00377DB6"/>
    <w:rsid w:val="006061A9"/>
    <w:rsid w:val="00880D3B"/>
    <w:rsid w:val="00987C25"/>
    <w:rsid w:val="00C65B9D"/>
    <w:rsid w:val="00E01D63"/>
    <w:rsid w:val="05C83E63"/>
    <w:rsid w:val="2DE06312"/>
    <w:rsid w:val="431A3083"/>
    <w:rsid w:val="47B52F0B"/>
    <w:rsid w:val="6D535020"/>
    <w:rsid w:val="6FB23AB1"/>
    <w:rsid w:val="733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文本 21"/>
    <w:basedOn w:val="1"/>
    <w:next w:val="12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12">
    <w:name w:val="正文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131</Words>
  <Characters>139</Characters>
  <Lines>2</Lines>
  <Paragraphs>1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2018-08-31T03:10:00Z</dcterms:created>
  <dc:creator>小龙</dc:creator>
  <cp:lastModifiedBy>№</cp:lastModifiedBy>
  <cp:lastPrinted>2022-02-16T01:08:00Z</cp:lastPrinted>
  <dcterms:modified xsi:type="dcterms:W3CDTF">2026-07-07T03:34:29Z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eyJoZGlkIjoiNjIzOWMwZGY1NWYzMjI3MTRkZDk1N2RhMjIyNjQ4YjEiLCJ1c2VySWQiOiIzMjg2ODgxMDUifQ==</vt:lpwstr>
  </property>
  <property fmtid="{D5CDD505-2E9C-101B-9397-08002B2CF9AE}" pid="4" name="ICV">
    <vt:lpwstr>B410DBE66500438B8E15AEC139C48164_13</vt:lpwstr>
  </property>
</Properties>
</file>