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0039D">
      <w:pPr>
        <w:tabs>
          <w:tab w:val="left" w:pos="7920"/>
          <w:tab w:val="left" w:pos="8460"/>
        </w:tabs>
        <w:spacing w:line="560" w:lineRule="exact"/>
        <w:ind w:left="-420" w:leftChars="-200" w:firstLine="333" w:firstLineChars="139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         编号：</w:t>
      </w:r>
    </w:p>
    <w:tbl>
      <w:tblPr>
        <w:tblStyle w:val="7"/>
        <w:tblW w:w="9780" w:type="dxa"/>
        <w:tblInd w:w="-7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639"/>
        <w:gridCol w:w="900"/>
        <w:gridCol w:w="956"/>
        <w:gridCol w:w="1335"/>
        <w:gridCol w:w="1710"/>
        <w:gridCol w:w="1980"/>
      </w:tblGrid>
      <w:tr w14:paraId="130C0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1CC7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</w:pPr>
            <w:r>
              <w:rPr>
                <w:rStyle w:val="13"/>
                <w:rFonts w:hint="default" w:ascii="方正小标宋简体" w:eastAsia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白银区公开招聘</w:t>
            </w:r>
            <w:r>
              <w:rPr>
                <w:rStyle w:val="13"/>
                <w:rFonts w:hint="eastAsia" w:ascii="方正小标宋简体" w:eastAsia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城镇公益性岗位</w:t>
            </w:r>
            <w:bookmarkStart w:id="0" w:name="_GoBack"/>
            <w:bookmarkEnd w:id="0"/>
            <w:r>
              <w:rPr>
                <w:rStyle w:val="13"/>
                <w:rFonts w:hint="default" w:ascii="方正小标宋简体" w:eastAsia="方正小标宋简体"/>
                <w:color w:val="000000"/>
                <w:spacing w:val="-6"/>
                <w:kern w:val="0"/>
                <w:sz w:val="44"/>
                <w:szCs w:val="44"/>
                <w:lang w:val="en-US" w:eastAsia="zh-CN"/>
              </w:rPr>
              <w:t>人员报名登记表</w:t>
            </w:r>
          </w:p>
        </w:tc>
      </w:tr>
      <w:tr w14:paraId="55517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95EB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</w:tc>
      </w:tr>
      <w:tr w14:paraId="6C33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43FC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3593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997B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086D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47FA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AA57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9638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二寸近期</w:t>
            </w:r>
          </w:p>
          <w:p w14:paraId="16D2C68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16652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725C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7DD9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6349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</w:t>
            </w:r>
          </w:p>
          <w:p w14:paraId="5DE681C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E087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3A30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毕业</w:t>
            </w:r>
          </w:p>
          <w:p w14:paraId="6BCD73E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A1B0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1E4C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F3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24C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02C3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EDA4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00B15B3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80D3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BCC5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02F9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46E4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AEA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C6AB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 w14:paraId="28EFE77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5C9B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17FB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11DD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10E7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AD5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0D85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是否享受过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公益性岗位补贴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C1D77">
            <w:pPr>
              <w:keepNext w:val="0"/>
              <w:keepLines w:val="0"/>
              <w:pageBreakBefore w:val="0"/>
              <w:widowControl w:val="0"/>
              <w:tabs>
                <w:tab w:val="left" w:pos="1031"/>
              </w:tabs>
              <w:kinsoku w:val="0"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C19D4">
            <w:pPr>
              <w:keepNext w:val="0"/>
              <w:keepLines w:val="0"/>
              <w:pageBreakBefore w:val="0"/>
              <w:widowControl w:val="0"/>
              <w:tabs>
                <w:tab w:val="left" w:pos="1031"/>
              </w:tabs>
              <w:kinsoku w:val="0"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享受时间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ED8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2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B218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</w:t>
            </w:r>
          </w:p>
          <w:p w14:paraId="0B2EFAE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4888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F0E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5D12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B07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09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5165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创业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登记证编号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5E5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 w14:paraId="6BB54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1DC3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家庭成员信息</w:t>
            </w:r>
          </w:p>
        </w:tc>
      </w:tr>
      <w:tr w14:paraId="1DED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3E74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F72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6506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单位工作（学校）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58A5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F807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是否公职人员或享受公岗补贴</w:t>
            </w:r>
          </w:p>
        </w:tc>
      </w:tr>
      <w:tr w14:paraId="0D84B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89DD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374C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6763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1EA5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361F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31BD1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9F15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F2B6D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070A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7BC5A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968A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639F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2DC4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22AF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95AE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B9A1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722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4715A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4EDB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57AC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3B16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AFAB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9738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14:paraId="7111D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E5F4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申请岗位：</w:t>
            </w:r>
          </w:p>
        </w:tc>
      </w:tr>
      <w:tr w14:paraId="62BA3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61FB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D814A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本人承诺，以上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信息属实、完整、有效，如有隐匿瞒报，自愿放弃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招聘资格，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因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信息填写错误导致无法联系的，相关责任由本人自行承担！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0ACD291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时间：2026年   月   日</w:t>
            </w:r>
          </w:p>
          <w:p w14:paraId="31AF3B0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</w:tc>
      </w:tr>
    </w:tbl>
    <w:p w14:paraId="16E2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FEDDF-13C6-4F98-A23C-F494924160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8DD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jQ2ZjA3YjUwOTdiZTI5YzFiNmMxMDA0OWEzMTIifQ=="/>
  </w:docVars>
  <w:rsids>
    <w:rsidRoot w:val="4B707D82"/>
    <w:rsid w:val="00021597"/>
    <w:rsid w:val="0003337F"/>
    <w:rsid w:val="00114C35"/>
    <w:rsid w:val="005260A9"/>
    <w:rsid w:val="007A2AA7"/>
    <w:rsid w:val="0081598F"/>
    <w:rsid w:val="00981B1D"/>
    <w:rsid w:val="00A273E4"/>
    <w:rsid w:val="00BE4B55"/>
    <w:rsid w:val="00C2018F"/>
    <w:rsid w:val="00C44BB4"/>
    <w:rsid w:val="00C51474"/>
    <w:rsid w:val="00C95CB3"/>
    <w:rsid w:val="00D9459A"/>
    <w:rsid w:val="00DD4298"/>
    <w:rsid w:val="00F1611E"/>
    <w:rsid w:val="01623417"/>
    <w:rsid w:val="023120B2"/>
    <w:rsid w:val="063E65F8"/>
    <w:rsid w:val="080007D1"/>
    <w:rsid w:val="09AC306C"/>
    <w:rsid w:val="0C4802BA"/>
    <w:rsid w:val="10D1131C"/>
    <w:rsid w:val="110411F6"/>
    <w:rsid w:val="15597318"/>
    <w:rsid w:val="189D20F0"/>
    <w:rsid w:val="1BA250EA"/>
    <w:rsid w:val="1EC50597"/>
    <w:rsid w:val="1FB15423"/>
    <w:rsid w:val="2F8869C0"/>
    <w:rsid w:val="30B80CAC"/>
    <w:rsid w:val="34A5186D"/>
    <w:rsid w:val="34CE54F3"/>
    <w:rsid w:val="34EA0CDC"/>
    <w:rsid w:val="353845CC"/>
    <w:rsid w:val="3FAF31FD"/>
    <w:rsid w:val="424A25DC"/>
    <w:rsid w:val="448D19C0"/>
    <w:rsid w:val="473E2424"/>
    <w:rsid w:val="4B707D82"/>
    <w:rsid w:val="4DA24294"/>
    <w:rsid w:val="4F0B403D"/>
    <w:rsid w:val="53AB6CD4"/>
    <w:rsid w:val="54E83610"/>
    <w:rsid w:val="6F47540A"/>
    <w:rsid w:val="705B29EF"/>
    <w:rsid w:val="768F2E06"/>
    <w:rsid w:val="7A146C35"/>
    <w:rsid w:val="7DAB4668"/>
    <w:rsid w:val="7E5D0F7F"/>
    <w:rsid w:val="7FD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80" w:firstLineChars="150"/>
    </w:pPr>
    <w:rPr>
      <w:rFonts w:ascii="仿宋_GB2312" w:eastAsia="仿宋_GB2312" w:cs="仿宋_GB2312"/>
      <w:sz w:val="32"/>
      <w:szCs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link w:val="10"/>
    <w:qFormat/>
    <w:uiPriority w:val="99"/>
    <w:pPr>
      <w:ind w:firstLine="420" w:firstLineChars="200"/>
    </w:pPr>
  </w:style>
  <w:style w:type="character" w:customStyle="1" w:styleId="9">
    <w:name w:val="Body Text Indent Char"/>
    <w:basedOn w:val="8"/>
    <w:link w:val="2"/>
    <w:semiHidden/>
    <w:qFormat/>
    <w:locked/>
    <w:uiPriority w:val="99"/>
    <w:rPr>
      <w:sz w:val="21"/>
      <w:szCs w:val="21"/>
    </w:rPr>
  </w:style>
  <w:style w:type="character" w:customStyle="1" w:styleId="10">
    <w:name w:val="Body Text First Indent 2 Char"/>
    <w:basedOn w:val="9"/>
    <w:link w:val="6"/>
    <w:semiHidden/>
    <w:qFormat/>
    <w:locked/>
    <w:uiPriority w:val="99"/>
  </w:style>
  <w:style w:type="character" w:customStyle="1" w:styleId="11">
    <w:name w:val="Footer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221</Words>
  <Characters>224</Characters>
  <Lines>0</Lines>
  <Paragraphs>0</Paragraphs>
  <TotalTime>77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2019-12-11T02:13:00Z</dcterms:created>
  <dc:creator>DELL</dc:creator>
  <cp:lastModifiedBy>无语星空</cp:lastModifiedBy>
  <cp:lastPrinted>2026-07-16T03:43:00Z</cp:lastPrinted>
  <dcterms:modified xsi:type="dcterms:W3CDTF">2026-07-16T10:34:57Z</dcterms:modified>
  <dc:title>平川陶瓷小镇公益性岗位招聘公告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3BE4638B74764F319CB788FA02763E08_13</vt:lpwstr>
  </property>
  <property fmtid="{D5CDD505-2E9C-101B-9397-08002B2CF9AE}" pid="4" name="KSOTemplateDocerSaveRecord">
    <vt:lpwstr>eyJoZGlkIjoiZjA2NzZlYzE4ZjViZmYwNzcxZGE4M2IwOTY3MGRlZjMiLCJ1c2VySWQiOiIxMDc5NDQ1NDEyIn0=</vt:lpwstr>
  </property>
</Properties>
</file>