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8311">
      <w:pPr>
        <w:ind w:right="-334" w:hanging="54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-313690</wp:posOffset>
            </wp:positionV>
            <wp:extent cx="2286000" cy="240665"/>
            <wp:effectExtent l="0" t="0" r="0" b="6985"/>
            <wp:wrapSquare wrapText="bothSides"/>
            <wp:docPr id="2" name="图片 2" descr="生物城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生物城学校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四川师范大学附属生物城学校招聘教师报名表</w:t>
      </w:r>
    </w:p>
    <w:p w14:paraId="15915E9D">
      <w:pPr>
        <w:ind w:right="-334" w:hanging="54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  <w:lang w:val="en-US" w:eastAsia="zh-CN"/>
        </w:rPr>
        <w:t xml:space="preserve">        应聘学科：</w:t>
      </w:r>
      <w:r>
        <w:rPr>
          <w:sz w:val="24"/>
        </w:rPr>
        <w:t xml:space="preserve">       </w:t>
      </w:r>
    </w:p>
    <w:tbl>
      <w:tblPr>
        <w:tblStyle w:val="8"/>
        <w:tblW w:w="10617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55"/>
        <w:gridCol w:w="175"/>
        <w:gridCol w:w="1440"/>
        <w:gridCol w:w="201"/>
        <w:gridCol w:w="174"/>
        <w:gridCol w:w="711"/>
        <w:gridCol w:w="174"/>
        <w:gridCol w:w="180"/>
        <w:gridCol w:w="360"/>
        <w:gridCol w:w="180"/>
        <w:gridCol w:w="180"/>
        <w:gridCol w:w="469"/>
        <w:gridCol w:w="1592"/>
        <w:gridCol w:w="735"/>
        <w:gridCol w:w="816"/>
        <w:gridCol w:w="1440"/>
      </w:tblGrid>
      <w:tr w14:paraId="6E02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C87B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93A24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56CC7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91C5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F4A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537A07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8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0AC4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>别</w:t>
            </w:r>
          </w:p>
        </w:tc>
        <w:tc>
          <w:tcPr>
            <w:tcW w:w="7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6D2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561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C3D9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42C11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701A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815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BD03B8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44A7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33CA7DFE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EEB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486B6B">
            <w:pPr>
              <w:rPr>
                <w:sz w:val="24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EAE1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14:paraId="37BF78A2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（学位）</w:t>
            </w:r>
          </w:p>
        </w:tc>
        <w:tc>
          <w:tcPr>
            <w:tcW w:w="1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AFAA1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1A80F5">
            <w:pPr>
              <w:rPr>
                <w:sz w:val="24"/>
              </w:rPr>
            </w:pPr>
          </w:p>
        </w:tc>
      </w:tr>
      <w:tr w14:paraId="589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1386FB7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5A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007863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0E7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8F3F4">
            <w:pPr>
              <w:ind w:left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66E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D5E829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ABDFA">
            <w:pPr>
              <w:rPr>
                <w:sz w:val="24"/>
              </w:rPr>
            </w:pPr>
          </w:p>
        </w:tc>
      </w:tr>
      <w:tr w14:paraId="255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64E3FDE9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A2BF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FCE1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BEF2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体重（kg）</w:t>
            </w:r>
          </w:p>
        </w:tc>
        <w:tc>
          <w:tcPr>
            <w:tcW w:w="9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B386F">
            <w:pPr>
              <w:rPr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1535D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应届/在职（年限）</w:t>
            </w: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890982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 w14:paraId="5F11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03E494F8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32FFC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教师资格 证书学科</w:t>
            </w:r>
          </w:p>
        </w:tc>
        <w:tc>
          <w:tcPr>
            <w:tcW w:w="3600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46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16CEE9">
            <w:pPr>
              <w:ind w:firstLine="480" w:firstLineChars="2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职称等级</w:t>
            </w: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EC0691">
            <w:pPr>
              <w:jc w:val="center"/>
              <w:rPr>
                <w:sz w:val="24"/>
                <w:szCs w:val="24"/>
              </w:rPr>
            </w:pPr>
          </w:p>
        </w:tc>
      </w:tr>
      <w:tr w14:paraId="795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63A952F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8199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81ACA5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50CAAA">
            <w:pPr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83901"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 w14:paraId="3271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1FF3188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AC2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详细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住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65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6CBD83">
            <w:pPr>
              <w:jc w:val="center"/>
              <w:rPr>
                <w:sz w:val="24"/>
                <w:szCs w:val="24"/>
              </w:rPr>
            </w:pPr>
          </w:p>
        </w:tc>
      </w:tr>
      <w:tr w14:paraId="0B6C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5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8741B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D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住宅电话</w:t>
            </w:r>
          </w:p>
        </w:tc>
        <w:tc>
          <w:tcPr>
            <w:tcW w:w="18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3F58D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317E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电子邮箱</w:t>
            </w:r>
          </w:p>
        </w:tc>
        <w:tc>
          <w:tcPr>
            <w:tcW w:w="22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00C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A6B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7F183B">
            <w:pPr>
              <w:jc w:val="center"/>
              <w:rPr>
                <w:sz w:val="24"/>
                <w:szCs w:val="24"/>
              </w:rPr>
            </w:pPr>
          </w:p>
        </w:tc>
      </w:tr>
      <w:tr w14:paraId="0E68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C0A3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  <w:p w14:paraId="6D31462E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3731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DD0D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FE25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11C7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证明人及所在单位、电话</w:t>
            </w:r>
          </w:p>
        </w:tc>
      </w:tr>
      <w:tr w14:paraId="07CC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C9D1D4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ACF51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878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F7E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B9A881">
            <w:pPr>
              <w:rPr>
                <w:spacing w:val="10"/>
                <w:sz w:val="24"/>
                <w:szCs w:val="24"/>
              </w:rPr>
            </w:pPr>
          </w:p>
        </w:tc>
      </w:tr>
      <w:tr w14:paraId="4504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D4EFE8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CBB8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AD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9AF1ED">
            <w:pPr>
              <w:jc w:val="center"/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01DD8B">
            <w:pPr>
              <w:rPr>
                <w:spacing w:val="10"/>
                <w:sz w:val="24"/>
                <w:szCs w:val="24"/>
              </w:rPr>
            </w:pPr>
          </w:p>
        </w:tc>
      </w:tr>
      <w:tr w14:paraId="2ADA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095097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14F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D7C9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8D7DE3">
            <w:pPr>
              <w:ind w:firstLine="720" w:firstLineChars="300"/>
              <w:rPr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C2383A">
            <w:pPr>
              <w:rPr>
                <w:rFonts w:hint="eastAsia" w:eastAsia="宋体"/>
                <w:spacing w:val="10"/>
                <w:sz w:val="24"/>
                <w:szCs w:val="24"/>
                <w:lang w:val="en-US" w:eastAsia="zh-Hans"/>
              </w:rPr>
            </w:pPr>
          </w:p>
        </w:tc>
      </w:tr>
      <w:tr w14:paraId="2A1E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2AED290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82ECE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C76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3D9494"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D9D95D">
            <w:pPr>
              <w:rPr>
                <w:rFonts w:hint="eastAsia" w:eastAsia="宋体"/>
                <w:spacing w:val="10"/>
                <w:sz w:val="24"/>
                <w:szCs w:val="24"/>
                <w:lang w:val="en-US" w:eastAsia="zh-Hans"/>
              </w:rPr>
            </w:pPr>
          </w:p>
        </w:tc>
      </w:tr>
      <w:tr w14:paraId="320F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F9BEAFA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EC8271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C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4B139E">
            <w:pPr>
              <w:rPr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D9314C">
            <w:pPr>
              <w:rPr>
                <w:spacing w:val="10"/>
                <w:sz w:val="24"/>
                <w:szCs w:val="24"/>
              </w:rPr>
            </w:pPr>
          </w:p>
        </w:tc>
      </w:tr>
      <w:tr w14:paraId="6627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F679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C6DC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CA5A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C6224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49FE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证明人及所在单位、电话</w:t>
            </w:r>
          </w:p>
        </w:tc>
      </w:tr>
      <w:tr w14:paraId="39A1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84F8EBA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BF394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C1835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B39918">
            <w:pP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BA7D5"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 w14:paraId="3D89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E1C1D10"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027C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4405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8D921A">
            <w:pPr>
              <w:jc w:val="distribute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7DFE5"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 w14:paraId="316F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641DDCA1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1087B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101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22B9EF">
            <w:pP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B7316B"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 w14:paraId="1C0D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51CF70C7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DAC92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31AEE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C9220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3506B3">
            <w:pPr>
              <w:rPr>
                <w:sz w:val="24"/>
                <w:szCs w:val="24"/>
              </w:rPr>
            </w:pPr>
          </w:p>
        </w:tc>
      </w:tr>
      <w:tr w14:paraId="1439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525520C6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11FB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AB9B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B501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7D81C6">
            <w:pPr>
              <w:rPr>
                <w:sz w:val="24"/>
                <w:szCs w:val="24"/>
              </w:rPr>
            </w:pPr>
          </w:p>
        </w:tc>
      </w:tr>
      <w:tr w14:paraId="09EA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4F04BBE"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69933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069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F817E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948A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24C6555">
            <w:pPr>
              <w:rPr>
                <w:sz w:val="24"/>
                <w:szCs w:val="24"/>
              </w:rPr>
            </w:pPr>
          </w:p>
        </w:tc>
      </w:tr>
      <w:tr w14:paraId="4BAD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28D034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39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培训项目</w:t>
            </w:r>
          </w:p>
        </w:tc>
        <w:tc>
          <w:tcPr>
            <w:tcW w:w="566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49406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培训单位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地址及内容</w:t>
            </w: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688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</w:tc>
      </w:tr>
      <w:tr w14:paraId="76BB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0F74A50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0FC64">
            <w:pPr>
              <w:jc w:val="distribute"/>
              <w:rPr>
                <w:sz w:val="24"/>
              </w:rPr>
            </w:pPr>
          </w:p>
        </w:tc>
        <w:tc>
          <w:tcPr>
            <w:tcW w:w="566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7C9015">
            <w:pPr>
              <w:jc w:val="distribute"/>
              <w:rPr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98245">
            <w:pPr>
              <w:jc w:val="distribute"/>
              <w:rPr>
                <w:sz w:val="24"/>
              </w:rPr>
            </w:pPr>
          </w:p>
        </w:tc>
      </w:tr>
      <w:tr w14:paraId="12A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4526529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618302">
            <w:pPr>
              <w:jc w:val="distribute"/>
              <w:rPr>
                <w:sz w:val="24"/>
              </w:rPr>
            </w:pPr>
          </w:p>
        </w:tc>
        <w:tc>
          <w:tcPr>
            <w:tcW w:w="566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1C32ED">
            <w:pPr>
              <w:jc w:val="distribute"/>
              <w:rPr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7D5E2">
            <w:pPr>
              <w:jc w:val="distribute"/>
              <w:rPr>
                <w:sz w:val="24"/>
              </w:rPr>
            </w:pPr>
          </w:p>
        </w:tc>
      </w:tr>
      <w:tr w14:paraId="4D6C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05E554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771668">
            <w:pPr>
              <w:jc w:val="distribute"/>
              <w:rPr>
                <w:sz w:val="24"/>
              </w:rPr>
            </w:pPr>
          </w:p>
        </w:tc>
        <w:tc>
          <w:tcPr>
            <w:tcW w:w="566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5F8B2C">
            <w:pPr>
              <w:jc w:val="distribute"/>
              <w:rPr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A4334F">
            <w:pPr>
              <w:jc w:val="distribute"/>
              <w:rPr>
                <w:sz w:val="24"/>
              </w:rPr>
            </w:pPr>
          </w:p>
        </w:tc>
      </w:tr>
      <w:tr w14:paraId="2606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3CD8CDA"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41DA57">
            <w:pPr>
              <w:jc w:val="distribute"/>
              <w:rPr>
                <w:sz w:val="24"/>
              </w:rPr>
            </w:pPr>
          </w:p>
        </w:tc>
        <w:tc>
          <w:tcPr>
            <w:tcW w:w="566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816AE">
            <w:pPr>
              <w:jc w:val="distribute"/>
              <w:rPr>
                <w:sz w:val="24"/>
              </w:rPr>
            </w:pPr>
          </w:p>
        </w:tc>
        <w:tc>
          <w:tcPr>
            <w:tcW w:w="2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EB70C">
            <w:pPr>
              <w:jc w:val="distribute"/>
              <w:rPr>
                <w:sz w:val="24"/>
              </w:rPr>
            </w:pPr>
          </w:p>
        </w:tc>
      </w:tr>
      <w:tr w14:paraId="1E92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F12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何时何处何原因受到何种</w:t>
            </w:r>
          </w:p>
          <w:p w14:paraId="7BBFD3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882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AD35FB">
            <w:pPr>
              <w:jc w:val="left"/>
              <w:rPr>
                <w:rFonts w:hint="eastAsia"/>
                <w:sz w:val="24"/>
              </w:rPr>
            </w:pPr>
          </w:p>
        </w:tc>
      </w:tr>
      <w:tr w14:paraId="049B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43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有何突出工作业绩或成果</w:t>
            </w:r>
          </w:p>
        </w:tc>
        <w:tc>
          <w:tcPr>
            <w:tcW w:w="882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4EB65">
            <w:pPr>
              <w:ind w:firstLine="360" w:firstLineChars="150"/>
              <w:jc w:val="left"/>
              <w:rPr>
                <w:sz w:val="24"/>
              </w:rPr>
            </w:pPr>
          </w:p>
        </w:tc>
      </w:tr>
      <w:tr w14:paraId="5091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254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有何兴趣爱好与特长</w:t>
            </w:r>
          </w:p>
        </w:tc>
        <w:tc>
          <w:tcPr>
            <w:tcW w:w="882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CA2F4"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 w14:paraId="4050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584B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性格及能力</w:t>
            </w:r>
          </w:p>
          <w:p w14:paraId="3C6DD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自述</w:t>
            </w:r>
          </w:p>
        </w:tc>
        <w:tc>
          <w:tcPr>
            <w:tcW w:w="882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33B038">
            <w:pPr>
              <w:ind w:firstLine="480" w:firstLineChars="200"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 w14:paraId="6749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4E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EC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49A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BF69C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　　单位、职务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A556FD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154B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2B036C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DB2387"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ED729D">
            <w:pPr>
              <w:widowControl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559672"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462580">
            <w:pPr>
              <w:jc w:val="center"/>
              <w:rPr>
                <w:sz w:val="24"/>
              </w:rPr>
            </w:pPr>
          </w:p>
        </w:tc>
      </w:tr>
      <w:tr w14:paraId="0DD1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D0770E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70B0B"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433644">
            <w:pPr>
              <w:widowControl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1C28B"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C9E4AC">
            <w:pPr>
              <w:jc w:val="center"/>
              <w:rPr>
                <w:sz w:val="24"/>
              </w:rPr>
            </w:pPr>
          </w:p>
        </w:tc>
      </w:tr>
      <w:tr w14:paraId="4CC8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2E0200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CE48C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E99A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E08930"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83F20">
            <w:pPr>
              <w:jc w:val="center"/>
              <w:rPr>
                <w:sz w:val="24"/>
              </w:rPr>
            </w:pPr>
          </w:p>
        </w:tc>
      </w:tr>
      <w:tr w14:paraId="2420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228A6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DAF5D0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49D6A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F7961"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5B4006">
            <w:pPr>
              <w:jc w:val="center"/>
              <w:rPr>
                <w:sz w:val="24"/>
              </w:rPr>
            </w:pPr>
          </w:p>
        </w:tc>
      </w:tr>
      <w:tr w14:paraId="7F6C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D631E">
            <w:pPr>
              <w:jc w:val="distribute"/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A16CC"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778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784020"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A976B7">
            <w:pPr>
              <w:jc w:val="center"/>
              <w:rPr>
                <w:sz w:val="24"/>
              </w:rPr>
            </w:pPr>
          </w:p>
        </w:tc>
      </w:tr>
      <w:tr w14:paraId="0337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B19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69BD9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CD7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EB97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8192EF">
            <w:pPr>
              <w:ind w:firstLine="720" w:firstLineChars="3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单位、职务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8696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1753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FF5736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FD56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A89B8">
            <w:pPr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AF5E2">
            <w:pPr>
              <w:jc w:val="left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7F19CE">
            <w:pPr>
              <w:jc w:val="center"/>
              <w:rPr>
                <w:sz w:val="24"/>
              </w:rPr>
            </w:pPr>
          </w:p>
        </w:tc>
      </w:tr>
      <w:tr w14:paraId="32C8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5BFB5D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F149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92C614"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49A29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29BF2">
            <w:pPr>
              <w:jc w:val="center"/>
              <w:rPr>
                <w:sz w:val="24"/>
              </w:rPr>
            </w:pPr>
          </w:p>
        </w:tc>
      </w:tr>
      <w:tr w14:paraId="519E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B6B477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B65F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0B9DE"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4A2A86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2D774">
            <w:pPr>
              <w:jc w:val="center"/>
              <w:rPr>
                <w:sz w:val="24"/>
              </w:rPr>
            </w:pPr>
          </w:p>
        </w:tc>
      </w:tr>
      <w:tr w14:paraId="2BB8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1688C8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0F35F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2D6811"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D0D840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31012">
            <w:pPr>
              <w:jc w:val="center"/>
              <w:rPr>
                <w:sz w:val="24"/>
              </w:rPr>
            </w:pPr>
          </w:p>
        </w:tc>
      </w:tr>
      <w:tr w14:paraId="622C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70ACE"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7239D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FB26E7"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62C523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D081B4">
            <w:pPr>
              <w:jc w:val="center"/>
              <w:rPr>
                <w:sz w:val="24"/>
              </w:rPr>
            </w:pPr>
          </w:p>
        </w:tc>
      </w:tr>
      <w:tr w14:paraId="1A12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617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7CC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本人郑重承诺上述所填内容均属真实                  承诺人签名：</w:t>
            </w:r>
          </w:p>
        </w:tc>
      </w:tr>
      <w:tr w14:paraId="4927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617" w:type="dxa"/>
            <w:gridSpan w:val="17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73D70185">
            <w:pPr>
              <w:jc w:val="left"/>
              <w:rPr>
                <w:rFonts w:hint="eastAsia"/>
                <w:szCs w:val="21"/>
              </w:rPr>
            </w:pPr>
          </w:p>
          <w:p w14:paraId="220190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填表说明：1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教育背景需从</w:t>
            </w:r>
            <w:r>
              <w:rPr>
                <w:rFonts w:hint="eastAsia"/>
                <w:szCs w:val="21"/>
                <w:lang w:val="en-US" w:eastAsia="zh-CN"/>
              </w:rPr>
              <w:t>中</w:t>
            </w:r>
            <w:r>
              <w:rPr>
                <w:rFonts w:hint="eastAsia"/>
                <w:szCs w:val="21"/>
              </w:rPr>
              <w:t>学填起；</w:t>
            </w:r>
          </w:p>
          <w:p w14:paraId="5C2CFA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家庭和主要社会关系成员若无工作单位，则填写现居住地址；</w:t>
            </w:r>
          </w:p>
          <w:p w14:paraId="59F91248">
            <w:pPr>
              <w:ind w:firstLine="1050" w:firstLineChars="500"/>
              <w:jc w:val="left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提供本人身份证、学历证明、</w:t>
            </w:r>
            <w:r>
              <w:rPr>
                <w:rFonts w:hint="eastAsia"/>
                <w:szCs w:val="21"/>
                <w:lang w:val="en-US" w:eastAsia="zh-CN"/>
              </w:rPr>
              <w:t>教师资格证、普通话等级证书、</w:t>
            </w:r>
            <w:r>
              <w:rPr>
                <w:rFonts w:hint="eastAsia"/>
                <w:szCs w:val="21"/>
              </w:rPr>
              <w:t>职称证明等有关证件的</w:t>
            </w:r>
            <w:r>
              <w:rPr>
                <w:rFonts w:hint="eastAsia"/>
                <w:szCs w:val="21"/>
                <w:lang w:val="en-US" w:eastAsia="zh-CN"/>
              </w:rPr>
              <w:t>扫描件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E0438B4"/>
    <w:sectPr>
      <w:headerReference r:id="rId3" w:type="default"/>
      <w:pgSz w:w="11906" w:h="16838"/>
      <w:pgMar w:top="1246" w:right="1106" w:bottom="468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05999">
    <w:pPr>
      <w:pStyle w:val="6"/>
      <w:jc w:val="left"/>
      <w:rPr>
        <w:rFonts w:hint="default" w:eastAsia="宋体"/>
        <w:b w:val="0"/>
        <w:bCs w:val="0"/>
        <w:color w:val="F46D0A"/>
        <w:sz w:val="21"/>
        <w:szCs w:val="21"/>
        <w:lang w:val="en-US" w:eastAsia="zh-CN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scaled="0"/>
          </w14:gra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BE"/>
    <w:rsid w:val="00011CDC"/>
    <w:rsid w:val="000214E4"/>
    <w:rsid w:val="00043919"/>
    <w:rsid w:val="00043F91"/>
    <w:rsid w:val="0007521D"/>
    <w:rsid w:val="00083159"/>
    <w:rsid w:val="000A6F56"/>
    <w:rsid w:val="000C1C8F"/>
    <w:rsid w:val="000D1CC2"/>
    <w:rsid w:val="000F18FD"/>
    <w:rsid w:val="00111A12"/>
    <w:rsid w:val="00116281"/>
    <w:rsid w:val="0013364D"/>
    <w:rsid w:val="00152AE0"/>
    <w:rsid w:val="001779BC"/>
    <w:rsid w:val="001861F7"/>
    <w:rsid w:val="001C3420"/>
    <w:rsid w:val="0028050C"/>
    <w:rsid w:val="002A062A"/>
    <w:rsid w:val="002B481A"/>
    <w:rsid w:val="002C08C7"/>
    <w:rsid w:val="0035234E"/>
    <w:rsid w:val="003549F5"/>
    <w:rsid w:val="003654CA"/>
    <w:rsid w:val="003674C2"/>
    <w:rsid w:val="00371174"/>
    <w:rsid w:val="0037613E"/>
    <w:rsid w:val="003B2C36"/>
    <w:rsid w:val="003C3BAE"/>
    <w:rsid w:val="003C785D"/>
    <w:rsid w:val="003E30D9"/>
    <w:rsid w:val="00410DBE"/>
    <w:rsid w:val="0042165F"/>
    <w:rsid w:val="004772CF"/>
    <w:rsid w:val="004E170B"/>
    <w:rsid w:val="0055203B"/>
    <w:rsid w:val="00552FF0"/>
    <w:rsid w:val="00577557"/>
    <w:rsid w:val="005B13E4"/>
    <w:rsid w:val="005C12F1"/>
    <w:rsid w:val="0061352E"/>
    <w:rsid w:val="00633808"/>
    <w:rsid w:val="0063543B"/>
    <w:rsid w:val="00687160"/>
    <w:rsid w:val="006A5C20"/>
    <w:rsid w:val="006D0F6E"/>
    <w:rsid w:val="006D38A6"/>
    <w:rsid w:val="006E0A6D"/>
    <w:rsid w:val="00711686"/>
    <w:rsid w:val="007717E3"/>
    <w:rsid w:val="00771B6C"/>
    <w:rsid w:val="0079587C"/>
    <w:rsid w:val="00797F18"/>
    <w:rsid w:val="007C197B"/>
    <w:rsid w:val="00843695"/>
    <w:rsid w:val="0085011F"/>
    <w:rsid w:val="00857C8A"/>
    <w:rsid w:val="00896FA5"/>
    <w:rsid w:val="008C6F15"/>
    <w:rsid w:val="008D5ADE"/>
    <w:rsid w:val="009633B1"/>
    <w:rsid w:val="00973287"/>
    <w:rsid w:val="00A037F8"/>
    <w:rsid w:val="00A1335B"/>
    <w:rsid w:val="00A43B74"/>
    <w:rsid w:val="00A4628A"/>
    <w:rsid w:val="00AB1268"/>
    <w:rsid w:val="00B70574"/>
    <w:rsid w:val="00BC3E65"/>
    <w:rsid w:val="00BD68E5"/>
    <w:rsid w:val="00C07E68"/>
    <w:rsid w:val="00C75389"/>
    <w:rsid w:val="00CB7F3F"/>
    <w:rsid w:val="00D0036F"/>
    <w:rsid w:val="00D36E74"/>
    <w:rsid w:val="00D4426F"/>
    <w:rsid w:val="00D93C4B"/>
    <w:rsid w:val="00DD19EE"/>
    <w:rsid w:val="00E04640"/>
    <w:rsid w:val="00E21703"/>
    <w:rsid w:val="00E56865"/>
    <w:rsid w:val="00EA568D"/>
    <w:rsid w:val="00EB4BDE"/>
    <w:rsid w:val="00EB715B"/>
    <w:rsid w:val="00EC0FE8"/>
    <w:rsid w:val="00EC2641"/>
    <w:rsid w:val="00F12375"/>
    <w:rsid w:val="00F40392"/>
    <w:rsid w:val="00F43810"/>
    <w:rsid w:val="00F62561"/>
    <w:rsid w:val="00F81671"/>
    <w:rsid w:val="00F85338"/>
    <w:rsid w:val="00FE3CFD"/>
    <w:rsid w:val="00FF332B"/>
    <w:rsid w:val="025F4647"/>
    <w:rsid w:val="02795D43"/>
    <w:rsid w:val="04831DF5"/>
    <w:rsid w:val="07E301FD"/>
    <w:rsid w:val="0A26490F"/>
    <w:rsid w:val="0C1621E1"/>
    <w:rsid w:val="0D875F02"/>
    <w:rsid w:val="0FEB2F6C"/>
    <w:rsid w:val="12366171"/>
    <w:rsid w:val="158110F0"/>
    <w:rsid w:val="17AA0A81"/>
    <w:rsid w:val="18DD3375"/>
    <w:rsid w:val="1A587979"/>
    <w:rsid w:val="1A8B65AC"/>
    <w:rsid w:val="1C7217BC"/>
    <w:rsid w:val="1E754405"/>
    <w:rsid w:val="206E5844"/>
    <w:rsid w:val="21AC4ECC"/>
    <w:rsid w:val="224C6FD4"/>
    <w:rsid w:val="23E073EA"/>
    <w:rsid w:val="24381E89"/>
    <w:rsid w:val="2B470F12"/>
    <w:rsid w:val="2C4209CD"/>
    <w:rsid w:val="2C62722F"/>
    <w:rsid w:val="2EDE7178"/>
    <w:rsid w:val="2FE77CA5"/>
    <w:rsid w:val="32436804"/>
    <w:rsid w:val="34DF294B"/>
    <w:rsid w:val="357E6FD1"/>
    <w:rsid w:val="371B2CB9"/>
    <w:rsid w:val="39E96DCC"/>
    <w:rsid w:val="3AB14B46"/>
    <w:rsid w:val="3B0A72CC"/>
    <w:rsid w:val="3DCA656A"/>
    <w:rsid w:val="3E273391"/>
    <w:rsid w:val="40586CED"/>
    <w:rsid w:val="413F09A6"/>
    <w:rsid w:val="42112BBA"/>
    <w:rsid w:val="43AF5C17"/>
    <w:rsid w:val="47E6080B"/>
    <w:rsid w:val="485A4BB0"/>
    <w:rsid w:val="50D6484B"/>
    <w:rsid w:val="51596F69"/>
    <w:rsid w:val="52C577E6"/>
    <w:rsid w:val="553C7AE3"/>
    <w:rsid w:val="56E3456D"/>
    <w:rsid w:val="571141E6"/>
    <w:rsid w:val="57B72E88"/>
    <w:rsid w:val="5A0739ED"/>
    <w:rsid w:val="5BAA6065"/>
    <w:rsid w:val="5C1A7126"/>
    <w:rsid w:val="5E5851EE"/>
    <w:rsid w:val="5F592DFB"/>
    <w:rsid w:val="5FF21CF5"/>
    <w:rsid w:val="5FFD43AA"/>
    <w:rsid w:val="61063DBC"/>
    <w:rsid w:val="63307915"/>
    <w:rsid w:val="63C023AD"/>
    <w:rsid w:val="640A3D3D"/>
    <w:rsid w:val="64112ABA"/>
    <w:rsid w:val="66C06B20"/>
    <w:rsid w:val="673E6A8D"/>
    <w:rsid w:val="68224FF4"/>
    <w:rsid w:val="69FC398E"/>
    <w:rsid w:val="6A415844"/>
    <w:rsid w:val="6CD4794C"/>
    <w:rsid w:val="6E6B452F"/>
    <w:rsid w:val="6EB76C30"/>
    <w:rsid w:val="701F0781"/>
    <w:rsid w:val="746C2E61"/>
    <w:rsid w:val="7496B012"/>
    <w:rsid w:val="75AD548E"/>
    <w:rsid w:val="75D16A0D"/>
    <w:rsid w:val="75F623AE"/>
    <w:rsid w:val="76F32E79"/>
    <w:rsid w:val="77302E8C"/>
    <w:rsid w:val="782C3637"/>
    <w:rsid w:val="78654EA1"/>
    <w:rsid w:val="79572104"/>
    <w:rsid w:val="7A1173D2"/>
    <w:rsid w:val="7AA71887"/>
    <w:rsid w:val="7AAB3D4E"/>
    <w:rsid w:val="7C504445"/>
    <w:rsid w:val="7CCC5441"/>
    <w:rsid w:val="7D89746C"/>
    <w:rsid w:val="7E9633BF"/>
    <w:rsid w:val="7ED000E2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yanyan\Library\Containers\com.kingsoft.wpsoffice.mac\Data\A:\&#24212;&#32856;&#20154;&#21592;&#30331;&#35760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</Template>
  <Company> </Company>
  <Pages>2</Pages>
  <Words>388</Words>
  <Characters>393</Characters>
  <Lines>8</Lines>
  <Paragraphs>2</Paragraphs>
  <TotalTime>1</TotalTime>
  <ScaleCrop>false</ScaleCrop>
  <LinksUpToDate>false</LinksUpToDate>
  <CharactersWithSpaces>493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2021-04-18T22:18:00Z</dcterms:created>
  <dc:creator>杨奎</dc:creator>
  <cp:lastModifiedBy>shindy</cp:lastModifiedBy>
  <cp:lastPrinted>2006-03-09T09:57:00Z</cp:lastPrinted>
  <dcterms:modified xsi:type="dcterms:W3CDTF">2024-12-26T11:26:05Z</dcterms:modified>
  <dc:title>应聘人员登记表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FA3C3C3D070F411EB231E5684DB2A551_13</vt:lpwstr>
  </property>
  <property fmtid="{D5CDD505-2E9C-101B-9397-08002B2CF9AE}" pid="4" name="KSOTemplateDocerSaveRecord">
    <vt:lpwstr>eyJoZGlkIjoiMzEwNTM5NzYwMDRjMzkwZTVkZjY2ODkwMGIxNGU0OTUiLCJ1c2VySWQiOiI0NTYzODY2MTIifQ==</vt:lpwstr>
  </property>
</Properties>
</file>