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48E0">
      <w:pPr>
        <w:pStyle w:val="15"/>
        <w:numPr>
          <w:ilvl w:val="0"/>
          <w:numId w:val="0"/>
        </w:numPr>
        <w:spacing w:before="360" w:after="156" w:afterLines="0"/>
        <w:ind w:left="0" w:firstLine="3255" w:firstLineChars="1550"/>
        <w:jc w:val="both"/>
      </w:pPr>
      <w:bookmarkStart w:id="2" w:name="_GoBack"/>
      <w:bookmarkEnd w:id="2"/>
      <w:bookmarkStart w:id="0" w:name="_Toc217561028"/>
      <w:r>
        <w:rPr>
          <w:rFonts w:hint="eastAsia"/>
        </w:rPr>
        <w:t>城乡公益性岗位报名申请表</w:t>
      </w:r>
      <w:bookmarkEnd w:id="0"/>
    </w:p>
    <w:tbl>
      <w:tblPr>
        <w:tblStyle w:val="10"/>
        <w:tblW w:w="9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28"/>
        <w:gridCol w:w="134"/>
        <w:gridCol w:w="1426"/>
        <w:gridCol w:w="70"/>
        <w:gridCol w:w="385"/>
        <w:gridCol w:w="986"/>
        <w:gridCol w:w="431"/>
        <w:gridCol w:w="315"/>
        <w:gridCol w:w="1176"/>
        <w:gridCol w:w="1628"/>
      </w:tblGrid>
      <w:tr w14:paraId="62481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6C6318B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562" w:type="dxa"/>
            <w:gridSpan w:val="2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2F466E3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4967BF8D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67599CC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619EADDA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7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1451AF76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8" w:space="0"/>
              <w:tl2br w:val="nil"/>
              <w:tr2bl w:val="nil"/>
            </w:tcBorders>
            <w:vAlign w:val="center"/>
          </w:tcPr>
          <w:p w14:paraId="341F002A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照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</w:t>
            </w:r>
          </w:p>
          <w:p w14:paraId="1F370EE7">
            <w:pPr>
              <w:adjustRightInd/>
              <w:spacing w:line="24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778C0C0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片</w:t>
            </w:r>
          </w:p>
        </w:tc>
      </w:tr>
      <w:tr w14:paraId="5B8A1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84E5931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73BB083B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l2br w:val="nil"/>
              <w:tr2bl w:val="nil"/>
            </w:tcBorders>
            <w:vAlign w:val="center"/>
          </w:tcPr>
          <w:p w14:paraId="6CDFC15F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 w14:paraId="08E1E117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1DDF3257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31395DDB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7FDF367A"/>
        </w:tc>
      </w:tr>
      <w:tr w14:paraId="5D68A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EDB5BA0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05249997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l2br w:val="nil"/>
              <w:tr2bl w:val="nil"/>
            </w:tcBorders>
            <w:vAlign w:val="center"/>
          </w:tcPr>
          <w:p w14:paraId="6EC535FB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3293" w:type="dxa"/>
            <w:gridSpan w:val="5"/>
            <w:tcBorders>
              <w:tl2br w:val="nil"/>
              <w:tr2bl w:val="nil"/>
            </w:tcBorders>
            <w:vAlign w:val="center"/>
          </w:tcPr>
          <w:p w14:paraId="1F8A822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4C47B18F"/>
        </w:tc>
      </w:tr>
      <w:tr w14:paraId="322E2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7C13D42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058" w:type="dxa"/>
            <w:gridSpan w:val="4"/>
            <w:tcBorders>
              <w:tl2br w:val="nil"/>
              <w:tr2bl w:val="nil"/>
            </w:tcBorders>
            <w:vAlign w:val="center"/>
          </w:tcPr>
          <w:p w14:paraId="1A90CC5C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 w14:paraId="0623962A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699B8DC4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571DE24F"/>
        </w:tc>
      </w:tr>
      <w:tr w14:paraId="48E24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DDF82BD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6351" w:type="dxa"/>
            <w:gridSpan w:val="9"/>
            <w:tcBorders>
              <w:tl2br w:val="nil"/>
              <w:tr2bl w:val="nil"/>
            </w:tcBorders>
            <w:vAlign w:val="center"/>
          </w:tcPr>
          <w:p w14:paraId="71F63B6A">
            <w:pPr>
              <w:adjustRightInd/>
              <w:spacing w:line="24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市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县（市、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街道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7A08B623"/>
        </w:tc>
      </w:tr>
      <w:tr w14:paraId="666F21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CD9807">
            <w:pPr>
              <w:adjustRightInd/>
              <w:spacing w:line="240" w:lineRule="atLeas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常住地（或现居住地）</w:t>
            </w:r>
          </w:p>
        </w:tc>
        <w:tc>
          <w:tcPr>
            <w:tcW w:w="6351" w:type="dxa"/>
            <w:gridSpan w:val="9"/>
            <w:tcBorders>
              <w:tl2br w:val="nil"/>
              <w:tr2bl w:val="nil"/>
            </w:tcBorders>
            <w:vAlign w:val="center"/>
          </w:tcPr>
          <w:p w14:paraId="5B18837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  <w:tcBorders>
              <w:tl2br w:val="nil"/>
              <w:tr2bl w:val="nil"/>
            </w:tcBorders>
            <w:vAlign w:val="center"/>
          </w:tcPr>
          <w:p w14:paraId="621C47E9"/>
        </w:tc>
      </w:tr>
      <w:tr w14:paraId="6B4D0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50B72F0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服务对象</w:t>
            </w:r>
          </w:p>
          <w:p w14:paraId="599C6C9C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443" w:type="dxa"/>
            <w:gridSpan w:val="5"/>
            <w:tcBorders>
              <w:tl2br w:val="nil"/>
              <w:tr2bl w:val="nil"/>
            </w:tcBorders>
            <w:vAlign w:val="center"/>
          </w:tcPr>
          <w:p w14:paraId="2FF3DAD3">
            <w:pPr>
              <w:adjustRightInd/>
              <w:spacing w:line="24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城镇公益性岗位：</w:t>
            </w:r>
          </w:p>
          <w:p w14:paraId="47D563D4">
            <w:pPr>
              <w:adjustRightInd/>
              <w:spacing w:line="240" w:lineRule="auto"/>
              <w:ind w:left="176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城镇零就业家庭人员</w:t>
            </w:r>
          </w:p>
          <w:p w14:paraId="3074C6EC">
            <w:pPr>
              <w:adjustRightInd/>
              <w:spacing w:line="240" w:lineRule="auto"/>
              <w:ind w:left="176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城镇大龄失业人员（女性45周岁以上、男性55周岁以上至法定退休年龄）</w:t>
            </w:r>
          </w:p>
          <w:p w14:paraId="26CC17C3">
            <w:pPr>
              <w:adjustRightInd/>
              <w:spacing w:line="240" w:lineRule="auto"/>
              <w:ind w:left="176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登记失业的16周岁～24</w:t>
            </w:r>
            <w:r>
              <w:rPr>
                <w:rFonts w:hint="eastAsia" w:hAnsi="宋体"/>
                <w:sz w:val="18"/>
                <w:szCs w:val="18"/>
              </w:rPr>
              <w:t>周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岁青年</w:t>
            </w:r>
          </w:p>
          <w:p w14:paraId="18A406E5">
            <w:pPr>
              <w:adjustRightInd/>
              <w:spacing w:line="240" w:lineRule="auto"/>
              <w:ind w:left="176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登记失业的“二孩妈妈”（在人力资源社会保障部门进行失业登记，符合生育政策、抚养2个或2个以上未满18周岁子女的相应女性人员）</w:t>
            </w:r>
          </w:p>
          <w:p w14:paraId="7B42B0F7">
            <w:pPr>
              <w:adjustRightInd/>
              <w:spacing w:line="240" w:lineRule="auto"/>
              <w:ind w:left="176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其他类型的就业困难人员。</w:t>
            </w:r>
          </w:p>
        </w:tc>
        <w:tc>
          <w:tcPr>
            <w:tcW w:w="4536" w:type="dxa"/>
            <w:gridSpan w:val="5"/>
            <w:tcBorders>
              <w:tl2br w:val="nil"/>
              <w:tr2bl w:val="nil"/>
            </w:tcBorders>
          </w:tcPr>
          <w:p w14:paraId="50FF613A">
            <w:pPr>
              <w:adjustRightInd/>
              <w:spacing w:line="240" w:lineRule="auto"/>
              <w:ind w:left="1" w:leftChars="-1" w:hanging="3" w:hangingChars="2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乡村公益性岗位：</w:t>
            </w:r>
          </w:p>
          <w:p w14:paraId="6D3EAD53">
            <w:pPr>
              <w:adjustRightInd/>
              <w:spacing w:line="240" w:lineRule="auto"/>
              <w:ind w:left="216" w:leftChars="103" w:right="-168" w:rightChars="-8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脱贫享受政策人口（含防止返贫致贫监测对象）</w:t>
            </w:r>
          </w:p>
          <w:p w14:paraId="4059C6DA">
            <w:pPr>
              <w:adjustRightInd/>
              <w:spacing w:line="240" w:lineRule="auto"/>
              <w:ind w:left="216" w:leftChars="103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农村低收入人口</w:t>
            </w:r>
          </w:p>
          <w:p w14:paraId="11003D29">
            <w:pPr>
              <w:adjustRightInd/>
              <w:spacing w:line="240" w:lineRule="auto"/>
              <w:ind w:left="216" w:leftChars="103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农村残疾人</w:t>
            </w:r>
          </w:p>
          <w:p w14:paraId="79B518EA">
            <w:pPr>
              <w:adjustRightInd/>
              <w:spacing w:line="240" w:lineRule="auto"/>
              <w:ind w:left="216" w:leftChars="103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农村大龄人员（45周岁～65周岁）</w:t>
            </w:r>
          </w:p>
          <w:p w14:paraId="32CCD876">
            <w:pPr>
              <w:adjustRightInd/>
              <w:spacing w:line="240" w:lineRule="auto"/>
              <w:ind w:left="216" w:leftChars="103" w:right="-25" w:rightChars="-12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抚养未成年子女的未就业单亲家庭成员</w:t>
            </w:r>
          </w:p>
          <w:p w14:paraId="5877BA8D">
            <w:pPr>
              <w:adjustRightInd/>
              <w:spacing w:line="240" w:lineRule="auto"/>
              <w:ind w:left="216" w:leftChars="103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登记失业的16周岁～24</w:t>
            </w:r>
            <w:r>
              <w:rPr>
                <w:rFonts w:hint="eastAsia" w:hAnsi="宋体"/>
                <w:sz w:val="18"/>
                <w:szCs w:val="18"/>
              </w:rPr>
              <w:t>周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岁青年</w:t>
            </w:r>
          </w:p>
          <w:p w14:paraId="3C3F39CA">
            <w:pPr>
              <w:adjustRightInd/>
              <w:spacing w:line="240" w:lineRule="auto"/>
              <w:ind w:left="216" w:leftChars="103"/>
              <w:jc w:val="left"/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登记失业的“二孩妈妈”（在人力资源社会保障部门进行失业登记，符合生育政策、抚养2个或2个以上未满18周岁子女的相应女性人员）</w:t>
            </w:r>
          </w:p>
        </w:tc>
      </w:tr>
      <w:tr w14:paraId="530B9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721" w:type="dxa"/>
            <w:gridSpan w:val="6"/>
            <w:tcBorders>
              <w:tl2br w:val="nil"/>
              <w:tr2bl w:val="nil"/>
            </w:tcBorders>
            <w:vAlign w:val="center"/>
          </w:tcPr>
          <w:p w14:paraId="6AD4E779">
            <w:pPr>
              <w:adjustRightInd/>
              <w:spacing w:line="240" w:lineRule="auto"/>
              <w:ind w:left="4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是否为公职人员或村（社区）干</w:t>
            </w:r>
            <w:r>
              <w:rPr>
                <w:rFonts w:hint="eastAsia" w:ascii="宋体" w:hAnsi="宋体"/>
                <w:sz w:val="18"/>
                <w:szCs w:val="18"/>
              </w:rPr>
              <w:t>部近亲属</w:t>
            </w:r>
          </w:p>
        </w:tc>
        <w:tc>
          <w:tcPr>
            <w:tcW w:w="4536" w:type="dxa"/>
            <w:gridSpan w:val="5"/>
            <w:tcBorders>
              <w:tl2br w:val="nil"/>
              <w:tr2bl w:val="nil"/>
            </w:tcBorders>
            <w:vAlign w:val="center"/>
          </w:tcPr>
          <w:p w14:paraId="6FAEE936">
            <w:pPr>
              <w:adjustRightInd/>
              <w:spacing w:line="24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是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否</w:t>
            </w:r>
          </w:p>
        </w:tc>
      </w:tr>
      <w:tr w14:paraId="0DCA5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21D9CF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岗位类型</w:t>
            </w:r>
          </w:p>
        </w:tc>
        <w:tc>
          <w:tcPr>
            <w:tcW w:w="7979" w:type="dxa"/>
            <w:gridSpan w:val="10"/>
            <w:tcBorders>
              <w:tl2br w:val="nil"/>
              <w:tr2bl w:val="nil"/>
            </w:tcBorders>
            <w:vAlign w:val="center"/>
          </w:tcPr>
          <w:p w14:paraId="1851487A">
            <w:pPr>
              <w:adjustRightInd/>
              <w:spacing w:line="24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城镇公益性岗位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乡村公益性岗位</w:t>
            </w:r>
          </w:p>
        </w:tc>
      </w:tr>
      <w:tr w14:paraId="5AAE3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BE9543E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应聘单位</w:t>
            </w:r>
          </w:p>
        </w:tc>
        <w:tc>
          <w:tcPr>
            <w:tcW w:w="2988" w:type="dxa"/>
            <w:gridSpan w:val="3"/>
            <w:tcBorders>
              <w:tl2br w:val="nil"/>
              <w:tr2bl w:val="nil"/>
            </w:tcBorders>
            <w:vAlign w:val="center"/>
          </w:tcPr>
          <w:p w14:paraId="26498024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4"/>
            <w:tcBorders>
              <w:tl2br w:val="nil"/>
              <w:tr2bl w:val="nil"/>
            </w:tcBorders>
            <w:vAlign w:val="center"/>
          </w:tcPr>
          <w:p w14:paraId="261A0522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3119" w:type="dxa"/>
            <w:gridSpan w:val="3"/>
            <w:tcBorders>
              <w:tl2br w:val="nil"/>
              <w:tr2bl w:val="nil"/>
            </w:tcBorders>
            <w:vAlign w:val="center"/>
          </w:tcPr>
          <w:p w14:paraId="3DFF824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59E1B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vAlign w:val="center"/>
          </w:tcPr>
          <w:p w14:paraId="15E05714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家庭成员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vAlign w:val="center"/>
          </w:tcPr>
          <w:p w14:paraId="06B8427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关系       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14:paraId="57A2ECE5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991" w:type="dxa"/>
            <w:gridSpan w:val="7"/>
            <w:tcBorders>
              <w:tl2br w:val="nil"/>
              <w:tr2bl w:val="nil"/>
            </w:tcBorders>
            <w:vAlign w:val="center"/>
          </w:tcPr>
          <w:p w14:paraId="15296B03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</w:tc>
      </w:tr>
      <w:tr w14:paraId="54CF2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09E1B8D0"/>
        </w:tc>
        <w:tc>
          <w:tcPr>
            <w:tcW w:w="1428" w:type="dxa"/>
            <w:tcBorders>
              <w:tl2br w:val="nil"/>
              <w:tr2bl w:val="nil"/>
            </w:tcBorders>
          </w:tcPr>
          <w:p w14:paraId="21FE9E60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</w:tcPr>
          <w:p w14:paraId="3FA99BFB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gridSpan w:val="7"/>
            <w:tcBorders>
              <w:tl2br w:val="nil"/>
              <w:tr2bl w:val="nil"/>
            </w:tcBorders>
          </w:tcPr>
          <w:p w14:paraId="5AD42014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6D54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43305BE"/>
        </w:tc>
        <w:tc>
          <w:tcPr>
            <w:tcW w:w="1428" w:type="dxa"/>
            <w:tcBorders>
              <w:tl2br w:val="nil"/>
              <w:tr2bl w:val="nil"/>
            </w:tcBorders>
          </w:tcPr>
          <w:p w14:paraId="02A35156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</w:tcPr>
          <w:p w14:paraId="64EFA69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991" w:type="dxa"/>
            <w:gridSpan w:val="7"/>
            <w:tcBorders>
              <w:tl2br w:val="nil"/>
              <w:tr2bl w:val="nil"/>
            </w:tcBorders>
          </w:tcPr>
          <w:p w14:paraId="4E88E288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C427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B9E833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个人承诺</w:t>
            </w:r>
          </w:p>
        </w:tc>
        <w:tc>
          <w:tcPr>
            <w:tcW w:w="7979" w:type="dxa"/>
            <w:gridSpan w:val="10"/>
            <w:tcBorders>
              <w:tl2br w:val="nil"/>
              <w:tr2bl w:val="nil"/>
            </w:tcBorders>
            <w:vAlign w:val="center"/>
          </w:tcPr>
          <w:p w14:paraId="7E417164">
            <w:pPr>
              <w:adjustRightInd/>
              <w:spacing w:line="240" w:lineRule="auto"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未担任企业法定代表人、股东兼管理人员，不是公职人员（含已享受退休待遇）、乡镇（街道）备案且受财政供养或村（社区）集体经济补贴的村（社区）干部，填报和提交的所有信息均真实、准确、完整、有效，如有不实本人自愿承担一切责任。</w:t>
            </w:r>
          </w:p>
          <w:p w14:paraId="1FB24F08">
            <w:pPr>
              <w:adjustRightInd/>
              <w:spacing w:line="240" w:lineRule="auto"/>
              <w:ind w:firstLine="360" w:firstLineChars="2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申请人（签字）：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日期：    年   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日</w:t>
            </w:r>
          </w:p>
        </w:tc>
      </w:tr>
      <w:tr w14:paraId="6F819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4432E90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村（社区）</w:t>
            </w:r>
          </w:p>
          <w:p w14:paraId="44A2BACB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979" w:type="dxa"/>
            <w:gridSpan w:val="10"/>
            <w:tcBorders>
              <w:tl2br w:val="nil"/>
              <w:tr2bl w:val="nil"/>
            </w:tcBorders>
            <w:vAlign w:val="center"/>
          </w:tcPr>
          <w:p w14:paraId="11F138A0">
            <w:pPr>
              <w:adjustRightInd/>
              <w:spacing w:line="24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适用性评估意见：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</w:p>
          <w:p w14:paraId="2B6F577E">
            <w:pPr>
              <w:adjustRightInd/>
              <w:spacing w:line="24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结果信息发布情况：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（发布日期：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  <w:p w14:paraId="31566C11">
            <w:pPr>
              <w:adjustRightInd/>
              <w:spacing w:line="240" w:lineRule="auto"/>
              <w:ind w:right="42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主要负责人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盖章（签字）：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日期：    年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月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日</w:t>
            </w:r>
          </w:p>
        </w:tc>
      </w:tr>
      <w:tr w14:paraId="37FE3A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7C2569C">
            <w:pPr>
              <w:adjustRightInd/>
              <w:spacing w:line="24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乡镇（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7979" w:type="dxa"/>
            <w:gridSpan w:val="10"/>
            <w:tcBorders>
              <w:tl2br w:val="nil"/>
              <w:tr2bl w:val="nil"/>
            </w:tcBorders>
            <w:vAlign w:val="center"/>
          </w:tcPr>
          <w:p w14:paraId="6DB64B1B">
            <w:pPr>
              <w:adjustRightInd/>
              <w:spacing w:line="24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不通过。</w:t>
            </w:r>
          </w:p>
          <w:p w14:paraId="1ECB5FB5">
            <w:pPr>
              <w:adjustRightInd/>
              <w:spacing w:line="240" w:lineRule="auto"/>
              <w:ind w:right="42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单位（人）盖章（签字）：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日期：    年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月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</w:t>
            </w:r>
          </w:p>
        </w:tc>
      </w:tr>
    </w:tbl>
    <w:p w14:paraId="6AB39494">
      <w:pPr>
        <w:pStyle w:val="8"/>
      </w:pPr>
      <w:r>
        <w:t>说明：</w:t>
      </w:r>
    </w:p>
    <w:p w14:paraId="3E6EBF00">
      <w:pPr>
        <w:pStyle w:val="18"/>
      </w:pPr>
      <w:r>
        <w:t>此表一式</w:t>
      </w:r>
      <w:r>
        <w:rPr>
          <w:rFonts w:hint="eastAsia"/>
        </w:rPr>
        <w:t>两</w:t>
      </w:r>
      <w:r>
        <w:t>份，报名者必须按表格要求如实填写；</w:t>
      </w:r>
    </w:p>
    <w:p w14:paraId="2AD26D26">
      <w:pPr>
        <w:pStyle w:val="18"/>
      </w:pPr>
      <w:r>
        <w:t>需</w:t>
      </w:r>
      <w:r>
        <w:rPr>
          <w:rFonts w:hint="eastAsia"/>
        </w:rPr>
        <w:t>粘贴</w:t>
      </w:r>
      <w:r>
        <w:t>近期一寸免冠彩色相</w:t>
      </w:r>
      <w:r>
        <w:rPr>
          <w:rFonts w:hint="eastAsia"/>
        </w:rPr>
        <w:t>片。</w:t>
      </w:r>
    </w:p>
    <w:p w14:paraId="7846B568">
      <w:pPr>
        <w:pStyle w:val="8"/>
        <w:ind w:left="1680" w:firstLine="0"/>
        <w:jc w:val="center"/>
      </w:pPr>
      <w:bookmarkStart w:id="1" w:name="BookMark8"/>
      <w:r>
        <w:drawing>
          <wp:inline distT="0" distB="0" distL="85725" distR="85725">
            <wp:extent cx="1485900" cy="316865"/>
            <wp:effectExtent l="0" t="0" r="0" b="1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498"/>
                    </a:xfrm>
                    <a:prstGeom prst="rect">
                      <a:avLst/>
                    </a:prstGeom>
                    <a:noFill/>
                    <a:ln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End w:id="1"/>
    </w:p>
    <w:p w14:paraId="07F48ED2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28" w:right="1134" w:bottom="1134" w:left="1134" w:header="1418" w:footer="1134" w:gutter="284"/>
      <w:cols w:space="720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21EB6">
    <w:pPr>
      <w:pStyle w:val="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D12B">
    <w:pPr>
      <w:pStyle w:val="6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32FF0">
    <w:pPr>
      <w:pStyle w:val="19"/>
      <w:rPr>
        <w:rFonts w:hint="eastAsia"/>
      </w:rPr>
    </w:pPr>
    <w:r>
      <w:fldChar w:fldCharType="begin"/>
    </w:r>
    <w:r>
      <w:instrText xml:space="preserve"> STYLEREF  标准文件_文件编号  \* MERGEFORMAT </w:instrText>
    </w:r>
    <w:r>
      <w:rPr>
        <w:rFonts w:hint="eastAsia"/>
      </w:rPr>
      <w:fldChar w:fldCharType="separate"/>
    </w:r>
    <w:r>
      <w:rPr>
        <w:b/>
      </w:rPr>
      <w:t>错误！未定义样式。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0F3C">
    <w:pPr>
      <w:pStyle w:val="9"/>
      <w:tabs>
        <w:tab w:val="center" w:pos="4153"/>
        <w:tab w:val="right" w:pos="8306"/>
      </w:tabs>
      <w:jc w:val="right"/>
      <w:rPr>
        <w:lang w:val="fr-FR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rPr>
        <w:b/>
      </w:rPr>
      <w:t>错误！未定义样式。</w:t>
    </w:r>
    <w:r>
      <w:rPr>
        <w:lang w:val="fr-FR"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4EC27"/>
    <w:multiLevelType w:val="multilevel"/>
    <w:tmpl w:val="A264EC27"/>
    <w:lvl w:ilvl="0" w:tentative="0">
      <w:start w:val="1"/>
      <w:numFmt w:val="upperLetter"/>
      <w:pStyle w:val="15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C7EFFE7B"/>
    <w:multiLevelType w:val="singleLevel"/>
    <w:tmpl w:val="C7EFFE7B"/>
    <w:lvl w:ilvl="0" w:tentative="0">
      <w:start w:val="1"/>
      <w:numFmt w:val="decimal"/>
      <w:pStyle w:val="8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E07BDA74"/>
    <w:multiLevelType w:val="multilevel"/>
    <w:tmpl w:val="E07BDA74"/>
    <w:lvl w:ilvl="0" w:tentative="0">
      <w:start w:val="1"/>
      <w:numFmt w:val="lowerLetter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宋体" w:eastAsia="宋体"/>
        <w:sz w:val="21"/>
      </w:rPr>
    </w:lvl>
    <w:lvl w:ilvl="1" w:tentative="0">
      <w:start w:val="1"/>
      <w:numFmt w:val="decimal"/>
      <w:pStyle w:val="18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宋体" w:eastAsia="宋体"/>
        <w:sz w:val="21"/>
      </w:rPr>
    </w:lvl>
    <w:lvl w:ilvl="2" w:tentative="0">
      <w:start w:val="1"/>
      <w:numFmt w:val="decimal"/>
      <w:lvlText w:val="(%3)"/>
      <w:lvlJc w:val="left"/>
      <w:pPr>
        <w:ind w:left="1701" w:hanging="425"/>
      </w:pPr>
      <w:rPr>
        <w:rFonts w:hint="eastAsia" w:ascii="宋体" w:hAnsi="宋体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3">
    <w:nsid w:val="1FE8E715"/>
    <w:multiLevelType w:val="multilevel"/>
    <w:tmpl w:val="1FE8E715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7"/>
      <w:suff w:val="space"/>
      <w:lvlText w:val="表%1.%2 "/>
      <w:lvlJc w:val="center"/>
      <w:pPr>
        <w:ind w:left="0" w:firstLine="0"/>
      </w:pPr>
      <w:rPr>
        <w:rFonts w:hint="eastAsia" w:ascii="黑体" w:hAns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7F2E19E7"/>
    <w:multiLevelType w:val="singleLevel"/>
    <w:tmpl w:val="7F2E19E7"/>
    <w:lvl w:ilvl="0" w:tentative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DA71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8">
    <w:name w:val="List Number 5"/>
    <w:basedOn w:val="1"/>
    <w:qFormat/>
    <w:uiPriority w:val="0"/>
    <w:pPr>
      <w:numPr>
        <w:ilvl w:val="0"/>
        <w:numId w:val="2"/>
      </w:numPr>
    </w:p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12">
    <w:name w:val="heading 1 Char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1"/>
    <w:link w:val="3"/>
    <w:uiPriority w:val="0"/>
    <w:rPr>
      <w:rFonts w:ascii="Times New Roman" w:hAnsi="Calibri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uiPriority w:val="0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标准文件_附录标识"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szCs w:val="20"/>
      <w:lang w:val="en-US" w:eastAsia="zh-CN" w:bidi="ar-SA"/>
    </w:rPr>
  </w:style>
  <w:style w:type="paragraph" w:customStyle="1" w:styleId="1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  <w:szCs w:val="20"/>
      <w:lang w:val="en-US" w:eastAsia="zh-CN" w:bidi="ar-SA"/>
    </w:rPr>
  </w:style>
  <w:style w:type="paragraph" w:customStyle="1" w:styleId="17">
    <w:name w:val="标准文件_附录表标题"/>
    <w:qFormat/>
    <w:uiPriority w:val="0"/>
    <w:pPr>
      <w:numPr>
        <w:ilvl w:val="1"/>
        <w:numId w:val="4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8">
    <w:name w:val="标准文件_数字编号列项（二级）"/>
    <w:qFormat/>
    <w:uiPriority w:val="0"/>
    <w:pPr>
      <w:numPr>
        <w:ilvl w:val="1"/>
        <w:numId w:val="5"/>
      </w:numPr>
      <w:jc w:val="both"/>
    </w:pPr>
    <w:rPr>
      <w:rFonts w:ascii="宋体" w:hAnsi="Times New Roman" w:eastAsia="宋体" w:cs="Times New Roman"/>
      <w:sz w:val="21"/>
      <w:szCs w:val="20"/>
      <w:lang w:val="en-US" w:eastAsia="zh-CN" w:bidi="ar-SA"/>
    </w:rPr>
  </w:style>
  <w:style w:type="paragraph" w:customStyle="1" w:styleId="19">
    <w:name w:val="标准文件_页眉奇数页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szCs w:val="20"/>
      <w:lang w:val="en-US" w:eastAsia="zh-CN" w:bidi="ar-SA"/>
    </w:rPr>
  </w:style>
  <w:style w:type="paragraph" w:customStyle="1" w:styleId="20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F929BC0B-9C83-4B66-A334-5B878572C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720</Words>
  <Characters>731</Characters>
  <Lines>0</Lines>
  <Paragraphs>7</Paragraphs>
  <TotalTime>1</TotalTime>
  <ScaleCrop>false</ScaleCrop>
  <LinksUpToDate>false</LinksUpToDate>
  <CharactersWithSpaces>937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2026-04-10T06:41:00Z</dcterms:created>
  <dc:creator>test</dc:creator>
  <cp:lastModifiedBy>eve</cp:lastModifiedBy>
  <dcterms:modified xsi:type="dcterms:W3CDTF">2026-07-06T01:09:26Z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C8652D0519094AB6BEB264C3E00ED647_13</vt:lpwstr>
  </property>
</Properties>
</file>