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35F62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pacing w:val="0"/>
          <w:w w:val="10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 w14:paraId="524E09D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spacing w:val="0"/>
          <w:w w:val="100"/>
          <w:sz w:val="36"/>
          <w:szCs w:val="36"/>
          <w:lang w:val="en-US" w:eastAsia="zh-CN"/>
        </w:rPr>
        <w:t>盐边县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36"/>
          <w:szCs w:val="36"/>
          <w:lang w:val="en-US" w:eastAsia="zh-CN"/>
        </w:rPr>
        <w:t>2026年医疗卫生辅助岗招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36"/>
          <w:szCs w:val="36"/>
          <w:lang w:eastAsia="zh-CN"/>
        </w:rPr>
        <w:t>募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36"/>
          <w:szCs w:val="36"/>
        </w:rPr>
        <w:t>报名登记表</w:t>
      </w:r>
    </w:p>
    <w:p w14:paraId="43E6769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both"/>
        <w:textAlignment w:val="auto"/>
        <w:rPr>
          <w:rFonts w:hint="eastAsia" w:ascii="仿宋_GB2312" w:hAnsi="仿宋_GB2312"/>
          <w:color w:val="000000"/>
          <w:spacing w:val="0"/>
          <w:w w:val="100"/>
          <w:sz w:val="28"/>
          <w:szCs w:val="28"/>
        </w:rPr>
      </w:pPr>
    </w:p>
    <w:tbl>
      <w:tblPr>
        <w:tblStyle w:val="11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18"/>
        <w:gridCol w:w="2014"/>
        <w:gridCol w:w="1470"/>
        <w:gridCol w:w="1628"/>
        <w:gridCol w:w="1066"/>
        <w:gridCol w:w="89"/>
        <w:gridCol w:w="1859"/>
      </w:tblGrid>
      <w:tr w14:paraId="6294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AA1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姓    名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A69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B0D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性   别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B88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42A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照  片</w:t>
            </w:r>
          </w:p>
          <w:p w14:paraId="1F6BD6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 w14:paraId="558454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（一寸彩照）</w:t>
            </w:r>
          </w:p>
        </w:tc>
      </w:tr>
      <w:tr w14:paraId="0AA8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C97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民    族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33D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68F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出生年月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EE8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BCE0A"/>
        </w:tc>
      </w:tr>
      <w:tr w14:paraId="47BF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922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政治面貌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318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217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健康状况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7A0E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ABD23"/>
        </w:tc>
      </w:tr>
      <w:tr w14:paraId="7B86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7B4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身份证号码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456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816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学历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DC5ED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 w14:paraId="7844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05C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及</w:t>
            </w: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专业</w:t>
            </w:r>
          </w:p>
          <w:p w14:paraId="465A9A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8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B74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 w14:paraId="40D4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24A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121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51B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是否已就业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859C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 w14:paraId="3F32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24" w:hRule="exact"/>
          <w:jc w:val="center"/>
        </w:trPr>
        <w:tc>
          <w:tcPr>
            <w:tcW w:w="5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A25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入学前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户</w:t>
            </w: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籍所在地</w:t>
            </w:r>
          </w:p>
          <w:p w14:paraId="623DD48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41B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 w14:paraId="39B5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71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397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F63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B37E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电子信箱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271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 w14:paraId="2585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5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35DC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343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 w14:paraId="732A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83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E0F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5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F3C0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18A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是否服从调剂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0F6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</w:tc>
      </w:tr>
      <w:tr w14:paraId="7F41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942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5725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个人简历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DED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 w14:paraId="5F08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679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8D5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所受奖惩情况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DA4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 w14:paraId="4CA3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274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678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本人承诺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7731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1、本人自愿参加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盐边县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2026年医疗卫生辅助岗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位招募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计划，保证本人相关信息真实。</w:t>
            </w:r>
          </w:p>
          <w:p w14:paraId="1D62ED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2、本人将按照规定的时间及时前往相应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招募地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报到，并服从岗位分配，除不可抗力外，不以任何理由拖延。</w:t>
            </w:r>
          </w:p>
          <w:p w14:paraId="7F0118C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7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3、服务期间，本人将自觉遵守国家法律和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相关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管理规定，爱岗敬业，尽职尽责。</w:t>
            </w:r>
          </w:p>
          <w:p w14:paraId="54C5A25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2800" w:firstLineChars="10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 w14:paraId="776B0D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4200" w:firstLineChars="15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本人签字：</w:t>
            </w:r>
          </w:p>
          <w:p w14:paraId="058EBA7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320" w:firstLineChars="19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年   月   日</w:t>
            </w:r>
          </w:p>
        </w:tc>
      </w:tr>
    </w:tbl>
    <w:p w14:paraId="2B6A51CF">
      <w:pPr>
        <w:pStyle w:val="1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0" w:lineRule="exact"/>
        <w:ind w:left="0" w:leftChars="0" w:firstLine="0" w:firstLineChars="0"/>
        <w:jc w:val="both"/>
        <w:rPr>
          <w:color w:val="000000"/>
        </w:rPr>
      </w:pPr>
    </w:p>
    <w:p w14:paraId="3EAAEE3F">
      <w: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</w:rPr>
        <w:t>备   注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</w:rPr>
        <w:t>此表正反双面打印。</w:t>
      </w:r>
    </w:p>
    <w:sectPr>
      <w:footerReference r:id="rId3" w:type="default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D5D33">
    <w:pPr>
      <w:spacing w:line="231" w:lineRule="exact"/>
      <w:rPr>
        <w:rFonts w:asci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76583FA7">
                          <w:pPr>
                            <w:pStyle w:val="9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hnw00QAAAAMBAAAPAAAAAAAAAAEAIAAAACIAAABkcnMvZG93bnJldi54&#10;bWxQSwECFAAUAAAACACHTuJAy9TqNAECAADzAwAADgAAAAAAAAABACAAAAAg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76583FA7">
                    <w:pPr>
                      <w:pStyle w:val="9"/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WIxYzAzNTNlOWRmNjNhZjMxOGQzYTI2NTZiMTBkMGEifQ=="/>
  </w:docVars>
  <w:rsids>
    <w:rsidRoot w:val="00000000"/>
    <w:rsid w:val="4ECFD71B"/>
    <w:rsid w:val="4FF719EB"/>
    <w:rsid w:val="6FEFD774"/>
    <w:rsid w:val="77BEA79B"/>
    <w:rsid w:val="7F5B3E2A"/>
    <w:rsid w:val="7FBF95AD"/>
    <w:rsid w:val="AB7F8EDC"/>
    <w:rsid w:val="BA9F830F"/>
    <w:rsid w:val="D6B4A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8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10">
    <w:name w:val="table of figures"/>
    <w:basedOn w:val="1"/>
    <w:next w:val="1"/>
    <w:qFormat/>
    <w:uiPriority w:val="0"/>
    <w:pPr>
      <w:ind w:left="4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367</Words>
  <Characters>373</Characters>
  <Lines>72</Lines>
  <Paragraphs>41</Paragraphs>
  <TotalTime>1</TotalTime>
  <ScaleCrop>false</ScaleCrop>
  <LinksUpToDate>false</LinksUpToDate>
  <CharactersWithSpaces>416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2022-07-03T18:08:00Z</dcterms:created>
  <dc:creator>Administrator</dc:creator>
  <cp:lastModifiedBy>user</cp:lastModifiedBy>
  <dcterms:modified xsi:type="dcterms:W3CDTF">2026-06-24T15:50:45Z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76A260324AC99DAABD47336A9A62DFDE_43</vt:lpwstr>
  </property>
</Properties>
</file>