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E569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附件5</w:t>
      </w:r>
    </w:p>
    <w:p w14:paraId="49ACE5F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4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Style w:val="14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应聘人员</w:t>
      </w:r>
      <w:r>
        <w:rPr>
          <w:rStyle w:val="14"/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近</w:t>
      </w:r>
      <w:r>
        <w:rPr>
          <w:rStyle w:val="14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亲属回避承诺书</w:t>
      </w:r>
    </w:p>
    <w:tbl>
      <w:tblPr>
        <w:tblStyle w:val="11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38"/>
        <w:gridCol w:w="141"/>
        <w:gridCol w:w="996"/>
        <w:gridCol w:w="710"/>
        <w:gridCol w:w="998"/>
        <w:gridCol w:w="425"/>
        <w:gridCol w:w="713"/>
        <w:gridCol w:w="1279"/>
        <w:gridCol w:w="1635"/>
      </w:tblGrid>
      <w:tr w14:paraId="3DF2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noWrap w:val="0"/>
            <w:vAlign w:val="center"/>
          </w:tcPr>
          <w:p w14:paraId="6FF8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44AE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0B2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710" w:type="dxa"/>
            <w:noWrap w:val="0"/>
            <w:vAlign w:val="center"/>
          </w:tcPr>
          <w:p w14:paraId="7B52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412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3627" w:type="dxa"/>
            <w:gridSpan w:val="3"/>
            <w:noWrap w:val="0"/>
            <w:vAlign w:val="center"/>
          </w:tcPr>
          <w:p w14:paraId="098D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5693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6" w:type="dxa"/>
            <w:gridSpan w:val="10"/>
            <w:noWrap w:val="0"/>
            <w:vAlign w:val="center"/>
          </w:tcPr>
          <w:p w14:paraId="2381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个人承诺内容</w:t>
            </w:r>
          </w:p>
        </w:tc>
      </w:tr>
      <w:tr w14:paraId="3D1A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9026" w:type="dxa"/>
            <w:gridSpan w:val="10"/>
            <w:noWrap w:val="0"/>
            <w:vAlign w:val="top"/>
          </w:tcPr>
          <w:p w14:paraId="56DA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一、回避关系类型</w:t>
            </w:r>
          </w:p>
          <w:p w14:paraId="4465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根据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广安发展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建设有限公司招聘管理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相关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规定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，应聘人员如存在以下近亲属关系，须如实申报：</w:t>
            </w:r>
          </w:p>
          <w:p w14:paraId="5933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1.夫妻关系；</w:t>
            </w:r>
            <w:bookmarkStart w:id="0" w:name="_GoBack"/>
            <w:bookmarkEnd w:id="0"/>
          </w:p>
          <w:p w14:paraId="5946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2.直系血亲关系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包括祖父母、外祖父母、父母、子女、孙子女、外孙子女；</w:t>
            </w:r>
          </w:p>
          <w:p w14:paraId="7AE336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6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3.三代以内旁系血亲关系：包括叔伯姑舅姨、兄弟姐妹、堂兄弟姐妹、表兄弟姐妹、侄子女、甥子女；</w:t>
            </w:r>
          </w:p>
          <w:p w14:paraId="06EE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.近姻亲关系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包括配偶的父母、配偶的兄弟姐妹及其配偶、子女的配偶及子女配偶的父母、三代以内旁系血亲的配偶。</w:t>
            </w:r>
          </w:p>
          <w:p w14:paraId="0C2C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二、申报确认</w:t>
            </w:r>
          </w:p>
          <w:p w14:paraId="7074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本人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是否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存在上述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亲属关系人员目前就职于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广安发展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建设有限公司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（请在相应选项打勾）：是（ ）、否（ ）；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如选择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，请如实填写以下信息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如选择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，无需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。</w:t>
            </w:r>
          </w:p>
        </w:tc>
      </w:tr>
      <w:tr w14:paraId="582C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6" w:type="dxa"/>
            <w:gridSpan w:val="10"/>
            <w:noWrap w:val="0"/>
            <w:vAlign w:val="center"/>
          </w:tcPr>
          <w:p w14:paraId="29E8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</w:rPr>
              <w:t>亲属关系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  <w:t>信息登记</w:t>
            </w:r>
          </w:p>
        </w:tc>
      </w:tr>
      <w:tr w14:paraId="6BF0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91" w:type="dxa"/>
            <w:noWrap w:val="0"/>
            <w:vAlign w:val="center"/>
          </w:tcPr>
          <w:p w14:paraId="3123B7F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 w14:paraId="038B495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关系类型</w:t>
            </w:r>
          </w:p>
        </w:tc>
        <w:tc>
          <w:tcPr>
            <w:tcW w:w="2845" w:type="dxa"/>
            <w:gridSpan w:val="4"/>
            <w:noWrap w:val="0"/>
            <w:vAlign w:val="center"/>
          </w:tcPr>
          <w:p w14:paraId="26B0F729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子（分）公司/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部门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07F5D15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1279" w:type="dxa"/>
            <w:noWrap w:val="0"/>
            <w:vAlign w:val="center"/>
          </w:tcPr>
          <w:p w14:paraId="0142B96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职位</w:t>
            </w:r>
          </w:p>
        </w:tc>
        <w:tc>
          <w:tcPr>
            <w:tcW w:w="1635" w:type="dxa"/>
            <w:noWrap w:val="0"/>
            <w:vAlign w:val="center"/>
          </w:tcPr>
          <w:p w14:paraId="385E2E6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</w:rPr>
              <w:t>备注</w:t>
            </w:r>
          </w:p>
        </w:tc>
      </w:tr>
      <w:tr w14:paraId="1E4F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91" w:type="dxa"/>
            <w:noWrap w:val="0"/>
            <w:vAlign w:val="center"/>
          </w:tcPr>
          <w:p w14:paraId="12C4309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266BFD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2845" w:type="dxa"/>
            <w:gridSpan w:val="4"/>
            <w:noWrap w:val="0"/>
            <w:vAlign w:val="center"/>
          </w:tcPr>
          <w:p w14:paraId="52E89D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1DE935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DD5F6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2222B6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</w:tr>
      <w:tr w14:paraId="2D6D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91" w:type="dxa"/>
            <w:noWrap w:val="0"/>
            <w:vAlign w:val="center"/>
          </w:tcPr>
          <w:p w14:paraId="790706E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35DDA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2845" w:type="dxa"/>
            <w:gridSpan w:val="4"/>
            <w:noWrap w:val="0"/>
            <w:vAlign w:val="center"/>
          </w:tcPr>
          <w:p w14:paraId="526ABA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6A62B87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F71974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20D88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</w:p>
        </w:tc>
      </w:tr>
      <w:tr w14:paraId="7FCA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9026" w:type="dxa"/>
            <w:gridSpan w:val="10"/>
            <w:noWrap w:val="0"/>
            <w:vAlign w:val="center"/>
          </w:tcPr>
          <w:p w14:paraId="65EF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三、承诺事项</w:t>
            </w:r>
          </w:p>
          <w:p w14:paraId="66FA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本人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郑重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承诺，上述申报信息真实、完整、有效，不存在欺骗、隐瞒或虚假陈述情形。如存在不实申报，本人自愿接受招聘单位作出的取消应聘资格、不予录用、解除劳动合同等处理，并承担由此产生的一切责任与后果。</w:t>
            </w:r>
          </w:p>
          <w:p w14:paraId="40C1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</w:p>
          <w:p w14:paraId="7113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70" w:firstLineChars="19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承诺人（签字）：</w:t>
            </w:r>
          </w:p>
          <w:p w14:paraId="2DF7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2"/>
              </w:rPr>
              <w:t>年     月     日</w:t>
            </w:r>
          </w:p>
        </w:tc>
      </w:tr>
    </w:tbl>
    <w:p w14:paraId="3F4BAAF9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41" w:right="1531" w:bottom="1701" w:left="1531" w:header="850" w:footer="1474" w:gutter="0"/>
      <w:pgNumType w:fmt="decimal"/>
      <w:cols w:space="0" w:num="1"/>
      <w:rtlGutter w:val="0"/>
      <w:docGrid w:type="linesAndChars" w:linePitch="595" w:charSpace="20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01EB7-1F55-4230-A2AC-2E1C1CD09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F56A6E9-66D8-4860-81AF-2A05EE221DA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F238D5-9CBB-4125-9DDC-6EB8286FE4F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D103CC5-9C78-4BE6-B8B0-94147C53720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7A28">
    <w:pPr>
      <w:pStyle w:val="9"/>
      <w:tabs>
        <w:tab w:val="clear" w:pos="4153"/>
        <w:tab w:val="clear" w:pos="8306"/>
      </w:tabs>
      <w:ind w:right="-76" w:rightChars="-2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2CAA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2CAA1">
                    <w:pPr>
                      <w:pStyle w:val="9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70"/>
  <w:drawingGridVerticalSpacing w:val="298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A742A"/>
    <w:rsid w:val="00816543"/>
    <w:rsid w:val="05AC22B4"/>
    <w:rsid w:val="06EC2EC8"/>
    <w:rsid w:val="07EA0E72"/>
    <w:rsid w:val="0889068B"/>
    <w:rsid w:val="08A41020"/>
    <w:rsid w:val="098D5F59"/>
    <w:rsid w:val="09EF451D"/>
    <w:rsid w:val="0C3703FE"/>
    <w:rsid w:val="0CDD71F7"/>
    <w:rsid w:val="0D58062B"/>
    <w:rsid w:val="0DB55A7E"/>
    <w:rsid w:val="0DC161D1"/>
    <w:rsid w:val="0DF30B86"/>
    <w:rsid w:val="0EB977F0"/>
    <w:rsid w:val="0FBD6E6C"/>
    <w:rsid w:val="120C7507"/>
    <w:rsid w:val="12C7447D"/>
    <w:rsid w:val="138D0D18"/>
    <w:rsid w:val="13C702B9"/>
    <w:rsid w:val="13EA5A86"/>
    <w:rsid w:val="165F0C7D"/>
    <w:rsid w:val="170369D9"/>
    <w:rsid w:val="1752433D"/>
    <w:rsid w:val="18095344"/>
    <w:rsid w:val="181F6915"/>
    <w:rsid w:val="185C77E5"/>
    <w:rsid w:val="18D73665"/>
    <w:rsid w:val="18E751DF"/>
    <w:rsid w:val="19AF7825"/>
    <w:rsid w:val="1B3C77DE"/>
    <w:rsid w:val="1B9273FE"/>
    <w:rsid w:val="1C4526C3"/>
    <w:rsid w:val="1DCA0A85"/>
    <w:rsid w:val="1DFC5003"/>
    <w:rsid w:val="1EA96F39"/>
    <w:rsid w:val="23F61D9E"/>
    <w:rsid w:val="247022A7"/>
    <w:rsid w:val="260158AC"/>
    <w:rsid w:val="29B175E9"/>
    <w:rsid w:val="2A217B20"/>
    <w:rsid w:val="2BCA60F5"/>
    <w:rsid w:val="2C4D3A75"/>
    <w:rsid w:val="2D60735C"/>
    <w:rsid w:val="2DBD655D"/>
    <w:rsid w:val="2EC52083"/>
    <w:rsid w:val="32D83E39"/>
    <w:rsid w:val="33134E71"/>
    <w:rsid w:val="33C00B55"/>
    <w:rsid w:val="357716E7"/>
    <w:rsid w:val="36621745"/>
    <w:rsid w:val="3679323D"/>
    <w:rsid w:val="39C42B00"/>
    <w:rsid w:val="3BBA0580"/>
    <w:rsid w:val="3CC60243"/>
    <w:rsid w:val="40613B49"/>
    <w:rsid w:val="40752CC7"/>
    <w:rsid w:val="40A519CB"/>
    <w:rsid w:val="40AB78ED"/>
    <w:rsid w:val="41931657"/>
    <w:rsid w:val="420936C7"/>
    <w:rsid w:val="441A605F"/>
    <w:rsid w:val="44A667A7"/>
    <w:rsid w:val="46020B59"/>
    <w:rsid w:val="460C19D8"/>
    <w:rsid w:val="471C3D91"/>
    <w:rsid w:val="4AC40AD3"/>
    <w:rsid w:val="4AE9678B"/>
    <w:rsid w:val="4B616249"/>
    <w:rsid w:val="4CD64770"/>
    <w:rsid w:val="4D5B106D"/>
    <w:rsid w:val="4D693BB4"/>
    <w:rsid w:val="4ED26012"/>
    <w:rsid w:val="4F0A0EE8"/>
    <w:rsid w:val="4FB63D63"/>
    <w:rsid w:val="50E81293"/>
    <w:rsid w:val="5116195C"/>
    <w:rsid w:val="5247344F"/>
    <w:rsid w:val="53532477"/>
    <w:rsid w:val="549459BA"/>
    <w:rsid w:val="54A35BFD"/>
    <w:rsid w:val="55E71B19"/>
    <w:rsid w:val="5621502B"/>
    <w:rsid w:val="59457283"/>
    <w:rsid w:val="5C537F09"/>
    <w:rsid w:val="5CF80AB0"/>
    <w:rsid w:val="5D047455"/>
    <w:rsid w:val="5D1A6C78"/>
    <w:rsid w:val="5D5A0C23"/>
    <w:rsid w:val="5D681E13"/>
    <w:rsid w:val="5D6A4264"/>
    <w:rsid w:val="5E285DD7"/>
    <w:rsid w:val="5E28791B"/>
    <w:rsid w:val="5E2A6A47"/>
    <w:rsid w:val="5E4F64AE"/>
    <w:rsid w:val="5EB033F0"/>
    <w:rsid w:val="5EBB2758"/>
    <w:rsid w:val="60350178"/>
    <w:rsid w:val="606F4BE5"/>
    <w:rsid w:val="60E77BA7"/>
    <w:rsid w:val="61371BA7"/>
    <w:rsid w:val="61642270"/>
    <w:rsid w:val="62F90CC3"/>
    <w:rsid w:val="636A742A"/>
    <w:rsid w:val="63DA4A6C"/>
    <w:rsid w:val="654A5C21"/>
    <w:rsid w:val="65501489"/>
    <w:rsid w:val="67D3774C"/>
    <w:rsid w:val="682E35D8"/>
    <w:rsid w:val="69252C2D"/>
    <w:rsid w:val="69450BD9"/>
    <w:rsid w:val="6C89702F"/>
    <w:rsid w:val="6D0B3EE8"/>
    <w:rsid w:val="6FA26D85"/>
    <w:rsid w:val="6FAF3250"/>
    <w:rsid w:val="6FB97C2B"/>
    <w:rsid w:val="70EC5DDE"/>
    <w:rsid w:val="71504B10"/>
    <w:rsid w:val="74A92FD0"/>
    <w:rsid w:val="75100EB7"/>
    <w:rsid w:val="766E5C13"/>
    <w:rsid w:val="78CB16AE"/>
    <w:rsid w:val="79B55907"/>
    <w:rsid w:val="7A010B4C"/>
    <w:rsid w:val="7ADA6BBB"/>
    <w:rsid w:val="7B1E128A"/>
    <w:rsid w:val="7CF91FAF"/>
    <w:rsid w:val="7D7B0C16"/>
    <w:rsid w:val="7DBF4FA6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left="0" w:leftChars="0" w:firstLine="0" w:firstLineChars="0"/>
      <w:jc w:val="both"/>
    </w:pPr>
    <w:rPr>
      <w:rFonts w:ascii="Times New Roman" w:hAnsi="Times New Roman" w:eastAsia="方正仿宋_GBK" w:cstheme="minorBidi"/>
      <w:kern w:val="2"/>
      <w:sz w:val="33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afterLines="0" w:line="590" w:lineRule="exact"/>
      <w:ind w:firstLine="880" w:firstLineChars="200"/>
      <w:outlineLvl w:val="1"/>
    </w:pPr>
    <w:rPr>
      <w:rFonts w:ascii="Times New Roman" w:hAnsi="Times New Roman" w:eastAsia="方正黑体_GBK" w:cs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2"/>
    </w:pPr>
    <w:rPr>
      <w:rFonts w:ascii="Times New Roman" w:hAnsi="Times New Roman" w:eastAsia="方正楷体_GBK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qFormat/>
    <w:uiPriority w:val="0"/>
    <w:rPr>
      <w:rFonts w:ascii="Times New Roman" w:hAnsi="Times New Roman" w:eastAsia="方正仿宋_GB2312"/>
      <w:sz w:val="33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32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ind w:left="330" w:leftChars="100" w:right="330" w:rightChars="100"/>
      <w:jc w:val="left"/>
    </w:pPr>
    <w:rPr>
      <w:rFonts w:eastAsia="宋体"/>
      <w:sz w:val="2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cerresourceshop\ugc\template\497868240295\1a4b785f50e7d553e928987dc703570f34e73bd4\497868240295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497868240295.docx</Template>
  <Pages>1</Pages>
  <Words>460</Words>
  <Characters>464</Characters>
  <Lines>0</Lines>
  <Paragraphs>0</Paragraphs>
  <TotalTime>2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2026-03-27T03:06:00Z</dcterms:created>
  <dc:creator>孤风飘雪</dc:creator>
  <cp:lastModifiedBy>夏丽娟</cp:lastModifiedBy>
  <dcterms:modified xsi:type="dcterms:W3CDTF">2026-05-29T05:47:56Z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9F457CD81F7C4351B8643D665101BC19_11</vt:lpwstr>
  </property>
  <property fmtid="{D5CDD505-2E9C-101B-9397-08002B2CF9AE}" pid="4" name="KSOTemplateDocerSaveRecord">
    <vt:lpwstr>eyJoZGlkIjoiY2Q4MWJkZTYxZmU3MDAzYjJhOTM2OTEyMjcyODUzYjciLCJ1c2VySWQiOiIxODA0MjkxNjcyIn0=</vt:lpwstr>
  </property>
</Properties>
</file>