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BF" w:rsidRDefault="00D240BF">
      <w:pPr>
        <w:snapToGrid w:val="0"/>
        <w:spacing w:line="579" w:lineRule="exact"/>
        <w:jc w:val="center"/>
        <w:rPr>
          <w:rFonts w:eastAsia="方正小标宋简体"/>
          <w:b/>
          <w:bCs/>
          <w:color w:val="000000"/>
          <w:spacing w:val="-2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b344a56701f064ebad5a75a3cd40059" style="position:absolute;left:0;text-align:left;margin-left:-44.05pt;margin-top:-51.9pt;width:238.05pt;height:39.4pt;z-index:-251658240;visibility:visible">
            <v:imagedata r:id="rId4" o:title=""/>
          </v:shape>
        </w:pict>
      </w:r>
      <w:r>
        <w:rPr>
          <w:rFonts w:eastAsia="方正小标宋简体" w:hint="eastAsia"/>
          <w:b/>
          <w:bCs/>
          <w:color w:val="000000"/>
          <w:spacing w:val="-2"/>
          <w:sz w:val="40"/>
          <w:szCs w:val="40"/>
        </w:rPr>
        <w:t>西南医科大学附属自贡医院·自贡市精神卫生中心</w:t>
      </w:r>
    </w:p>
    <w:p w:rsidR="00D240BF" w:rsidRDefault="00D240BF">
      <w:pPr>
        <w:snapToGrid w:val="0"/>
        <w:spacing w:line="579" w:lineRule="exact"/>
        <w:jc w:val="center"/>
        <w:rPr>
          <w:rFonts w:eastAsia="方正小标宋简体"/>
          <w:color w:val="000000"/>
          <w:sz w:val="38"/>
          <w:szCs w:val="38"/>
        </w:rPr>
      </w:pPr>
      <w:r>
        <w:rPr>
          <w:rFonts w:eastAsia="方正小标宋简体"/>
          <w:color w:val="000000"/>
          <w:sz w:val="38"/>
          <w:szCs w:val="38"/>
        </w:rPr>
        <w:t>2026</w:t>
      </w:r>
      <w:r>
        <w:rPr>
          <w:rFonts w:eastAsia="方正小标宋简体" w:hint="eastAsia"/>
          <w:color w:val="000000"/>
          <w:sz w:val="38"/>
          <w:szCs w:val="38"/>
        </w:rPr>
        <w:t>年第三批编外工作人</w:t>
      </w:r>
      <w:r>
        <w:rPr>
          <w:rFonts w:eastAsia="方正小标宋简体" w:hint="eastAsia"/>
          <w:color w:val="000000"/>
          <w:spacing w:val="-2"/>
          <w:sz w:val="38"/>
          <w:szCs w:val="38"/>
        </w:rPr>
        <w:t>员</w:t>
      </w:r>
      <w:r>
        <w:rPr>
          <w:rFonts w:eastAsia="方正小标宋简体" w:hint="eastAsia"/>
          <w:color w:val="000000"/>
          <w:sz w:val="38"/>
          <w:szCs w:val="38"/>
        </w:rPr>
        <w:t>报名表</w:t>
      </w:r>
    </w:p>
    <w:p w:rsidR="00D240BF" w:rsidRDefault="00D240BF">
      <w:pPr>
        <w:snapToGrid w:val="0"/>
        <w:spacing w:line="400" w:lineRule="exact"/>
        <w:rPr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</w:rPr>
        <w:t>报名岗位：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5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照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片</w:t>
            </w: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5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55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身高</w:t>
            </w:r>
            <w:r>
              <w:rPr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21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专业技术</w:t>
            </w:r>
          </w:p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85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专业技术职务取得时间</w:t>
            </w:r>
          </w:p>
        </w:tc>
        <w:tc>
          <w:tcPr>
            <w:tcW w:w="2744" w:type="dxa"/>
            <w:gridSpan w:val="3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 w:val="restart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0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5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  <w:p w:rsidR="00D240BF" w:rsidRDefault="00D240BF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在职</w:t>
            </w:r>
          </w:p>
          <w:p w:rsidR="00D240BF" w:rsidRDefault="00D240BF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235" w:type="dxa"/>
            <w:gridSpan w:val="5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  <w:p w:rsidR="00D240BF" w:rsidRDefault="00D240BF">
            <w:pPr>
              <w:widowControl/>
              <w:spacing w:line="320" w:lineRule="exact"/>
              <w:jc w:val="lef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是否参加</w:t>
            </w:r>
          </w:p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24"/>
              </w:rPr>
              <w:t>规范化培训</w:t>
            </w:r>
          </w:p>
        </w:tc>
        <w:tc>
          <w:tcPr>
            <w:tcW w:w="3240" w:type="dxa"/>
            <w:gridSpan w:val="6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规培单位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规培时间</w:t>
            </w:r>
          </w:p>
        </w:tc>
        <w:tc>
          <w:tcPr>
            <w:tcW w:w="3240" w:type="dxa"/>
            <w:gridSpan w:val="6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规培单位</w:t>
            </w:r>
          </w:p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身份证</w:t>
            </w:r>
          </w:p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号码</w:t>
            </w:r>
          </w:p>
        </w:tc>
        <w:tc>
          <w:tcPr>
            <w:tcW w:w="3240" w:type="dxa"/>
            <w:gridSpan w:val="6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240" w:type="dxa"/>
            <w:gridSpan w:val="6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207" w:type="dxa"/>
            <w:gridSpan w:val="2"/>
            <w:vAlign w:val="center"/>
          </w:tcPr>
          <w:p w:rsidR="00D240BF" w:rsidRDefault="00D240BF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D240BF">
        <w:trPr>
          <w:trHeight w:val="2375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教育经历（从高中经历起填写）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/>
        </w:tc>
      </w:tr>
      <w:tr w:rsidR="00D240BF">
        <w:trPr>
          <w:trHeight w:val="3179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工作（规培）经历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/>
          <w:p w:rsidR="00D240BF" w:rsidRDefault="00D240BF"/>
        </w:tc>
      </w:tr>
      <w:tr w:rsidR="00D240BF">
        <w:trPr>
          <w:trHeight w:val="1255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科研及论文情况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>
            <w:pPr>
              <w:rPr>
                <w:b/>
                <w:bCs/>
              </w:rPr>
            </w:pPr>
          </w:p>
        </w:tc>
      </w:tr>
      <w:tr w:rsidR="00D240BF">
        <w:trPr>
          <w:trHeight w:val="1230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奖惩情况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/>
        </w:tc>
      </w:tr>
      <w:tr w:rsidR="00D240BF">
        <w:trPr>
          <w:trHeight w:val="1158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技能</w:t>
            </w:r>
            <w:r>
              <w:rPr>
                <w:b/>
                <w:bCs/>
                <w:color w:val="00000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特长</w:t>
            </w:r>
            <w:r>
              <w:rPr>
                <w:b/>
                <w:bCs/>
                <w:color w:val="000000"/>
                <w:sz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兴趣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/>
        </w:tc>
      </w:tr>
      <w:tr w:rsidR="00D240BF">
        <w:trPr>
          <w:trHeight w:val="1353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自我评价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 w:val="restart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主要家庭成员及主要社会关系</w:t>
            </w:r>
          </w:p>
        </w:tc>
        <w:tc>
          <w:tcPr>
            <w:tcW w:w="1380" w:type="dxa"/>
            <w:gridSpan w:val="2"/>
            <w:vAlign w:val="center"/>
          </w:tcPr>
          <w:p w:rsidR="00D240BF" w:rsidRDefault="00D240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D240BF" w:rsidRDefault="00D240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705" w:type="dxa"/>
            <w:vAlign w:val="center"/>
          </w:tcPr>
          <w:p w:rsidR="00D240BF" w:rsidRDefault="00D240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125" w:type="dxa"/>
            <w:gridSpan w:val="2"/>
            <w:vAlign w:val="center"/>
          </w:tcPr>
          <w:p w:rsidR="00D240BF" w:rsidRDefault="00D240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716" w:type="dxa"/>
            <w:gridSpan w:val="3"/>
            <w:vAlign w:val="center"/>
          </w:tcPr>
          <w:p w:rsidR="00D240BF" w:rsidRDefault="00D240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hRule="exact" w:val="680"/>
          <w:jc w:val="center"/>
        </w:trPr>
        <w:tc>
          <w:tcPr>
            <w:tcW w:w="1424" w:type="dxa"/>
            <w:vMerge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240BF" w:rsidRDefault="00D240BF"/>
        </w:tc>
        <w:tc>
          <w:tcPr>
            <w:tcW w:w="1050" w:type="dxa"/>
            <w:gridSpan w:val="2"/>
            <w:vAlign w:val="center"/>
          </w:tcPr>
          <w:p w:rsidR="00D240BF" w:rsidRDefault="00D240BF"/>
        </w:tc>
        <w:tc>
          <w:tcPr>
            <w:tcW w:w="705" w:type="dxa"/>
            <w:vAlign w:val="center"/>
          </w:tcPr>
          <w:p w:rsidR="00D240BF" w:rsidRDefault="00D240BF"/>
        </w:tc>
        <w:tc>
          <w:tcPr>
            <w:tcW w:w="1125" w:type="dxa"/>
            <w:gridSpan w:val="2"/>
            <w:vAlign w:val="center"/>
          </w:tcPr>
          <w:p w:rsidR="00D240BF" w:rsidRDefault="00D240BF"/>
        </w:tc>
        <w:tc>
          <w:tcPr>
            <w:tcW w:w="3716" w:type="dxa"/>
            <w:gridSpan w:val="3"/>
            <w:vAlign w:val="center"/>
          </w:tcPr>
          <w:p w:rsidR="00D240BF" w:rsidRDefault="00D240BF"/>
        </w:tc>
      </w:tr>
      <w:tr w:rsidR="00D240BF">
        <w:trPr>
          <w:trHeight w:val="2168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考生承诺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 w:rsidP="00571275">
            <w:pPr>
              <w:spacing w:line="480" w:lineRule="exact"/>
              <w:ind w:firstLineChars="200" w:firstLine="482"/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我郑重承诺：已认真研读西南医科大学附属自贡医院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  <w:t>·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自贡市精神卫生中心招聘公告及相关要求，完全理解其内容，并确认自身符合报考岗位条件。本人填写的报名表、提交的证明资料、证件等所有报名材料均真实、有效、完整，无任何隐瞒或虚假内容。若因提供信息不实、证件造假或违反招聘纪律，本人自愿承担由此产生的一切法律责任及后果。</w:t>
            </w:r>
          </w:p>
          <w:p w:rsidR="00D240BF" w:rsidRDefault="00D240BF">
            <w:pPr>
              <w:spacing w:line="480" w:lineRule="exact"/>
            </w:pP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考生签名：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年</w:t>
            </w:r>
            <w:r>
              <w:rPr>
                <w:rFonts w:ascii="Segoe UI" w:hAnsi="Segoe UI" w:cs="Segoe UI"/>
                <w:b/>
                <w:bCs/>
                <w:sz w:val="24"/>
                <w:shd w:val="clear" w:color="auto" w:fill="FFFFFF"/>
              </w:rPr>
              <w:t xml:space="preserve">  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月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hd w:val="clear" w:color="auto" w:fill="FFFFFF"/>
              </w:rPr>
              <w:t xml:space="preserve">   </w:t>
            </w:r>
            <w:r>
              <w:rPr>
                <w:rFonts w:ascii="Segoe UI" w:eastAsia="Times New Roman" w:hAnsi="Segoe UI" w:cs="Segoe UI"/>
                <w:b/>
                <w:bCs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日</w:t>
            </w:r>
          </w:p>
        </w:tc>
      </w:tr>
      <w:tr w:rsidR="00D240BF">
        <w:trPr>
          <w:trHeight w:val="593"/>
          <w:jc w:val="center"/>
        </w:trPr>
        <w:tc>
          <w:tcPr>
            <w:tcW w:w="1424" w:type="dxa"/>
            <w:vAlign w:val="center"/>
          </w:tcPr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资格审查</w:t>
            </w:r>
          </w:p>
          <w:p w:rsidR="00D240BF" w:rsidRDefault="00D240BF">
            <w:pPr>
              <w:spacing w:line="4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976" w:type="dxa"/>
            <w:gridSpan w:val="10"/>
            <w:vAlign w:val="center"/>
          </w:tcPr>
          <w:p w:rsidR="00D240BF" w:rsidRDefault="00D240BF">
            <w:pPr>
              <w:rPr>
                <w:b/>
                <w:color w:val="000000"/>
                <w:sz w:val="24"/>
              </w:rPr>
            </w:pPr>
          </w:p>
        </w:tc>
      </w:tr>
    </w:tbl>
    <w:p w:rsidR="00D240BF" w:rsidRDefault="00D240BF">
      <w:pPr>
        <w:spacing w:line="440" w:lineRule="exact"/>
      </w:pPr>
      <w:r>
        <w:rPr>
          <w:rFonts w:hint="eastAsia"/>
          <w:b/>
          <w:bCs/>
          <w:color w:val="000000"/>
          <w:sz w:val="24"/>
        </w:rPr>
        <w:t>备注：报名表请双面打印。</w:t>
      </w:r>
    </w:p>
    <w:sectPr w:rsidR="00D240BF" w:rsidSect="00FB5804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804"/>
    <w:rsid w:val="00571275"/>
    <w:rsid w:val="0076201E"/>
    <w:rsid w:val="008132CE"/>
    <w:rsid w:val="00D240BF"/>
    <w:rsid w:val="00FB5804"/>
    <w:rsid w:val="0A282738"/>
    <w:rsid w:val="13D1042E"/>
    <w:rsid w:val="22162B37"/>
    <w:rsid w:val="29AB414D"/>
    <w:rsid w:val="336721B2"/>
    <w:rsid w:val="35092088"/>
    <w:rsid w:val="38D806EF"/>
    <w:rsid w:val="3A4053DA"/>
    <w:rsid w:val="3E5F1DE1"/>
    <w:rsid w:val="42141AEC"/>
    <w:rsid w:val="555417D4"/>
    <w:rsid w:val="63312A98"/>
    <w:rsid w:val="6ED70AC6"/>
    <w:rsid w:val="6F8D0C59"/>
    <w:rsid w:val="70673B2B"/>
    <w:rsid w:val="7F44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0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图表目录1"/>
    <w:basedOn w:val="Normal"/>
    <w:next w:val="Normal"/>
    <w:uiPriority w:val="99"/>
    <w:rsid w:val="00FB5804"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92</Words>
  <Characters>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西南医科大学附属自贡医院•自贡市精神卫生中心</dc:title>
  <dc:subject/>
  <dc:creator>Administrator</dc:creator>
  <cp:keywords/>
  <dc:description/>
  <cp:lastModifiedBy>bgssfwzh</cp:lastModifiedBy>
  <cp:revision>2</cp:revision>
  <dcterms:created xsi:type="dcterms:W3CDTF">2026-07-15T08:04:00Z</dcterms:created>
  <dcterms:modified xsi:type="dcterms:W3CDTF">2026-07-15T08:04:00Z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