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09E4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公开招募医疗卫生辅助岗报名表</w:t>
      </w:r>
    </w:p>
    <w:tbl>
      <w:tblPr>
        <w:tblStyle w:val="8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9"/>
        <w:gridCol w:w="1132"/>
        <w:gridCol w:w="1528"/>
        <w:gridCol w:w="829"/>
        <w:gridCol w:w="1361"/>
        <w:gridCol w:w="1655"/>
        <w:gridCol w:w="1467"/>
      </w:tblGrid>
      <w:tr w14:paraId="67F3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5979EE3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132" w:type="dxa"/>
            <w:noWrap w:val="0"/>
            <w:vAlign w:val="center"/>
          </w:tcPr>
          <w:p w14:paraId="2B1C6536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528" w:type="dxa"/>
            <w:noWrap w:val="0"/>
            <w:vAlign w:val="center"/>
          </w:tcPr>
          <w:p w14:paraId="00C063B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829" w:type="dxa"/>
            <w:noWrap w:val="0"/>
            <w:vAlign w:val="center"/>
          </w:tcPr>
          <w:p w14:paraId="25EF99D7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  <w:tc>
          <w:tcPr>
            <w:tcW w:w="1361" w:type="dxa"/>
            <w:noWrap w:val="0"/>
            <w:vAlign w:val="center"/>
          </w:tcPr>
          <w:p w14:paraId="7106583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655" w:type="dxa"/>
            <w:noWrap w:val="0"/>
            <w:vAlign w:val="center"/>
          </w:tcPr>
          <w:p w14:paraId="3D0019D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 w14:paraId="52E322B9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2寸近期彩色免冠照片</w:t>
            </w:r>
          </w:p>
        </w:tc>
      </w:tr>
      <w:tr w14:paraId="172D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6731C70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132" w:type="dxa"/>
            <w:noWrap w:val="0"/>
            <w:vAlign w:val="center"/>
          </w:tcPr>
          <w:p w14:paraId="2ADE662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7FA071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829" w:type="dxa"/>
            <w:noWrap w:val="0"/>
            <w:vAlign w:val="center"/>
          </w:tcPr>
          <w:p w14:paraId="6353D65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CCA26A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55" w:type="dxa"/>
            <w:noWrap w:val="0"/>
            <w:vAlign w:val="center"/>
          </w:tcPr>
          <w:p w14:paraId="7FA90BB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064664B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99E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5B19E18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132" w:type="dxa"/>
            <w:noWrap w:val="0"/>
            <w:vAlign w:val="center"/>
          </w:tcPr>
          <w:p w14:paraId="0175534D">
            <w:pPr>
              <w:spacing w:line="360" w:lineRule="exact"/>
              <w:ind w:left="-6" w:leftChars="-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08A675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829" w:type="dxa"/>
            <w:noWrap w:val="0"/>
            <w:vAlign w:val="center"/>
          </w:tcPr>
          <w:p w14:paraId="2641AD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23392E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655" w:type="dxa"/>
            <w:noWrap w:val="0"/>
            <w:vAlign w:val="center"/>
          </w:tcPr>
          <w:p w14:paraId="1B18F22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2D7D7BE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3E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0" w:hRule="atLeast"/>
        </w:trPr>
        <w:tc>
          <w:tcPr>
            <w:tcW w:w="1495" w:type="dxa"/>
            <w:gridSpan w:val="2"/>
            <w:noWrap w:val="0"/>
            <w:vAlign w:val="center"/>
          </w:tcPr>
          <w:p w14:paraId="31A82BC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32" w:type="dxa"/>
            <w:noWrap w:val="0"/>
            <w:vAlign w:val="center"/>
          </w:tcPr>
          <w:p w14:paraId="69976BC3">
            <w:pPr>
              <w:spacing w:line="360" w:lineRule="exact"/>
              <w:ind w:left="-6" w:leftChars="-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AEA739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是否属于优先招募范围</w:t>
            </w:r>
          </w:p>
        </w:tc>
        <w:tc>
          <w:tcPr>
            <w:tcW w:w="829" w:type="dxa"/>
            <w:noWrap w:val="0"/>
            <w:vAlign w:val="center"/>
          </w:tcPr>
          <w:p w14:paraId="0109064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1B6C10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优先招募原因</w:t>
            </w:r>
          </w:p>
        </w:tc>
        <w:tc>
          <w:tcPr>
            <w:tcW w:w="1655" w:type="dxa"/>
            <w:noWrap w:val="0"/>
            <w:vAlign w:val="center"/>
          </w:tcPr>
          <w:p w14:paraId="1BEC89D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2576B1B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739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76E2996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4704B8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1E7C44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7EE9C45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122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1A3F55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1D2773E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8634F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岗位名称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3ED6603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F7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11B41CB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现住址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4187FF4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326CD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报考者身份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4316907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  <w:lang w:eastAsia="zh-CN"/>
              </w:rPr>
              <w:t>应届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毕业生/公共卫生特别服务岗人员</w:t>
            </w:r>
          </w:p>
        </w:tc>
      </w:tr>
      <w:tr w14:paraId="6C7E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56" w:type="dxa"/>
            <w:vMerge w:val="restart"/>
            <w:noWrap w:val="0"/>
            <w:vAlign w:val="center"/>
          </w:tcPr>
          <w:p w14:paraId="6E70252B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</w:t>
            </w:r>
          </w:p>
          <w:p w14:paraId="3DCBD0D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育</w:t>
            </w:r>
          </w:p>
          <w:p w14:paraId="1509F54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 w14:paraId="27BF451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039" w:type="dxa"/>
            <w:noWrap w:val="0"/>
            <w:vAlign w:val="center"/>
          </w:tcPr>
          <w:p w14:paraId="2C32FD5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</w:t>
            </w:r>
          </w:p>
          <w:p w14:paraId="47C2518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4170C87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学校名称</w:t>
            </w:r>
          </w:p>
        </w:tc>
        <w:tc>
          <w:tcPr>
            <w:tcW w:w="1361" w:type="dxa"/>
            <w:noWrap w:val="0"/>
            <w:vAlign w:val="center"/>
          </w:tcPr>
          <w:p w14:paraId="131BD4B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655" w:type="dxa"/>
            <w:noWrap w:val="0"/>
            <w:vAlign w:val="center"/>
          </w:tcPr>
          <w:p w14:paraId="0B643D9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467" w:type="dxa"/>
            <w:noWrap w:val="0"/>
            <w:vAlign w:val="center"/>
          </w:tcPr>
          <w:p w14:paraId="72E4EC4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学习方式</w:t>
            </w:r>
          </w:p>
        </w:tc>
      </w:tr>
      <w:tr w14:paraId="264B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56" w:type="dxa"/>
            <w:vMerge w:val="continue"/>
            <w:noWrap w:val="0"/>
            <w:vAlign w:val="center"/>
          </w:tcPr>
          <w:p w14:paraId="55325F2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8AE6E88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26528370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</w:t>
            </w:r>
          </w:p>
        </w:tc>
        <w:tc>
          <w:tcPr>
            <w:tcW w:w="1361" w:type="dxa"/>
            <w:noWrap w:val="0"/>
            <w:vAlign w:val="center"/>
          </w:tcPr>
          <w:p w14:paraId="0B03F42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5A41D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441156E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□全日制          □非全日制</w:t>
            </w:r>
          </w:p>
        </w:tc>
      </w:tr>
      <w:tr w14:paraId="5D9C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B19EA0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95FDB4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66B5A84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83D3DC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CFA946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BC72F65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□全日制          □非全日制</w:t>
            </w:r>
          </w:p>
        </w:tc>
      </w:tr>
      <w:tr w14:paraId="6052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56" w:type="dxa"/>
            <w:vMerge w:val="continue"/>
            <w:noWrap w:val="0"/>
            <w:vAlign w:val="center"/>
          </w:tcPr>
          <w:p w14:paraId="496696B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314A07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447275E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A913CB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BD5EBD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0FEC450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□全日制          □非全日制</w:t>
            </w:r>
          </w:p>
        </w:tc>
      </w:tr>
      <w:tr w14:paraId="73D9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6" w:hRule="atLeast"/>
        </w:trPr>
        <w:tc>
          <w:tcPr>
            <w:tcW w:w="1495" w:type="dxa"/>
            <w:gridSpan w:val="2"/>
            <w:noWrap w:val="0"/>
            <w:vAlign w:val="center"/>
          </w:tcPr>
          <w:p w14:paraId="7B9E6AF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7972" w:type="dxa"/>
            <w:gridSpan w:val="6"/>
            <w:noWrap w:val="0"/>
            <w:vAlign w:val="center"/>
          </w:tcPr>
          <w:p w14:paraId="1DD172C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9157CEA">
            <w:pPr>
              <w:pStyle w:val="7"/>
              <w:rPr>
                <w:rFonts w:hint="eastAsia"/>
              </w:rPr>
            </w:pPr>
          </w:p>
        </w:tc>
      </w:tr>
      <w:tr w14:paraId="7BA0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495" w:type="dxa"/>
            <w:gridSpan w:val="2"/>
            <w:vMerge w:val="restart"/>
            <w:noWrap w:val="0"/>
            <w:vAlign w:val="center"/>
          </w:tcPr>
          <w:p w14:paraId="3DE4DBB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家庭主要成员情况</w:t>
            </w:r>
          </w:p>
          <w:p w14:paraId="6512E80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5E7872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361" w:type="dxa"/>
            <w:noWrap w:val="0"/>
            <w:vAlign w:val="center"/>
          </w:tcPr>
          <w:p w14:paraId="2E10ED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588B743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0883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397D9FF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434DE2B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3C2667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2" w:type="dxa"/>
            <w:gridSpan w:val="2"/>
            <w:noWrap w:val="0"/>
            <w:vAlign w:val="center"/>
          </w:tcPr>
          <w:p w14:paraId="01A3E0F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8F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0565419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702A2C5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463592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2" w:type="dxa"/>
            <w:gridSpan w:val="2"/>
            <w:noWrap w:val="0"/>
            <w:vAlign w:val="center"/>
          </w:tcPr>
          <w:p w14:paraId="2D6E2DD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09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5E9A697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5152E68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62F653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2" w:type="dxa"/>
            <w:gridSpan w:val="2"/>
            <w:noWrap w:val="0"/>
            <w:vAlign w:val="center"/>
          </w:tcPr>
          <w:p w14:paraId="25B8449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774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0385F1A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03D7AD9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3B60CA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2" w:type="dxa"/>
            <w:gridSpan w:val="2"/>
            <w:noWrap w:val="0"/>
            <w:vAlign w:val="center"/>
          </w:tcPr>
          <w:p w14:paraId="38C5AFB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E68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0C17BBB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6BE9CD6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286A8E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2" w:type="dxa"/>
            <w:gridSpan w:val="2"/>
            <w:noWrap w:val="0"/>
            <w:vAlign w:val="center"/>
          </w:tcPr>
          <w:p w14:paraId="0914580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5B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56" w:hRule="atLeast"/>
        </w:trPr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0FF0A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48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C75BC52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本人自愿参加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绵阳市疾病预防控制中心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年医疗卫生辅助岗位招募，保证本人填报的信息与提供的材料真实、正确、有效。</w:t>
            </w:r>
          </w:p>
        </w:tc>
        <w:tc>
          <w:tcPr>
            <w:tcW w:w="312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E461F3E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本人签字（手印）：</w:t>
            </w:r>
          </w:p>
          <w:p w14:paraId="1818675E">
            <w:pPr>
              <w:pStyle w:val="7"/>
              <w:rPr>
                <w:rFonts w:hint="eastAsia"/>
              </w:rPr>
            </w:pPr>
          </w:p>
          <w:p w14:paraId="638DA2B8">
            <w:pPr>
              <w:pStyle w:val="7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  日</w:t>
            </w:r>
          </w:p>
        </w:tc>
      </w:tr>
      <w:tr w14:paraId="32CE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9467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3626AA8">
            <w:pPr>
              <w:spacing w:line="240" w:lineRule="exac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备注：1.“户籍所在地”填写至县（市、区）；2.“是否属于优先招募范围”选“是”的，请填写“优先招募原因”，并在提供材料时一并提供支撑材料；3.教育经历，从高中开始，不间断。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4.填写表格后打印，手写签字捺手印。</w:t>
            </w:r>
          </w:p>
        </w:tc>
      </w:tr>
    </w:tbl>
    <w:p w14:paraId="7C41146E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4C7D45-4C1B-413A-8DB1-0C0A918F536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C3BC53B-F9A0-4B23-8ED4-1998EE61D8D9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79B9CB-2310-430C-AE66-0CF0E25208E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88C4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F5A7E3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5A7E3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2Q1YjZiMTI3MzM2NjEyYzU0NWU1MjcwOWNiZjYifQ=="/>
  </w:docVars>
  <w:rsids>
    <w:rsidRoot w:val="377D3EE3"/>
    <w:rsid w:val="00170349"/>
    <w:rsid w:val="003A3337"/>
    <w:rsid w:val="007E2114"/>
    <w:rsid w:val="063876A4"/>
    <w:rsid w:val="11A72867"/>
    <w:rsid w:val="377D3EE3"/>
    <w:rsid w:val="39D12CF5"/>
    <w:rsid w:val="430D7052"/>
    <w:rsid w:val="4C005183"/>
    <w:rsid w:val="4DE920CB"/>
    <w:rsid w:val="4E471AB9"/>
    <w:rsid w:val="4F5E3989"/>
    <w:rsid w:val="57034731"/>
    <w:rsid w:val="6232096E"/>
    <w:rsid w:val="66DEE468"/>
    <w:rsid w:val="A4F7277F"/>
    <w:rsid w:val="E7FED07C"/>
    <w:rsid w:val="EE7B7077"/>
    <w:rsid w:val="EEFD9A97"/>
    <w:rsid w:val="F7ED6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6&#24453;&#21150;\&#32534;&#22806;\&#21307;&#30103;&#36741;&#21161;&#23703;\&#38468;&#20214;&#20844;&#24320;&#25307;&#21215;&#21307;&#30103;&#21355;&#29983;&#36741;&#21161;&#23703;&#25253;&#21517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附件公开招募医疗卫生辅助岗报名表.dot</Template>
  <Pages>2</Pages>
  <Words>354</Words>
  <Characters>361</Characters>
  <Lines>3</Lines>
  <Paragraphs>1</Paragraphs>
  <TotalTime>2</TotalTime>
  <ScaleCrop>false</ScaleCrop>
  <LinksUpToDate>false</LinksUpToDate>
  <CharactersWithSpaces>417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2026-07-07T07:59:00Z</dcterms:created>
  <dc:creator>聂莞宜</dc:creator>
  <cp:lastModifiedBy>乐洋</cp:lastModifiedBy>
  <dcterms:modified xsi:type="dcterms:W3CDTF">2026-07-13T08:24:19Z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2ECF23208AE2434BB94F361C8C803DDB_13</vt:lpwstr>
  </property>
  <property fmtid="{D5CDD505-2E9C-101B-9397-08002B2CF9AE}" pid="4" name="KSOTemplateDocerSaveRecord">
    <vt:lpwstr>eyJoZGlkIjoiMDEzZDNkZjkyZTFlOTgyMWMzYWI3NWJlMzBhNTJjNjEiLCJ1c2VySWQiOiIxNzY1MTA5NzU3In0=</vt:lpwstr>
  </property>
</Properties>
</file>