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E2B" w:rsidRDefault="00465E2B">
      <w:pPr>
        <w:widowControl/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长宁县国有企业招聘工作人员报考信息表</w:t>
      </w: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0"/>
        <w:gridCol w:w="949"/>
        <w:gridCol w:w="359"/>
        <w:gridCol w:w="936"/>
        <w:gridCol w:w="18"/>
        <w:gridCol w:w="77"/>
        <w:gridCol w:w="1191"/>
        <w:gridCol w:w="10"/>
        <w:gridCol w:w="444"/>
        <w:gridCol w:w="329"/>
        <w:gridCol w:w="492"/>
        <w:gridCol w:w="284"/>
        <w:gridCol w:w="1275"/>
        <w:gridCol w:w="140"/>
        <w:gridCol w:w="1911"/>
      </w:tblGrid>
      <w:tr w:rsidR="00465E2B">
        <w:trPr>
          <w:cantSplit/>
          <w:trHeight w:hRule="exact" w:val="803"/>
          <w:jc w:val="center"/>
        </w:trPr>
        <w:tc>
          <w:tcPr>
            <w:tcW w:w="1840" w:type="dxa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姓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名</w:t>
            </w:r>
          </w:p>
        </w:tc>
        <w:tc>
          <w:tcPr>
            <w:tcW w:w="1308" w:type="dxa"/>
            <w:gridSpan w:val="2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936" w:type="dxa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性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别</w:t>
            </w:r>
          </w:p>
        </w:tc>
        <w:tc>
          <w:tcPr>
            <w:tcW w:w="1296" w:type="dxa"/>
            <w:gridSpan w:val="4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出生年月</w:t>
            </w:r>
          </w:p>
          <w:p w:rsidR="00465E2B" w:rsidRDefault="00465E2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（）岁</w:t>
            </w:r>
          </w:p>
        </w:tc>
        <w:tc>
          <w:tcPr>
            <w:tcW w:w="1415" w:type="dxa"/>
            <w:gridSpan w:val="2"/>
            <w:noWrap/>
            <w:vAlign w:val="center"/>
          </w:tcPr>
          <w:p w:rsidR="00465E2B" w:rsidRDefault="00465E2B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1911" w:type="dxa"/>
            <w:vMerge w:val="restart"/>
            <w:noWrap/>
            <w:vAlign w:val="center"/>
          </w:tcPr>
          <w:p w:rsidR="00465E2B" w:rsidRDefault="00465E2B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</w:tr>
      <w:tr w:rsidR="00465E2B">
        <w:trPr>
          <w:cantSplit/>
          <w:trHeight w:hRule="exact" w:val="680"/>
          <w:jc w:val="center"/>
        </w:trPr>
        <w:tc>
          <w:tcPr>
            <w:tcW w:w="1840" w:type="dxa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民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族</w:t>
            </w:r>
          </w:p>
        </w:tc>
        <w:tc>
          <w:tcPr>
            <w:tcW w:w="1308" w:type="dxa"/>
            <w:gridSpan w:val="2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936" w:type="dxa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政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治</w:t>
            </w:r>
          </w:p>
          <w:p w:rsidR="00465E2B" w:rsidRDefault="00465E2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面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貌</w:t>
            </w:r>
          </w:p>
        </w:tc>
        <w:tc>
          <w:tcPr>
            <w:tcW w:w="1296" w:type="dxa"/>
            <w:gridSpan w:val="4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籍贯</w:t>
            </w:r>
          </w:p>
        </w:tc>
        <w:tc>
          <w:tcPr>
            <w:tcW w:w="1415" w:type="dxa"/>
            <w:gridSpan w:val="2"/>
            <w:noWrap/>
            <w:vAlign w:val="center"/>
          </w:tcPr>
          <w:p w:rsidR="00465E2B" w:rsidRDefault="00465E2B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1911" w:type="dxa"/>
            <w:vMerge/>
            <w:noWrap/>
            <w:vAlign w:val="center"/>
          </w:tcPr>
          <w:p w:rsidR="00465E2B" w:rsidRDefault="00465E2B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</w:tr>
      <w:tr w:rsidR="00465E2B">
        <w:trPr>
          <w:cantSplit/>
          <w:trHeight w:hRule="exact" w:val="680"/>
          <w:jc w:val="center"/>
        </w:trPr>
        <w:tc>
          <w:tcPr>
            <w:tcW w:w="1840" w:type="dxa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婚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姻</w:t>
            </w:r>
          </w:p>
          <w:p w:rsidR="00465E2B" w:rsidRDefault="00465E2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状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况</w:t>
            </w:r>
          </w:p>
        </w:tc>
        <w:tc>
          <w:tcPr>
            <w:tcW w:w="1308" w:type="dxa"/>
            <w:gridSpan w:val="2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w w:val="50"/>
                <w:sz w:val="24"/>
              </w:rPr>
            </w:pPr>
          </w:p>
        </w:tc>
        <w:tc>
          <w:tcPr>
            <w:tcW w:w="936" w:type="dxa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健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康</w:t>
            </w:r>
          </w:p>
          <w:p w:rsidR="00465E2B" w:rsidRDefault="00465E2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状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况</w:t>
            </w:r>
          </w:p>
        </w:tc>
        <w:tc>
          <w:tcPr>
            <w:tcW w:w="1296" w:type="dxa"/>
            <w:gridSpan w:val="4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w w:val="50"/>
                <w:sz w:val="24"/>
              </w:rPr>
            </w:pPr>
          </w:p>
        </w:tc>
        <w:tc>
          <w:tcPr>
            <w:tcW w:w="1549" w:type="dxa"/>
            <w:gridSpan w:val="4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参加工作</w:t>
            </w:r>
          </w:p>
          <w:p w:rsidR="00465E2B" w:rsidRDefault="00465E2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时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间</w:t>
            </w:r>
          </w:p>
        </w:tc>
        <w:tc>
          <w:tcPr>
            <w:tcW w:w="1415" w:type="dxa"/>
            <w:gridSpan w:val="2"/>
            <w:noWrap/>
            <w:vAlign w:val="center"/>
          </w:tcPr>
          <w:p w:rsidR="00465E2B" w:rsidRDefault="00465E2B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1911" w:type="dxa"/>
            <w:vMerge/>
            <w:noWrap/>
            <w:vAlign w:val="center"/>
          </w:tcPr>
          <w:p w:rsidR="00465E2B" w:rsidRDefault="00465E2B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</w:tr>
      <w:tr w:rsidR="00465E2B">
        <w:trPr>
          <w:cantSplit/>
          <w:trHeight w:hRule="exact" w:val="926"/>
          <w:jc w:val="center"/>
        </w:trPr>
        <w:tc>
          <w:tcPr>
            <w:tcW w:w="1840" w:type="dxa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全日制</w:t>
            </w:r>
          </w:p>
          <w:p w:rsidR="00465E2B" w:rsidRDefault="00465E2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教育</w:t>
            </w:r>
          </w:p>
        </w:tc>
        <w:tc>
          <w:tcPr>
            <w:tcW w:w="1308" w:type="dxa"/>
            <w:gridSpan w:val="2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</w:p>
        </w:tc>
        <w:tc>
          <w:tcPr>
            <w:tcW w:w="936" w:type="dxa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学历</w:t>
            </w:r>
          </w:p>
          <w:p w:rsidR="00465E2B" w:rsidRDefault="00465E2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w w:val="5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学位</w:t>
            </w:r>
          </w:p>
        </w:tc>
        <w:tc>
          <w:tcPr>
            <w:tcW w:w="1296" w:type="dxa"/>
            <w:gridSpan w:val="4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w w:val="50"/>
                <w:sz w:val="24"/>
              </w:rPr>
            </w:pPr>
          </w:p>
        </w:tc>
        <w:tc>
          <w:tcPr>
            <w:tcW w:w="1549" w:type="dxa"/>
            <w:gridSpan w:val="4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毕业院校</w:t>
            </w:r>
          </w:p>
          <w:p w:rsidR="00465E2B" w:rsidRDefault="00465E2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及专业</w:t>
            </w:r>
          </w:p>
        </w:tc>
        <w:tc>
          <w:tcPr>
            <w:tcW w:w="3326" w:type="dxa"/>
            <w:gridSpan w:val="3"/>
            <w:noWrap/>
            <w:vAlign w:val="center"/>
          </w:tcPr>
          <w:p w:rsidR="00465E2B" w:rsidRDefault="00465E2B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</w:tr>
      <w:tr w:rsidR="00465E2B">
        <w:trPr>
          <w:cantSplit/>
          <w:trHeight w:hRule="exact" w:val="846"/>
          <w:jc w:val="center"/>
        </w:trPr>
        <w:tc>
          <w:tcPr>
            <w:tcW w:w="1840" w:type="dxa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在职</w:t>
            </w:r>
          </w:p>
          <w:p w:rsidR="00465E2B" w:rsidRDefault="00465E2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教育</w:t>
            </w:r>
          </w:p>
        </w:tc>
        <w:tc>
          <w:tcPr>
            <w:tcW w:w="1308" w:type="dxa"/>
            <w:gridSpan w:val="2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</w:p>
        </w:tc>
        <w:tc>
          <w:tcPr>
            <w:tcW w:w="936" w:type="dxa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学历</w:t>
            </w:r>
          </w:p>
          <w:p w:rsidR="00465E2B" w:rsidRDefault="00465E2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w w:val="5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学位</w:t>
            </w:r>
          </w:p>
        </w:tc>
        <w:tc>
          <w:tcPr>
            <w:tcW w:w="1296" w:type="dxa"/>
            <w:gridSpan w:val="4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w w:val="50"/>
                <w:sz w:val="24"/>
              </w:rPr>
            </w:pPr>
          </w:p>
        </w:tc>
        <w:tc>
          <w:tcPr>
            <w:tcW w:w="1549" w:type="dxa"/>
            <w:gridSpan w:val="4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毕业院校</w:t>
            </w:r>
          </w:p>
          <w:p w:rsidR="00465E2B" w:rsidRDefault="00465E2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及专业</w:t>
            </w:r>
          </w:p>
        </w:tc>
        <w:tc>
          <w:tcPr>
            <w:tcW w:w="3326" w:type="dxa"/>
            <w:gridSpan w:val="3"/>
            <w:noWrap/>
            <w:vAlign w:val="center"/>
          </w:tcPr>
          <w:p w:rsidR="00465E2B" w:rsidRDefault="00465E2B">
            <w:pPr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</w:tr>
      <w:tr w:rsidR="00465E2B">
        <w:trPr>
          <w:cantSplit/>
          <w:trHeight w:hRule="exact" w:val="680"/>
          <w:jc w:val="center"/>
        </w:trPr>
        <w:tc>
          <w:tcPr>
            <w:tcW w:w="1840" w:type="dxa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现工作单位及职务</w:t>
            </w:r>
          </w:p>
        </w:tc>
        <w:tc>
          <w:tcPr>
            <w:tcW w:w="3540" w:type="dxa"/>
            <w:gridSpan w:val="7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现居住地址</w:t>
            </w:r>
          </w:p>
        </w:tc>
        <w:tc>
          <w:tcPr>
            <w:tcW w:w="3326" w:type="dxa"/>
            <w:gridSpan w:val="3"/>
            <w:noWrap/>
            <w:vAlign w:val="center"/>
          </w:tcPr>
          <w:p w:rsidR="00465E2B" w:rsidRDefault="00465E2B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</w:tr>
      <w:tr w:rsidR="00465E2B">
        <w:trPr>
          <w:cantSplit/>
          <w:trHeight w:hRule="exact" w:val="680"/>
          <w:jc w:val="center"/>
        </w:trPr>
        <w:tc>
          <w:tcPr>
            <w:tcW w:w="1840" w:type="dxa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pacing w:val="-6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6"/>
                <w:sz w:val="24"/>
              </w:rPr>
              <w:t>公民身份</w:t>
            </w:r>
          </w:p>
          <w:p w:rsidR="00465E2B" w:rsidRDefault="00465E2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6"/>
                <w:sz w:val="24"/>
              </w:rPr>
              <w:t>号码</w:t>
            </w:r>
          </w:p>
        </w:tc>
        <w:tc>
          <w:tcPr>
            <w:tcW w:w="3540" w:type="dxa"/>
            <w:gridSpan w:val="7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联系电话</w:t>
            </w:r>
          </w:p>
        </w:tc>
        <w:tc>
          <w:tcPr>
            <w:tcW w:w="3326" w:type="dxa"/>
            <w:gridSpan w:val="3"/>
            <w:noWrap/>
            <w:vAlign w:val="center"/>
          </w:tcPr>
          <w:p w:rsidR="00465E2B" w:rsidRDefault="00465E2B">
            <w:pPr>
              <w:spacing w:line="280" w:lineRule="exact"/>
              <w:jc w:val="center"/>
              <w:rPr>
                <w:rFonts w:eastAsia="仿宋_GB2312"/>
                <w:snapToGrid w:val="0"/>
                <w:color w:val="000000"/>
                <w:sz w:val="24"/>
              </w:rPr>
            </w:pPr>
          </w:p>
        </w:tc>
      </w:tr>
      <w:tr w:rsidR="00465E2B">
        <w:trPr>
          <w:cantSplit/>
          <w:trHeight w:hRule="exact" w:val="680"/>
          <w:jc w:val="center"/>
        </w:trPr>
        <w:tc>
          <w:tcPr>
            <w:tcW w:w="1840" w:type="dxa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eastAsia="微软雅黑" w:hAnsi="宋体"/>
                <w:b/>
                <w:snapToGrid w:val="0"/>
                <w:color w:val="000000"/>
                <w:spacing w:val="-6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报考岗位</w:t>
            </w:r>
          </w:p>
        </w:tc>
        <w:tc>
          <w:tcPr>
            <w:tcW w:w="3540" w:type="dxa"/>
            <w:gridSpan w:val="7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邮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箱</w:t>
            </w:r>
          </w:p>
        </w:tc>
        <w:tc>
          <w:tcPr>
            <w:tcW w:w="3326" w:type="dxa"/>
            <w:gridSpan w:val="3"/>
            <w:noWrap/>
            <w:vAlign w:val="center"/>
          </w:tcPr>
          <w:p w:rsidR="00465E2B" w:rsidRDefault="00465E2B">
            <w:pPr>
              <w:spacing w:line="280" w:lineRule="exact"/>
              <w:jc w:val="center"/>
              <w:rPr>
                <w:rFonts w:eastAsia="仿宋_GB2312"/>
                <w:snapToGrid w:val="0"/>
                <w:color w:val="000000"/>
                <w:sz w:val="24"/>
              </w:rPr>
            </w:pPr>
          </w:p>
        </w:tc>
      </w:tr>
      <w:tr w:rsidR="00465E2B">
        <w:trPr>
          <w:cantSplit/>
          <w:trHeight w:hRule="exact" w:val="680"/>
          <w:jc w:val="center"/>
        </w:trPr>
        <w:tc>
          <w:tcPr>
            <w:tcW w:w="1840" w:type="dxa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是否服从调剂</w:t>
            </w:r>
          </w:p>
        </w:tc>
        <w:tc>
          <w:tcPr>
            <w:tcW w:w="8415" w:type="dxa"/>
            <w:gridSpan w:val="14"/>
            <w:noWrap/>
            <w:vAlign w:val="center"/>
          </w:tcPr>
          <w:p w:rsidR="00465E2B" w:rsidRDefault="00465E2B">
            <w:pPr>
              <w:spacing w:line="280" w:lineRule="exact"/>
              <w:jc w:val="center"/>
              <w:rPr>
                <w:rFonts w:eastAsia="仿宋_GB2312"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是□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             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否□</w:t>
            </w:r>
          </w:p>
        </w:tc>
      </w:tr>
      <w:tr w:rsidR="00465E2B">
        <w:trPr>
          <w:cantSplit/>
          <w:trHeight w:val="5094"/>
          <w:jc w:val="center"/>
        </w:trPr>
        <w:tc>
          <w:tcPr>
            <w:tcW w:w="1840" w:type="dxa"/>
            <w:noWrap/>
            <w:vAlign w:val="center"/>
          </w:tcPr>
          <w:p w:rsidR="00465E2B" w:rsidRDefault="00465E2B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个</w:t>
            </w:r>
          </w:p>
          <w:p w:rsidR="00465E2B" w:rsidRDefault="00465E2B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</w:p>
          <w:p w:rsidR="00465E2B" w:rsidRDefault="00465E2B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人</w:t>
            </w:r>
          </w:p>
          <w:p w:rsidR="00465E2B" w:rsidRDefault="00465E2B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</w:p>
          <w:p w:rsidR="00465E2B" w:rsidRDefault="00465E2B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简</w:t>
            </w:r>
          </w:p>
          <w:p w:rsidR="00465E2B" w:rsidRDefault="00465E2B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</w:p>
          <w:p w:rsidR="00465E2B" w:rsidRDefault="00465E2B">
            <w:pPr>
              <w:spacing w:line="36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历</w:t>
            </w:r>
          </w:p>
        </w:tc>
        <w:tc>
          <w:tcPr>
            <w:tcW w:w="8415" w:type="dxa"/>
            <w:gridSpan w:val="14"/>
            <w:noWrap/>
            <w:vAlign w:val="center"/>
          </w:tcPr>
          <w:p w:rsidR="00465E2B" w:rsidRDefault="00465E2B" w:rsidP="00465E2B">
            <w:pPr>
              <w:ind w:rightChars="-27" w:right="31680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465E2B">
        <w:trPr>
          <w:cantSplit/>
          <w:trHeight w:val="999"/>
          <w:jc w:val="center"/>
        </w:trPr>
        <w:tc>
          <w:tcPr>
            <w:tcW w:w="10255" w:type="dxa"/>
            <w:gridSpan w:val="15"/>
            <w:noWrap/>
            <w:vAlign w:val="center"/>
          </w:tcPr>
          <w:p w:rsidR="00465E2B" w:rsidRDefault="00465E2B" w:rsidP="00465E2B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工作经历</w:t>
            </w:r>
          </w:p>
        </w:tc>
      </w:tr>
      <w:tr w:rsidR="00465E2B">
        <w:trPr>
          <w:cantSplit/>
          <w:trHeight w:val="999"/>
          <w:jc w:val="center"/>
        </w:trPr>
        <w:tc>
          <w:tcPr>
            <w:tcW w:w="1840" w:type="dxa"/>
            <w:noWrap/>
            <w:vAlign w:val="center"/>
          </w:tcPr>
          <w:p w:rsidR="00465E2B" w:rsidRDefault="00465E2B" w:rsidP="00465E2B">
            <w:pPr>
              <w:ind w:left="31680" w:rightChars="-27" w:right="31680" w:hangingChars="800" w:firstLine="31680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工作时间</w:t>
            </w:r>
          </w:p>
        </w:tc>
        <w:tc>
          <w:tcPr>
            <w:tcW w:w="2262" w:type="dxa"/>
            <w:gridSpan w:val="4"/>
            <w:noWrap/>
            <w:vAlign w:val="center"/>
          </w:tcPr>
          <w:p w:rsidR="00465E2B" w:rsidRDefault="00465E2B" w:rsidP="00465E2B">
            <w:pPr>
              <w:ind w:left="31680" w:rightChars="-27" w:right="31680" w:hangingChars="800" w:firstLine="31680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工作单位及职务</w:t>
            </w:r>
          </w:p>
        </w:tc>
        <w:tc>
          <w:tcPr>
            <w:tcW w:w="6153" w:type="dxa"/>
            <w:gridSpan w:val="10"/>
            <w:noWrap/>
            <w:vAlign w:val="center"/>
          </w:tcPr>
          <w:p w:rsidR="00465E2B" w:rsidRDefault="00465E2B" w:rsidP="00465E2B">
            <w:pPr>
              <w:ind w:left="31680" w:rightChars="-27" w:right="31680" w:hangingChars="800" w:firstLine="31680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主要工作业绩</w:t>
            </w:r>
          </w:p>
        </w:tc>
      </w:tr>
      <w:tr w:rsidR="00465E2B">
        <w:trPr>
          <w:cantSplit/>
          <w:trHeight w:val="511"/>
          <w:jc w:val="center"/>
        </w:trPr>
        <w:tc>
          <w:tcPr>
            <w:tcW w:w="1840" w:type="dxa"/>
            <w:noWrap/>
            <w:vAlign w:val="center"/>
          </w:tcPr>
          <w:p w:rsidR="00465E2B" w:rsidRDefault="00465E2B" w:rsidP="00465E2B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62" w:type="dxa"/>
            <w:gridSpan w:val="4"/>
            <w:noWrap/>
            <w:vAlign w:val="center"/>
          </w:tcPr>
          <w:p w:rsidR="00465E2B" w:rsidRDefault="00465E2B" w:rsidP="00465E2B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153" w:type="dxa"/>
            <w:gridSpan w:val="10"/>
            <w:noWrap/>
            <w:vAlign w:val="center"/>
          </w:tcPr>
          <w:p w:rsidR="00465E2B" w:rsidRDefault="00465E2B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465E2B" w:rsidRDefault="00465E2B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 w:val="28"/>
                <w:szCs w:val="28"/>
              </w:rPr>
              <w:t>主要业绩：</w:t>
            </w:r>
          </w:p>
          <w:p w:rsidR="00465E2B" w:rsidRDefault="00465E2B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465E2B" w:rsidRDefault="00465E2B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465E2B" w:rsidRDefault="00465E2B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465E2B" w:rsidRDefault="00465E2B" w:rsidP="00465E2B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 w:val="28"/>
                <w:szCs w:val="28"/>
              </w:rPr>
              <w:t>证明人：</w:t>
            </w:r>
            <w:r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 w:val="28"/>
                <w:szCs w:val="28"/>
              </w:rPr>
              <w:t>联系电话：</w:t>
            </w:r>
          </w:p>
        </w:tc>
      </w:tr>
      <w:tr w:rsidR="00465E2B">
        <w:trPr>
          <w:cantSplit/>
          <w:trHeight w:val="511"/>
          <w:jc w:val="center"/>
        </w:trPr>
        <w:tc>
          <w:tcPr>
            <w:tcW w:w="1840" w:type="dxa"/>
            <w:noWrap/>
            <w:vAlign w:val="center"/>
          </w:tcPr>
          <w:p w:rsidR="00465E2B" w:rsidRDefault="00465E2B" w:rsidP="00465E2B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62" w:type="dxa"/>
            <w:gridSpan w:val="4"/>
            <w:noWrap/>
            <w:vAlign w:val="center"/>
          </w:tcPr>
          <w:p w:rsidR="00465E2B" w:rsidRDefault="00465E2B" w:rsidP="00465E2B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153" w:type="dxa"/>
            <w:gridSpan w:val="10"/>
            <w:noWrap/>
            <w:vAlign w:val="center"/>
          </w:tcPr>
          <w:p w:rsidR="00465E2B" w:rsidRDefault="00465E2B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465E2B" w:rsidRDefault="00465E2B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 w:val="28"/>
                <w:szCs w:val="28"/>
              </w:rPr>
              <w:t>主要业绩：</w:t>
            </w:r>
          </w:p>
          <w:p w:rsidR="00465E2B" w:rsidRDefault="00465E2B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465E2B" w:rsidRDefault="00465E2B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465E2B" w:rsidRDefault="00465E2B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465E2B" w:rsidRDefault="00465E2B" w:rsidP="00465E2B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 w:val="28"/>
                <w:szCs w:val="28"/>
              </w:rPr>
              <w:t>证明人：</w:t>
            </w:r>
            <w:r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 w:val="28"/>
                <w:szCs w:val="28"/>
              </w:rPr>
              <w:t>联系电话：</w:t>
            </w:r>
          </w:p>
        </w:tc>
      </w:tr>
      <w:tr w:rsidR="00465E2B">
        <w:trPr>
          <w:cantSplit/>
          <w:trHeight w:val="882"/>
          <w:jc w:val="center"/>
        </w:trPr>
        <w:tc>
          <w:tcPr>
            <w:tcW w:w="10255" w:type="dxa"/>
            <w:gridSpan w:val="15"/>
            <w:noWrap/>
            <w:vAlign w:val="center"/>
          </w:tcPr>
          <w:p w:rsidR="00465E2B" w:rsidRDefault="00465E2B" w:rsidP="00465E2B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技能</w:t>
            </w:r>
            <w:r>
              <w:rPr>
                <w:rFonts w:ascii="黑体" w:eastAsia="黑体" w:hAnsi="黑体" w:cs="黑体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职称证书</w:t>
            </w:r>
          </w:p>
        </w:tc>
      </w:tr>
      <w:tr w:rsidR="00465E2B">
        <w:trPr>
          <w:cantSplit/>
          <w:trHeight w:val="1261"/>
          <w:jc w:val="center"/>
        </w:trPr>
        <w:tc>
          <w:tcPr>
            <w:tcW w:w="1840" w:type="dxa"/>
            <w:noWrap/>
            <w:vAlign w:val="center"/>
          </w:tcPr>
          <w:p w:rsidR="00465E2B" w:rsidRDefault="00465E2B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技能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>/</w:t>
            </w:r>
            <w:r>
              <w:rPr>
                <w:rFonts w:ascii="黑体" w:eastAsia="黑体" w:hAnsi="黑体" w:cs="黑体" w:hint="eastAsia"/>
                <w:color w:val="000000"/>
                <w:sz w:val="24"/>
              </w:rPr>
              <w:t>职称</w:t>
            </w:r>
          </w:p>
        </w:tc>
        <w:tc>
          <w:tcPr>
            <w:tcW w:w="2262" w:type="dxa"/>
            <w:gridSpan w:val="4"/>
            <w:noWrap/>
            <w:vAlign w:val="center"/>
          </w:tcPr>
          <w:p w:rsidR="00465E2B" w:rsidRDefault="00465E2B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技能等级</w:t>
            </w:r>
          </w:p>
        </w:tc>
        <w:tc>
          <w:tcPr>
            <w:tcW w:w="2051" w:type="dxa"/>
            <w:gridSpan w:val="5"/>
            <w:noWrap/>
            <w:vAlign w:val="center"/>
          </w:tcPr>
          <w:p w:rsidR="00465E2B" w:rsidRDefault="00465E2B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颁证机构</w:t>
            </w:r>
          </w:p>
        </w:tc>
        <w:tc>
          <w:tcPr>
            <w:tcW w:w="2051" w:type="dxa"/>
            <w:gridSpan w:val="3"/>
            <w:noWrap/>
            <w:vAlign w:val="center"/>
          </w:tcPr>
          <w:p w:rsidR="00465E2B" w:rsidRDefault="00465E2B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颁证时间</w:t>
            </w:r>
          </w:p>
        </w:tc>
        <w:tc>
          <w:tcPr>
            <w:tcW w:w="2051" w:type="dxa"/>
            <w:gridSpan w:val="2"/>
            <w:noWrap/>
            <w:vAlign w:val="center"/>
          </w:tcPr>
          <w:p w:rsidR="00465E2B" w:rsidRDefault="00465E2B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证书编号</w:t>
            </w:r>
          </w:p>
        </w:tc>
      </w:tr>
      <w:tr w:rsidR="00465E2B">
        <w:trPr>
          <w:cantSplit/>
          <w:trHeight w:val="1134"/>
          <w:jc w:val="center"/>
        </w:trPr>
        <w:tc>
          <w:tcPr>
            <w:tcW w:w="1840" w:type="dxa"/>
            <w:noWrap/>
            <w:vAlign w:val="center"/>
          </w:tcPr>
          <w:p w:rsidR="00465E2B" w:rsidRDefault="00465E2B" w:rsidP="00465E2B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62" w:type="dxa"/>
            <w:gridSpan w:val="4"/>
            <w:noWrap/>
            <w:vAlign w:val="center"/>
          </w:tcPr>
          <w:p w:rsidR="00465E2B" w:rsidRDefault="00465E2B" w:rsidP="00465E2B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1" w:type="dxa"/>
            <w:gridSpan w:val="5"/>
            <w:noWrap/>
            <w:vAlign w:val="center"/>
          </w:tcPr>
          <w:p w:rsidR="00465E2B" w:rsidRDefault="00465E2B" w:rsidP="00465E2B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1" w:type="dxa"/>
            <w:gridSpan w:val="3"/>
            <w:noWrap/>
            <w:vAlign w:val="center"/>
          </w:tcPr>
          <w:p w:rsidR="00465E2B" w:rsidRDefault="00465E2B" w:rsidP="00465E2B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1" w:type="dxa"/>
            <w:gridSpan w:val="2"/>
            <w:noWrap/>
            <w:vAlign w:val="center"/>
          </w:tcPr>
          <w:p w:rsidR="00465E2B" w:rsidRDefault="00465E2B" w:rsidP="00465E2B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65E2B">
        <w:trPr>
          <w:cantSplit/>
          <w:trHeight w:val="1134"/>
          <w:jc w:val="center"/>
        </w:trPr>
        <w:tc>
          <w:tcPr>
            <w:tcW w:w="1840" w:type="dxa"/>
            <w:noWrap/>
            <w:vAlign w:val="center"/>
          </w:tcPr>
          <w:p w:rsidR="00465E2B" w:rsidRDefault="00465E2B" w:rsidP="00465E2B">
            <w:pPr>
              <w:ind w:left="31680" w:rightChars="-27" w:right="31680" w:hangingChars="800" w:firstLine="31680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2262" w:type="dxa"/>
            <w:gridSpan w:val="4"/>
            <w:noWrap/>
            <w:vAlign w:val="center"/>
          </w:tcPr>
          <w:p w:rsidR="00465E2B" w:rsidRDefault="00465E2B" w:rsidP="00465E2B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1" w:type="dxa"/>
            <w:gridSpan w:val="5"/>
            <w:noWrap/>
            <w:vAlign w:val="center"/>
          </w:tcPr>
          <w:p w:rsidR="00465E2B" w:rsidRDefault="00465E2B" w:rsidP="00465E2B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1" w:type="dxa"/>
            <w:gridSpan w:val="3"/>
            <w:noWrap/>
            <w:vAlign w:val="center"/>
          </w:tcPr>
          <w:p w:rsidR="00465E2B" w:rsidRDefault="00465E2B" w:rsidP="00465E2B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1" w:type="dxa"/>
            <w:gridSpan w:val="2"/>
            <w:noWrap/>
            <w:vAlign w:val="center"/>
          </w:tcPr>
          <w:p w:rsidR="00465E2B" w:rsidRDefault="00465E2B" w:rsidP="00465E2B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65E2B">
        <w:trPr>
          <w:cantSplit/>
          <w:trHeight w:val="1134"/>
          <w:jc w:val="center"/>
        </w:trPr>
        <w:tc>
          <w:tcPr>
            <w:tcW w:w="1840" w:type="dxa"/>
            <w:noWrap/>
            <w:vAlign w:val="center"/>
          </w:tcPr>
          <w:p w:rsidR="00465E2B" w:rsidRDefault="00465E2B" w:rsidP="00465E2B">
            <w:pPr>
              <w:ind w:left="31680" w:rightChars="-27" w:right="31680" w:hangingChars="800" w:firstLine="31680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2262" w:type="dxa"/>
            <w:gridSpan w:val="4"/>
            <w:noWrap/>
            <w:vAlign w:val="center"/>
          </w:tcPr>
          <w:p w:rsidR="00465E2B" w:rsidRDefault="00465E2B" w:rsidP="00465E2B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1" w:type="dxa"/>
            <w:gridSpan w:val="5"/>
            <w:noWrap/>
            <w:vAlign w:val="center"/>
          </w:tcPr>
          <w:p w:rsidR="00465E2B" w:rsidRDefault="00465E2B" w:rsidP="00465E2B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1" w:type="dxa"/>
            <w:gridSpan w:val="3"/>
            <w:noWrap/>
            <w:vAlign w:val="center"/>
          </w:tcPr>
          <w:p w:rsidR="00465E2B" w:rsidRDefault="00465E2B" w:rsidP="00465E2B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1" w:type="dxa"/>
            <w:gridSpan w:val="2"/>
            <w:noWrap/>
            <w:vAlign w:val="center"/>
          </w:tcPr>
          <w:p w:rsidR="00465E2B" w:rsidRDefault="00465E2B" w:rsidP="00465E2B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65E2B">
        <w:trPr>
          <w:cantSplit/>
          <w:trHeight w:val="1430"/>
          <w:jc w:val="center"/>
        </w:trPr>
        <w:tc>
          <w:tcPr>
            <w:tcW w:w="1840" w:type="dxa"/>
            <w:noWrap/>
            <w:vAlign w:val="center"/>
          </w:tcPr>
          <w:p w:rsidR="00465E2B" w:rsidRDefault="00465E2B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奖惩情况</w:t>
            </w:r>
          </w:p>
        </w:tc>
        <w:tc>
          <w:tcPr>
            <w:tcW w:w="8415" w:type="dxa"/>
            <w:gridSpan w:val="14"/>
            <w:noWrap/>
            <w:vAlign w:val="center"/>
          </w:tcPr>
          <w:p w:rsidR="00465E2B" w:rsidRDefault="00465E2B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65E2B">
        <w:trPr>
          <w:cantSplit/>
          <w:trHeight w:hRule="exact" w:val="719"/>
          <w:jc w:val="center"/>
        </w:trPr>
        <w:tc>
          <w:tcPr>
            <w:tcW w:w="1840" w:type="dxa"/>
            <w:vMerge w:val="restart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家庭</w:t>
            </w:r>
          </w:p>
          <w:p w:rsidR="00465E2B" w:rsidRDefault="00465E2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主要</w:t>
            </w:r>
          </w:p>
          <w:p w:rsidR="00465E2B" w:rsidRDefault="00465E2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成员</w:t>
            </w:r>
          </w:p>
          <w:p w:rsidR="00465E2B" w:rsidRDefault="00465E2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及</w:t>
            </w:r>
          </w:p>
          <w:p w:rsidR="00465E2B" w:rsidRDefault="00465E2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主要</w:t>
            </w:r>
          </w:p>
          <w:p w:rsidR="00465E2B" w:rsidRDefault="00465E2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社会</w:t>
            </w:r>
          </w:p>
          <w:p w:rsidR="00465E2B" w:rsidRDefault="00465E2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关系</w:t>
            </w:r>
          </w:p>
        </w:tc>
        <w:tc>
          <w:tcPr>
            <w:tcW w:w="949" w:type="dxa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称谓</w:t>
            </w:r>
          </w:p>
        </w:tc>
        <w:tc>
          <w:tcPr>
            <w:tcW w:w="1390" w:type="dxa"/>
            <w:gridSpan w:val="4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姓</w:t>
            </w: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名</w:t>
            </w:r>
          </w:p>
        </w:tc>
        <w:tc>
          <w:tcPr>
            <w:tcW w:w="1191" w:type="dxa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年龄</w:t>
            </w:r>
          </w:p>
        </w:tc>
        <w:tc>
          <w:tcPr>
            <w:tcW w:w="1275" w:type="dxa"/>
            <w:gridSpan w:val="4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2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2"/>
              </w:rPr>
              <w:t>政治</w:t>
            </w:r>
          </w:p>
          <w:p w:rsidR="00465E2B" w:rsidRDefault="00465E2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2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2"/>
              </w:rPr>
              <w:t>面貌</w:t>
            </w:r>
          </w:p>
        </w:tc>
        <w:tc>
          <w:tcPr>
            <w:tcW w:w="3610" w:type="dxa"/>
            <w:gridSpan w:val="4"/>
            <w:noWrap/>
            <w:vAlign w:val="center"/>
          </w:tcPr>
          <w:p w:rsidR="00465E2B" w:rsidRDefault="00465E2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工作单位及职务</w:t>
            </w:r>
          </w:p>
        </w:tc>
      </w:tr>
      <w:tr w:rsidR="00465E2B">
        <w:trPr>
          <w:cantSplit/>
          <w:trHeight w:hRule="exact" w:val="680"/>
          <w:jc w:val="center"/>
        </w:trPr>
        <w:tc>
          <w:tcPr>
            <w:tcW w:w="1840" w:type="dxa"/>
            <w:vMerge/>
            <w:noWrap/>
            <w:vAlign w:val="center"/>
          </w:tcPr>
          <w:p w:rsidR="00465E2B" w:rsidRDefault="00465E2B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949" w:type="dxa"/>
            <w:noWrap/>
            <w:vAlign w:val="center"/>
          </w:tcPr>
          <w:p w:rsidR="00465E2B" w:rsidRDefault="00465E2B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90" w:type="dxa"/>
            <w:gridSpan w:val="4"/>
            <w:noWrap/>
            <w:vAlign w:val="center"/>
          </w:tcPr>
          <w:p w:rsidR="00465E2B" w:rsidRDefault="00465E2B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1" w:type="dxa"/>
            <w:noWrap/>
            <w:vAlign w:val="center"/>
          </w:tcPr>
          <w:p w:rsidR="00465E2B" w:rsidRDefault="00465E2B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1275" w:type="dxa"/>
            <w:gridSpan w:val="4"/>
            <w:noWrap/>
            <w:vAlign w:val="center"/>
          </w:tcPr>
          <w:p w:rsidR="00465E2B" w:rsidRDefault="00465E2B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10" w:type="dxa"/>
            <w:gridSpan w:val="4"/>
            <w:noWrap/>
            <w:vAlign w:val="center"/>
          </w:tcPr>
          <w:p w:rsidR="00465E2B" w:rsidRDefault="00465E2B">
            <w:pPr>
              <w:widowControl/>
              <w:snapToGri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</w:tr>
      <w:tr w:rsidR="00465E2B">
        <w:trPr>
          <w:cantSplit/>
          <w:trHeight w:hRule="exact" w:val="567"/>
          <w:jc w:val="center"/>
        </w:trPr>
        <w:tc>
          <w:tcPr>
            <w:tcW w:w="1840" w:type="dxa"/>
            <w:vMerge/>
            <w:noWrap/>
            <w:vAlign w:val="center"/>
          </w:tcPr>
          <w:p w:rsidR="00465E2B" w:rsidRDefault="00465E2B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949" w:type="dxa"/>
            <w:noWrap/>
            <w:vAlign w:val="center"/>
          </w:tcPr>
          <w:p w:rsidR="00465E2B" w:rsidRDefault="00465E2B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90" w:type="dxa"/>
            <w:gridSpan w:val="4"/>
            <w:noWrap/>
            <w:vAlign w:val="center"/>
          </w:tcPr>
          <w:p w:rsidR="00465E2B" w:rsidRDefault="00465E2B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1" w:type="dxa"/>
            <w:noWrap/>
            <w:vAlign w:val="center"/>
          </w:tcPr>
          <w:p w:rsidR="00465E2B" w:rsidRDefault="00465E2B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1275" w:type="dxa"/>
            <w:gridSpan w:val="4"/>
            <w:noWrap/>
            <w:vAlign w:val="center"/>
          </w:tcPr>
          <w:p w:rsidR="00465E2B" w:rsidRDefault="00465E2B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10" w:type="dxa"/>
            <w:gridSpan w:val="4"/>
            <w:noWrap/>
            <w:vAlign w:val="center"/>
          </w:tcPr>
          <w:p w:rsidR="00465E2B" w:rsidRDefault="00465E2B">
            <w:pPr>
              <w:widowControl/>
              <w:snapToGri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</w:tr>
      <w:tr w:rsidR="00465E2B">
        <w:trPr>
          <w:cantSplit/>
          <w:trHeight w:hRule="exact" w:val="567"/>
          <w:jc w:val="center"/>
        </w:trPr>
        <w:tc>
          <w:tcPr>
            <w:tcW w:w="1840" w:type="dxa"/>
            <w:vMerge/>
            <w:noWrap/>
            <w:vAlign w:val="center"/>
          </w:tcPr>
          <w:p w:rsidR="00465E2B" w:rsidRDefault="00465E2B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949" w:type="dxa"/>
            <w:noWrap/>
            <w:vAlign w:val="center"/>
          </w:tcPr>
          <w:p w:rsidR="00465E2B" w:rsidRDefault="00465E2B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90" w:type="dxa"/>
            <w:gridSpan w:val="4"/>
            <w:noWrap/>
            <w:vAlign w:val="center"/>
          </w:tcPr>
          <w:p w:rsidR="00465E2B" w:rsidRDefault="00465E2B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1" w:type="dxa"/>
            <w:noWrap/>
            <w:vAlign w:val="center"/>
          </w:tcPr>
          <w:p w:rsidR="00465E2B" w:rsidRDefault="00465E2B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1275" w:type="dxa"/>
            <w:gridSpan w:val="4"/>
            <w:noWrap/>
            <w:vAlign w:val="center"/>
          </w:tcPr>
          <w:p w:rsidR="00465E2B" w:rsidRDefault="00465E2B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10" w:type="dxa"/>
            <w:gridSpan w:val="4"/>
            <w:noWrap/>
            <w:vAlign w:val="center"/>
          </w:tcPr>
          <w:p w:rsidR="00465E2B" w:rsidRDefault="00465E2B">
            <w:pPr>
              <w:widowControl/>
              <w:snapToGri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</w:tr>
      <w:tr w:rsidR="00465E2B">
        <w:trPr>
          <w:cantSplit/>
          <w:trHeight w:hRule="exact" w:val="567"/>
          <w:jc w:val="center"/>
        </w:trPr>
        <w:tc>
          <w:tcPr>
            <w:tcW w:w="1840" w:type="dxa"/>
            <w:vMerge/>
            <w:noWrap/>
            <w:vAlign w:val="center"/>
          </w:tcPr>
          <w:p w:rsidR="00465E2B" w:rsidRDefault="00465E2B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949" w:type="dxa"/>
            <w:noWrap/>
            <w:vAlign w:val="center"/>
          </w:tcPr>
          <w:p w:rsidR="00465E2B" w:rsidRDefault="00465E2B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90" w:type="dxa"/>
            <w:gridSpan w:val="4"/>
            <w:noWrap/>
            <w:vAlign w:val="center"/>
          </w:tcPr>
          <w:p w:rsidR="00465E2B" w:rsidRDefault="00465E2B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1" w:type="dxa"/>
            <w:noWrap/>
            <w:vAlign w:val="center"/>
          </w:tcPr>
          <w:p w:rsidR="00465E2B" w:rsidRDefault="00465E2B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1275" w:type="dxa"/>
            <w:gridSpan w:val="4"/>
            <w:noWrap/>
            <w:vAlign w:val="center"/>
          </w:tcPr>
          <w:p w:rsidR="00465E2B" w:rsidRDefault="00465E2B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10" w:type="dxa"/>
            <w:gridSpan w:val="4"/>
            <w:noWrap/>
            <w:vAlign w:val="center"/>
          </w:tcPr>
          <w:p w:rsidR="00465E2B" w:rsidRDefault="00465E2B">
            <w:pPr>
              <w:widowControl/>
              <w:snapToGri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</w:tr>
      <w:tr w:rsidR="00465E2B">
        <w:trPr>
          <w:cantSplit/>
          <w:trHeight w:hRule="exact" w:val="567"/>
          <w:jc w:val="center"/>
        </w:trPr>
        <w:tc>
          <w:tcPr>
            <w:tcW w:w="1840" w:type="dxa"/>
            <w:vMerge/>
            <w:noWrap/>
            <w:vAlign w:val="center"/>
          </w:tcPr>
          <w:p w:rsidR="00465E2B" w:rsidRDefault="00465E2B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949" w:type="dxa"/>
            <w:noWrap/>
            <w:vAlign w:val="center"/>
          </w:tcPr>
          <w:p w:rsidR="00465E2B" w:rsidRDefault="00465E2B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90" w:type="dxa"/>
            <w:gridSpan w:val="4"/>
            <w:noWrap/>
            <w:vAlign w:val="center"/>
          </w:tcPr>
          <w:p w:rsidR="00465E2B" w:rsidRDefault="00465E2B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1" w:type="dxa"/>
            <w:noWrap/>
            <w:vAlign w:val="center"/>
          </w:tcPr>
          <w:p w:rsidR="00465E2B" w:rsidRDefault="00465E2B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1275" w:type="dxa"/>
            <w:gridSpan w:val="4"/>
            <w:noWrap/>
            <w:vAlign w:val="center"/>
          </w:tcPr>
          <w:p w:rsidR="00465E2B" w:rsidRDefault="00465E2B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10" w:type="dxa"/>
            <w:gridSpan w:val="4"/>
            <w:noWrap/>
            <w:vAlign w:val="center"/>
          </w:tcPr>
          <w:p w:rsidR="00465E2B" w:rsidRDefault="00465E2B">
            <w:pPr>
              <w:widowControl/>
              <w:snapToGri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</w:tr>
      <w:tr w:rsidR="00465E2B">
        <w:trPr>
          <w:cantSplit/>
          <w:trHeight w:hRule="exact" w:val="567"/>
          <w:jc w:val="center"/>
        </w:trPr>
        <w:tc>
          <w:tcPr>
            <w:tcW w:w="1840" w:type="dxa"/>
            <w:vMerge/>
            <w:noWrap/>
            <w:vAlign w:val="center"/>
          </w:tcPr>
          <w:p w:rsidR="00465E2B" w:rsidRDefault="00465E2B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949" w:type="dxa"/>
            <w:noWrap/>
            <w:vAlign w:val="center"/>
          </w:tcPr>
          <w:p w:rsidR="00465E2B" w:rsidRDefault="00465E2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90" w:type="dxa"/>
            <w:gridSpan w:val="4"/>
            <w:noWrap/>
            <w:vAlign w:val="center"/>
          </w:tcPr>
          <w:p w:rsidR="00465E2B" w:rsidRDefault="00465E2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91" w:type="dxa"/>
            <w:noWrap/>
            <w:vAlign w:val="center"/>
          </w:tcPr>
          <w:p w:rsidR="00465E2B" w:rsidRDefault="00465E2B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1275" w:type="dxa"/>
            <w:gridSpan w:val="4"/>
            <w:noWrap/>
            <w:vAlign w:val="center"/>
          </w:tcPr>
          <w:p w:rsidR="00465E2B" w:rsidRDefault="00465E2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0" w:type="dxa"/>
            <w:gridSpan w:val="4"/>
            <w:noWrap/>
            <w:vAlign w:val="center"/>
          </w:tcPr>
          <w:p w:rsidR="00465E2B" w:rsidRDefault="00465E2B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</w:tc>
      </w:tr>
      <w:tr w:rsidR="00465E2B">
        <w:trPr>
          <w:cantSplit/>
          <w:trHeight w:val="2696"/>
          <w:jc w:val="center"/>
        </w:trPr>
        <w:tc>
          <w:tcPr>
            <w:tcW w:w="1840" w:type="dxa"/>
            <w:noWrap/>
            <w:vAlign w:val="center"/>
          </w:tcPr>
          <w:p w:rsidR="00465E2B" w:rsidRDefault="00465E2B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本人</w:t>
            </w:r>
          </w:p>
          <w:p w:rsidR="00465E2B" w:rsidRDefault="00465E2B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承诺</w:t>
            </w:r>
          </w:p>
        </w:tc>
        <w:tc>
          <w:tcPr>
            <w:tcW w:w="8415" w:type="dxa"/>
            <w:gridSpan w:val="14"/>
            <w:noWrap/>
            <w:vAlign w:val="center"/>
          </w:tcPr>
          <w:p w:rsidR="00465E2B" w:rsidRDefault="00465E2B">
            <w:pPr>
              <w:spacing w:line="360" w:lineRule="exact"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本人郑重承诺：</w:t>
            </w:r>
          </w:p>
          <w:p w:rsidR="00465E2B" w:rsidRDefault="00465E2B" w:rsidP="00465E2B">
            <w:pPr>
              <w:spacing w:line="360" w:lineRule="exact"/>
              <w:ind w:firstLineChars="196" w:firstLine="31680"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我已认真阅读本次招考公告，理解其内容，认为符合报考岗位资格条件。报名时所填写的信息真实，所提供的证书、证件、证明等报名材料真实有效。如有虚假不符合录用条件或入职后如被发现有不实之处，愿意接受用人部门无任何补偿的解除合同处理。</w:t>
            </w:r>
          </w:p>
          <w:p w:rsidR="00465E2B" w:rsidRDefault="00465E2B" w:rsidP="00465E2B">
            <w:pPr>
              <w:spacing w:line="240" w:lineRule="exact"/>
              <w:ind w:firstLineChars="196" w:firstLine="31680"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465E2B" w:rsidRDefault="00465E2B">
            <w:pPr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承诺人签名（捺手印）：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               </w:t>
            </w:r>
          </w:p>
          <w:p w:rsidR="00465E2B" w:rsidRDefault="00465E2B" w:rsidP="00465E2B">
            <w:pPr>
              <w:ind w:firstLineChars="2000" w:firstLine="31680"/>
              <w:jc w:val="left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           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日</w:t>
            </w:r>
          </w:p>
        </w:tc>
      </w:tr>
      <w:tr w:rsidR="00465E2B">
        <w:trPr>
          <w:cantSplit/>
          <w:trHeight w:val="541"/>
          <w:jc w:val="center"/>
        </w:trPr>
        <w:tc>
          <w:tcPr>
            <w:tcW w:w="10255" w:type="dxa"/>
            <w:gridSpan w:val="15"/>
            <w:noWrap/>
            <w:vAlign w:val="center"/>
          </w:tcPr>
          <w:p w:rsidR="00465E2B" w:rsidRDefault="00465E2B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以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下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内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容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由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审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查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单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位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工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作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人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员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填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写</w:t>
            </w:r>
          </w:p>
        </w:tc>
      </w:tr>
      <w:tr w:rsidR="00465E2B">
        <w:trPr>
          <w:cantSplit/>
          <w:trHeight w:val="3011"/>
          <w:jc w:val="center"/>
        </w:trPr>
        <w:tc>
          <w:tcPr>
            <w:tcW w:w="1840" w:type="dxa"/>
            <w:noWrap/>
            <w:vAlign w:val="center"/>
          </w:tcPr>
          <w:p w:rsidR="00465E2B" w:rsidRDefault="00465E2B" w:rsidP="00465E2B">
            <w:pPr>
              <w:widowControl/>
              <w:autoSpaceDE w:val="0"/>
              <w:autoSpaceDN w:val="0"/>
              <w:adjustRightInd w:val="0"/>
              <w:snapToGrid w:val="0"/>
              <w:spacing w:line="320" w:lineRule="atLeast"/>
              <w:ind w:firstLineChars="100" w:firstLine="31680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资格审查</w:t>
            </w:r>
          </w:p>
          <w:p w:rsidR="00465E2B" w:rsidRDefault="00465E2B">
            <w:pPr>
              <w:widowControl/>
              <w:autoSpaceDE w:val="0"/>
              <w:autoSpaceDN w:val="0"/>
              <w:adjustRightInd w:val="0"/>
              <w:snapToGrid w:val="0"/>
              <w:spacing w:line="320" w:lineRule="atLeas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意见</w:t>
            </w:r>
          </w:p>
        </w:tc>
        <w:tc>
          <w:tcPr>
            <w:tcW w:w="3984" w:type="dxa"/>
            <w:gridSpan w:val="8"/>
            <w:noWrap/>
            <w:vAlign w:val="center"/>
          </w:tcPr>
          <w:p w:rsidR="00465E2B" w:rsidRDefault="00465E2B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  <w:p w:rsidR="00465E2B" w:rsidRDefault="00465E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  <w:p w:rsidR="00465E2B" w:rsidRDefault="00465E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初审人签字：</w:t>
            </w:r>
          </w:p>
          <w:p w:rsidR="00465E2B" w:rsidRDefault="00465E2B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  <w:p w:rsidR="00465E2B" w:rsidRDefault="00465E2B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  <w:r>
              <w:rPr>
                <w:rFonts w:eastAsia="仿宋_GB2312" w:hint="eastAsia"/>
                <w:snapToGrid w:val="0"/>
                <w:color w:val="000000"/>
                <w:spacing w:val="-10"/>
                <w:sz w:val="24"/>
              </w:rPr>
              <w:t>年</w:t>
            </w:r>
            <w:r>
              <w:rPr>
                <w:rFonts w:eastAsia="仿宋_GB2312"/>
                <w:snapToGrid w:val="0"/>
                <w:color w:val="000000"/>
                <w:spacing w:val="-10"/>
                <w:sz w:val="24"/>
              </w:rPr>
              <w:t xml:space="preserve">   </w:t>
            </w:r>
            <w:r>
              <w:rPr>
                <w:rFonts w:eastAsia="仿宋_GB2312" w:hint="eastAsia"/>
                <w:snapToGrid w:val="0"/>
                <w:color w:val="000000"/>
                <w:spacing w:val="-10"/>
                <w:sz w:val="24"/>
              </w:rPr>
              <w:t>月</w:t>
            </w:r>
            <w:r>
              <w:rPr>
                <w:rFonts w:eastAsia="仿宋_GB2312"/>
                <w:snapToGrid w:val="0"/>
                <w:color w:val="000000"/>
                <w:spacing w:val="-10"/>
                <w:sz w:val="24"/>
              </w:rPr>
              <w:t xml:space="preserve">   </w:t>
            </w:r>
            <w:r>
              <w:rPr>
                <w:rFonts w:eastAsia="仿宋_GB2312" w:hint="eastAsia"/>
                <w:snapToGrid w:val="0"/>
                <w:color w:val="000000"/>
                <w:spacing w:val="-10"/>
                <w:sz w:val="24"/>
              </w:rPr>
              <w:t>日</w:t>
            </w:r>
          </w:p>
        </w:tc>
        <w:tc>
          <w:tcPr>
            <w:tcW w:w="4431" w:type="dxa"/>
            <w:gridSpan w:val="6"/>
            <w:noWrap/>
            <w:vAlign w:val="center"/>
          </w:tcPr>
          <w:p w:rsidR="00465E2B" w:rsidRDefault="00465E2B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  <w:p w:rsidR="00465E2B" w:rsidRDefault="00465E2B" w:rsidP="00465E2B">
            <w:pPr>
              <w:autoSpaceDE w:val="0"/>
              <w:autoSpaceDN w:val="0"/>
              <w:adjustRightInd w:val="0"/>
              <w:spacing w:line="400" w:lineRule="exact"/>
              <w:ind w:firstLineChars="550" w:firstLine="31680"/>
              <w:rPr>
                <w:rFonts w:ascii="楷体_GB2312" w:eastAsia="楷体_GB2312"/>
                <w:snapToGrid w:val="0"/>
                <w:color w:val="000000"/>
                <w:spacing w:val="-10"/>
                <w:sz w:val="24"/>
              </w:rPr>
            </w:pPr>
          </w:p>
          <w:p w:rsidR="00465E2B" w:rsidRDefault="00465E2B" w:rsidP="00465E2B">
            <w:pPr>
              <w:autoSpaceDE w:val="0"/>
              <w:autoSpaceDN w:val="0"/>
              <w:adjustRightInd w:val="0"/>
              <w:spacing w:line="400" w:lineRule="exact"/>
              <w:ind w:firstLineChars="550" w:firstLine="31680"/>
              <w:rPr>
                <w:rFonts w:ascii="楷体_GB2312" w:eastAsia="楷体_GB2312"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楷体_GB2312" w:eastAsia="楷体_GB2312" w:hint="eastAsia"/>
                <w:snapToGrid w:val="0"/>
                <w:color w:val="000000"/>
                <w:spacing w:val="-10"/>
                <w:sz w:val="24"/>
              </w:rPr>
              <w:t>复核人签字：</w:t>
            </w:r>
          </w:p>
          <w:p w:rsidR="00465E2B" w:rsidRDefault="00465E2B" w:rsidP="00465E2B">
            <w:pPr>
              <w:autoSpaceDE w:val="0"/>
              <w:autoSpaceDN w:val="0"/>
              <w:adjustRightInd w:val="0"/>
              <w:spacing w:line="400" w:lineRule="exact"/>
              <w:ind w:firstLineChars="550" w:firstLine="31680"/>
              <w:jc w:val="right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  <w:p w:rsidR="00465E2B" w:rsidRDefault="00465E2B" w:rsidP="00465E2B">
            <w:pPr>
              <w:autoSpaceDE w:val="0"/>
              <w:autoSpaceDN w:val="0"/>
              <w:adjustRightInd w:val="0"/>
              <w:spacing w:line="400" w:lineRule="exact"/>
              <w:ind w:firstLineChars="550" w:firstLine="31680"/>
              <w:jc w:val="right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  <w:r>
              <w:rPr>
                <w:rFonts w:eastAsia="仿宋_GB2312" w:hint="eastAsia"/>
                <w:snapToGrid w:val="0"/>
                <w:color w:val="000000"/>
                <w:spacing w:val="-10"/>
                <w:sz w:val="24"/>
              </w:rPr>
              <w:t>年</w:t>
            </w:r>
            <w:r>
              <w:rPr>
                <w:rFonts w:eastAsia="仿宋_GB2312"/>
                <w:snapToGrid w:val="0"/>
                <w:color w:val="000000"/>
                <w:spacing w:val="-10"/>
                <w:sz w:val="24"/>
              </w:rPr>
              <w:t xml:space="preserve">   </w:t>
            </w:r>
            <w:r>
              <w:rPr>
                <w:rFonts w:eastAsia="仿宋_GB2312" w:hint="eastAsia"/>
                <w:snapToGrid w:val="0"/>
                <w:color w:val="000000"/>
                <w:spacing w:val="-10"/>
                <w:sz w:val="24"/>
              </w:rPr>
              <w:t>月</w:t>
            </w:r>
            <w:r>
              <w:rPr>
                <w:rFonts w:eastAsia="仿宋_GB2312"/>
                <w:snapToGrid w:val="0"/>
                <w:color w:val="000000"/>
                <w:spacing w:val="-10"/>
                <w:sz w:val="24"/>
              </w:rPr>
              <w:t xml:space="preserve">   </w:t>
            </w:r>
            <w:r>
              <w:rPr>
                <w:rFonts w:eastAsia="仿宋_GB2312" w:hint="eastAsia"/>
                <w:snapToGrid w:val="0"/>
                <w:color w:val="000000"/>
                <w:spacing w:val="-10"/>
                <w:sz w:val="24"/>
              </w:rPr>
              <w:t>日</w:t>
            </w:r>
          </w:p>
        </w:tc>
      </w:tr>
      <w:tr w:rsidR="00465E2B">
        <w:trPr>
          <w:cantSplit/>
          <w:trHeight w:val="1171"/>
          <w:jc w:val="center"/>
        </w:trPr>
        <w:tc>
          <w:tcPr>
            <w:tcW w:w="1840" w:type="dxa"/>
            <w:noWrap/>
            <w:vAlign w:val="center"/>
          </w:tcPr>
          <w:p w:rsidR="00465E2B" w:rsidRDefault="00465E2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备注</w:t>
            </w:r>
          </w:p>
        </w:tc>
        <w:tc>
          <w:tcPr>
            <w:tcW w:w="8415" w:type="dxa"/>
            <w:gridSpan w:val="14"/>
            <w:noWrap/>
            <w:vAlign w:val="center"/>
          </w:tcPr>
          <w:p w:rsidR="00465E2B" w:rsidRDefault="00465E2B">
            <w:pPr>
              <w:autoSpaceDE w:val="0"/>
              <w:autoSpaceDN w:val="0"/>
              <w:adjustRightInd w:val="0"/>
              <w:spacing w:line="240" w:lineRule="atLeast"/>
              <w:ind w:firstLine="480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</w:tc>
      </w:tr>
    </w:tbl>
    <w:p w:rsidR="00465E2B" w:rsidRDefault="00465E2B">
      <w:pPr>
        <w:pStyle w:val="BodyTextFirstIndent"/>
        <w:ind w:firstLineChars="0" w:firstLine="0"/>
      </w:pPr>
    </w:p>
    <w:p w:rsidR="00465E2B" w:rsidRDefault="00465E2B"/>
    <w:sectPr w:rsidR="00465E2B" w:rsidSect="00AA1BE5">
      <w:footerReference w:type="default" r:id="rId7"/>
      <w:pgSz w:w="11906" w:h="16838"/>
      <w:pgMar w:top="1701" w:right="1531" w:bottom="1701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E2B" w:rsidRDefault="00465E2B" w:rsidP="00AA1BE5">
      <w:r>
        <w:separator/>
      </w:r>
    </w:p>
  </w:endnote>
  <w:endnote w:type="continuationSeparator" w:id="1">
    <w:p w:rsidR="00465E2B" w:rsidRDefault="00465E2B" w:rsidP="00AA1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E2B" w:rsidRDefault="00465E2B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 filled="f" stroked="f">
          <v:textbox style="mso-fit-shape-to-text:t" inset="0,0,0,0">
            <w:txbxContent>
              <w:p w:rsidR="00465E2B" w:rsidRDefault="00465E2B">
                <w:pPr>
                  <w:pStyle w:val="Footer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3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E2B" w:rsidRDefault="00465E2B" w:rsidP="00AA1BE5">
      <w:r>
        <w:separator/>
      </w:r>
    </w:p>
  </w:footnote>
  <w:footnote w:type="continuationSeparator" w:id="1">
    <w:p w:rsidR="00465E2B" w:rsidRDefault="00465E2B" w:rsidP="00AA1B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CA34439"/>
    <w:multiLevelType w:val="singleLevel"/>
    <w:tmpl w:val="ACA34439"/>
    <w:lvl w:ilvl="0">
      <w:start w:val="4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1BE5"/>
    <w:rsid w:val="00465E2B"/>
    <w:rsid w:val="00A32CD6"/>
    <w:rsid w:val="00AA1BE5"/>
    <w:rsid w:val="00BE32F3"/>
    <w:rsid w:val="00C14B91"/>
    <w:rsid w:val="00C84CCD"/>
    <w:rsid w:val="00D3292B"/>
    <w:rsid w:val="00DE5110"/>
    <w:rsid w:val="01431A4A"/>
    <w:rsid w:val="01973B44"/>
    <w:rsid w:val="01A30E5C"/>
    <w:rsid w:val="01CB038B"/>
    <w:rsid w:val="02587777"/>
    <w:rsid w:val="02A76009"/>
    <w:rsid w:val="02C9156A"/>
    <w:rsid w:val="02D07DB8"/>
    <w:rsid w:val="032A009A"/>
    <w:rsid w:val="03345AEF"/>
    <w:rsid w:val="03561F09"/>
    <w:rsid w:val="03811B3B"/>
    <w:rsid w:val="03CB39B8"/>
    <w:rsid w:val="03E44D1C"/>
    <w:rsid w:val="03E5503B"/>
    <w:rsid w:val="03EF2B33"/>
    <w:rsid w:val="042E69E2"/>
    <w:rsid w:val="04572280"/>
    <w:rsid w:val="053B35D6"/>
    <w:rsid w:val="054933A7"/>
    <w:rsid w:val="05941421"/>
    <w:rsid w:val="05BB0A43"/>
    <w:rsid w:val="06035C4C"/>
    <w:rsid w:val="061E389B"/>
    <w:rsid w:val="063858F6"/>
    <w:rsid w:val="069A035E"/>
    <w:rsid w:val="06DD649D"/>
    <w:rsid w:val="06F92608"/>
    <w:rsid w:val="073470C1"/>
    <w:rsid w:val="079557E2"/>
    <w:rsid w:val="07E8334B"/>
    <w:rsid w:val="08471E20"/>
    <w:rsid w:val="086B24B2"/>
    <w:rsid w:val="087150EF"/>
    <w:rsid w:val="08BD6586"/>
    <w:rsid w:val="08E431D9"/>
    <w:rsid w:val="09037E79"/>
    <w:rsid w:val="091D0DD3"/>
    <w:rsid w:val="09264DF5"/>
    <w:rsid w:val="09E47F79"/>
    <w:rsid w:val="09ED2666"/>
    <w:rsid w:val="09EF09C1"/>
    <w:rsid w:val="0A565A68"/>
    <w:rsid w:val="0A5B6057"/>
    <w:rsid w:val="0A9F23E7"/>
    <w:rsid w:val="0AAF0151"/>
    <w:rsid w:val="0BBF3622"/>
    <w:rsid w:val="0BBF43C3"/>
    <w:rsid w:val="0C122745"/>
    <w:rsid w:val="0C2A3F33"/>
    <w:rsid w:val="0C803B53"/>
    <w:rsid w:val="0C8353F1"/>
    <w:rsid w:val="0C913DEE"/>
    <w:rsid w:val="0CFE2CC9"/>
    <w:rsid w:val="0D935B07"/>
    <w:rsid w:val="0DF30354"/>
    <w:rsid w:val="0E1D7688"/>
    <w:rsid w:val="0E707744"/>
    <w:rsid w:val="0F24110D"/>
    <w:rsid w:val="106D0892"/>
    <w:rsid w:val="107E65FB"/>
    <w:rsid w:val="107F4121"/>
    <w:rsid w:val="10854E9E"/>
    <w:rsid w:val="10A2678D"/>
    <w:rsid w:val="10D62B03"/>
    <w:rsid w:val="10D86572"/>
    <w:rsid w:val="10EC17B7"/>
    <w:rsid w:val="11114398"/>
    <w:rsid w:val="1181566E"/>
    <w:rsid w:val="12152F8F"/>
    <w:rsid w:val="12CC5D44"/>
    <w:rsid w:val="13053004"/>
    <w:rsid w:val="130628D8"/>
    <w:rsid w:val="13B011C1"/>
    <w:rsid w:val="141B23B3"/>
    <w:rsid w:val="14812B5E"/>
    <w:rsid w:val="14A975E7"/>
    <w:rsid w:val="14C30A80"/>
    <w:rsid w:val="15033573"/>
    <w:rsid w:val="15714980"/>
    <w:rsid w:val="15CA0325"/>
    <w:rsid w:val="15FA0739"/>
    <w:rsid w:val="161872CC"/>
    <w:rsid w:val="1651030E"/>
    <w:rsid w:val="16937591"/>
    <w:rsid w:val="16A63E2C"/>
    <w:rsid w:val="16AF74D3"/>
    <w:rsid w:val="16EB0762"/>
    <w:rsid w:val="172F4AF3"/>
    <w:rsid w:val="17413E43"/>
    <w:rsid w:val="17D31922"/>
    <w:rsid w:val="18194E5B"/>
    <w:rsid w:val="182932F0"/>
    <w:rsid w:val="18D86AC4"/>
    <w:rsid w:val="190D7B12"/>
    <w:rsid w:val="19180E13"/>
    <w:rsid w:val="19447406"/>
    <w:rsid w:val="19B906A4"/>
    <w:rsid w:val="1A7D3400"/>
    <w:rsid w:val="1B527002"/>
    <w:rsid w:val="1B6F4D9F"/>
    <w:rsid w:val="1B7463B6"/>
    <w:rsid w:val="1BF10D10"/>
    <w:rsid w:val="1BF51692"/>
    <w:rsid w:val="1C3340F8"/>
    <w:rsid w:val="1C5841A4"/>
    <w:rsid w:val="1C76287C"/>
    <w:rsid w:val="1CA1579B"/>
    <w:rsid w:val="1CBB2985"/>
    <w:rsid w:val="1D4806BC"/>
    <w:rsid w:val="1D7B24B6"/>
    <w:rsid w:val="1D8F539A"/>
    <w:rsid w:val="1E195BB5"/>
    <w:rsid w:val="1E553D74"/>
    <w:rsid w:val="1EB36A02"/>
    <w:rsid w:val="1EF67CA4"/>
    <w:rsid w:val="1F166213"/>
    <w:rsid w:val="1F1C6416"/>
    <w:rsid w:val="1F5C21FD"/>
    <w:rsid w:val="1F620D7C"/>
    <w:rsid w:val="1FA2776A"/>
    <w:rsid w:val="1FE82087"/>
    <w:rsid w:val="201A79C2"/>
    <w:rsid w:val="205C5130"/>
    <w:rsid w:val="20E56222"/>
    <w:rsid w:val="21893052"/>
    <w:rsid w:val="21D45042"/>
    <w:rsid w:val="22432E10"/>
    <w:rsid w:val="224D0523"/>
    <w:rsid w:val="22BB37B7"/>
    <w:rsid w:val="22C35F04"/>
    <w:rsid w:val="22D12F02"/>
    <w:rsid w:val="22D14CB0"/>
    <w:rsid w:val="2304505A"/>
    <w:rsid w:val="23130E25"/>
    <w:rsid w:val="23566F63"/>
    <w:rsid w:val="2366364A"/>
    <w:rsid w:val="238166D6"/>
    <w:rsid w:val="243A62E1"/>
    <w:rsid w:val="246456B0"/>
    <w:rsid w:val="24E8008F"/>
    <w:rsid w:val="24FB4266"/>
    <w:rsid w:val="25021BBD"/>
    <w:rsid w:val="25A16BBC"/>
    <w:rsid w:val="26BE554B"/>
    <w:rsid w:val="271D6716"/>
    <w:rsid w:val="27A42993"/>
    <w:rsid w:val="27C13B41"/>
    <w:rsid w:val="281E3468"/>
    <w:rsid w:val="28B766F6"/>
    <w:rsid w:val="28D2370F"/>
    <w:rsid w:val="28F9767D"/>
    <w:rsid w:val="29E8151E"/>
    <w:rsid w:val="2AA36F32"/>
    <w:rsid w:val="2ABC5234"/>
    <w:rsid w:val="2AF07C9E"/>
    <w:rsid w:val="2B05625A"/>
    <w:rsid w:val="2B4A1AA4"/>
    <w:rsid w:val="2B4D2FC7"/>
    <w:rsid w:val="2BB62C95"/>
    <w:rsid w:val="2BC95A5F"/>
    <w:rsid w:val="2C770676"/>
    <w:rsid w:val="2CFF5D55"/>
    <w:rsid w:val="2D233AE6"/>
    <w:rsid w:val="2D2E3A92"/>
    <w:rsid w:val="2D744BB6"/>
    <w:rsid w:val="2DBE03CC"/>
    <w:rsid w:val="2E6C0909"/>
    <w:rsid w:val="2E8C4181"/>
    <w:rsid w:val="2FA71273"/>
    <w:rsid w:val="2FB27C17"/>
    <w:rsid w:val="2FFB21C0"/>
    <w:rsid w:val="2FFC5D99"/>
    <w:rsid w:val="30952D41"/>
    <w:rsid w:val="30D73E25"/>
    <w:rsid w:val="3115045E"/>
    <w:rsid w:val="31BD2FCF"/>
    <w:rsid w:val="323D7C6C"/>
    <w:rsid w:val="32B819E9"/>
    <w:rsid w:val="33251D79"/>
    <w:rsid w:val="33462B51"/>
    <w:rsid w:val="33E02FA5"/>
    <w:rsid w:val="34A6016C"/>
    <w:rsid w:val="350902DA"/>
    <w:rsid w:val="352D221A"/>
    <w:rsid w:val="35335357"/>
    <w:rsid w:val="35411821"/>
    <w:rsid w:val="357065AB"/>
    <w:rsid w:val="359758E5"/>
    <w:rsid w:val="3650623F"/>
    <w:rsid w:val="3675291B"/>
    <w:rsid w:val="36A253EA"/>
    <w:rsid w:val="36CA53FD"/>
    <w:rsid w:val="37023B64"/>
    <w:rsid w:val="37C8622A"/>
    <w:rsid w:val="38651CCB"/>
    <w:rsid w:val="38A63490"/>
    <w:rsid w:val="38F5555A"/>
    <w:rsid w:val="39007D86"/>
    <w:rsid w:val="396E4BAF"/>
    <w:rsid w:val="397F6DBC"/>
    <w:rsid w:val="39BD3961"/>
    <w:rsid w:val="39CC2DEE"/>
    <w:rsid w:val="3ABB433C"/>
    <w:rsid w:val="3AE76DCF"/>
    <w:rsid w:val="3B0910A8"/>
    <w:rsid w:val="3B455DE4"/>
    <w:rsid w:val="3B732951"/>
    <w:rsid w:val="3C1850E0"/>
    <w:rsid w:val="3C2854E9"/>
    <w:rsid w:val="3C2F0D84"/>
    <w:rsid w:val="3C341412"/>
    <w:rsid w:val="3C4D6CFE"/>
    <w:rsid w:val="3C6B3628"/>
    <w:rsid w:val="3C7544A7"/>
    <w:rsid w:val="3CB60D47"/>
    <w:rsid w:val="3D177C06"/>
    <w:rsid w:val="3D59292C"/>
    <w:rsid w:val="3D995F73"/>
    <w:rsid w:val="3DA05553"/>
    <w:rsid w:val="3DE511B8"/>
    <w:rsid w:val="3DFF3A68"/>
    <w:rsid w:val="3E0D0E3B"/>
    <w:rsid w:val="3E1C65F6"/>
    <w:rsid w:val="3E4143AE"/>
    <w:rsid w:val="3E7F160D"/>
    <w:rsid w:val="3F762A0F"/>
    <w:rsid w:val="3FD414E4"/>
    <w:rsid w:val="40414DCB"/>
    <w:rsid w:val="40B7508E"/>
    <w:rsid w:val="40F91DA9"/>
    <w:rsid w:val="415E19AD"/>
    <w:rsid w:val="42726DBB"/>
    <w:rsid w:val="427B20EB"/>
    <w:rsid w:val="42903DE8"/>
    <w:rsid w:val="42A65040"/>
    <w:rsid w:val="42B86E9B"/>
    <w:rsid w:val="430130C2"/>
    <w:rsid w:val="43914BA6"/>
    <w:rsid w:val="439872EA"/>
    <w:rsid w:val="43A37B4B"/>
    <w:rsid w:val="446A2417"/>
    <w:rsid w:val="447C2876"/>
    <w:rsid w:val="44957494"/>
    <w:rsid w:val="44FC5E5F"/>
    <w:rsid w:val="452947CB"/>
    <w:rsid w:val="4618037D"/>
    <w:rsid w:val="46B65365"/>
    <w:rsid w:val="475F022D"/>
    <w:rsid w:val="48457423"/>
    <w:rsid w:val="48E409EA"/>
    <w:rsid w:val="49353AF4"/>
    <w:rsid w:val="49706721"/>
    <w:rsid w:val="49755AE6"/>
    <w:rsid w:val="49A62143"/>
    <w:rsid w:val="49DA05CC"/>
    <w:rsid w:val="49E1048E"/>
    <w:rsid w:val="4A301A0D"/>
    <w:rsid w:val="4A3C1F14"/>
    <w:rsid w:val="4A3C6604"/>
    <w:rsid w:val="4A6E0EB3"/>
    <w:rsid w:val="4B413ED2"/>
    <w:rsid w:val="4B4B6AFE"/>
    <w:rsid w:val="4B73429D"/>
    <w:rsid w:val="4BBF1D3E"/>
    <w:rsid w:val="4BCB7C3F"/>
    <w:rsid w:val="4BEE77D0"/>
    <w:rsid w:val="4C373527"/>
    <w:rsid w:val="4C465518"/>
    <w:rsid w:val="4CC44806"/>
    <w:rsid w:val="4D096C71"/>
    <w:rsid w:val="4D536D1B"/>
    <w:rsid w:val="4D875DE8"/>
    <w:rsid w:val="4DB766CD"/>
    <w:rsid w:val="4DBC61A7"/>
    <w:rsid w:val="4DE45FE3"/>
    <w:rsid w:val="4E9D1161"/>
    <w:rsid w:val="4F512B51"/>
    <w:rsid w:val="4F77077B"/>
    <w:rsid w:val="50DC291C"/>
    <w:rsid w:val="50ED0658"/>
    <w:rsid w:val="510320B9"/>
    <w:rsid w:val="5119144D"/>
    <w:rsid w:val="5119769F"/>
    <w:rsid w:val="51624BA2"/>
    <w:rsid w:val="517F5754"/>
    <w:rsid w:val="51C27D36"/>
    <w:rsid w:val="530C1269"/>
    <w:rsid w:val="53285977"/>
    <w:rsid w:val="53C863F2"/>
    <w:rsid w:val="53E144A4"/>
    <w:rsid w:val="540237C7"/>
    <w:rsid w:val="54213CBC"/>
    <w:rsid w:val="543640C4"/>
    <w:rsid w:val="543C0165"/>
    <w:rsid w:val="5463310B"/>
    <w:rsid w:val="54707211"/>
    <w:rsid w:val="54AB2D04"/>
    <w:rsid w:val="54F5777E"/>
    <w:rsid w:val="55A10BF2"/>
    <w:rsid w:val="55D911AB"/>
    <w:rsid w:val="55F04E72"/>
    <w:rsid w:val="560C0B22"/>
    <w:rsid w:val="56BA7F9D"/>
    <w:rsid w:val="574B7E86"/>
    <w:rsid w:val="57934837"/>
    <w:rsid w:val="57B76348"/>
    <w:rsid w:val="57D63BF4"/>
    <w:rsid w:val="581D1822"/>
    <w:rsid w:val="58534446"/>
    <w:rsid w:val="58654F91"/>
    <w:rsid w:val="58765D26"/>
    <w:rsid w:val="5886785B"/>
    <w:rsid w:val="58E32A6C"/>
    <w:rsid w:val="590E560F"/>
    <w:rsid w:val="592D1F39"/>
    <w:rsid w:val="5975743C"/>
    <w:rsid w:val="59EC5950"/>
    <w:rsid w:val="5A3E3CD2"/>
    <w:rsid w:val="5A50044B"/>
    <w:rsid w:val="5AD12DA8"/>
    <w:rsid w:val="5B323837"/>
    <w:rsid w:val="5B363095"/>
    <w:rsid w:val="5B785A54"/>
    <w:rsid w:val="5C3E620B"/>
    <w:rsid w:val="5C6D6E08"/>
    <w:rsid w:val="5CA02A22"/>
    <w:rsid w:val="5D0134C1"/>
    <w:rsid w:val="5D335644"/>
    <w:rsid w:val="5D543F38"/>
    <w:rsid w:val="5DB26EB1"/>
    <w:rsid w:val="5ED9196B"/>
    <w:rsid w:val="5F2F7659"/>
    <w:rsid w:val="5F3E6C4E"/>
    <w:rsid w:val="5F683CCB"/>
    <w:rsid w:val="5FBF10D2"/>
    <w:rsid w:val="5FC62A0A"/>
    <w:rsid w:val="5FD04527"/>
    <w:rsid w:val="5FF13CC0"/>
    <w:rsid w:val="6037369D"/>
    <w:rsid w:val="60874625"/>
    <w:rsid w:val="60B00D49"/>
    <w:rsid w:val="60BD1166"/>
    <w:rsid w:val="60E07891"/>
    <w:rsid w:val="60E76E71"/>
    <w:rsid w:val="61761FA3"/>
    <w:rsid w:val="61841968"/>
    <w:rsid w:val="61A570C7"/>
    <w:rsid w:val="61EA4E6B"/>
    <w:rsid w:val="6203530E"/>
    <w:rsid w:val="62126170"/>
    <w:rsid w:val="62216DBD"/>
    <w:rsid w:val="62346B1A"/>
    <w:rsid w:val="62394D2F"/>
    <w:rsid w:val="62CA25A7"/>
    <w:rsid w:val="62DE118F"/>
    <w:rsid w:val="635A29F5"/>
    <w:rsid w:val="63DF65D5"/>
    <w:rsid w:val="63FA7C74"/>
    <w:rsid w:val="64413567"/>
    <w:rsid w:val="64B82FFF"/>
    <w:rsid w:val="65186D74"/>
    <w:rsid w:val="658174B6"/>
    <w:rsid w:val="65F938CF"/>
    <w:rsid w:val="66BA2932"/>
    <w:rsid w:val="66E13DDE"/>
    <w:rsid w:val="66F2098C"/>
    <w:rsid w:val="67236729"/>
    <w:rsid w:val="67424E02"/>
    <w:rsid w:val="67C27CF0"/>
    <w:rsid w:val="67FA440A"/>
    <w:rsid w:val="68152516"/>
    <w:rsid w:val="68706B0E"/>
    <w:rsid w:val="68906AB3"/>
    <w:rsid w:val="68F93287"/>
    <w:rsid w:val="69174F87"/>
    <w:rsid w:val="6925502B"/>
    <w:rsid w:val="693B7D5A"/>
    <w:rsid w:val="69B33D95"/>
    <w:rsid w:val="69D30077"/>
    <w:rsid w:val="69E66285"/>
    <w:rsid w:val="6A016082"/>
    <w:rsid w:val="6A06480C"/>
    <w:rsid w:val="6A58493C"/>
    <w:rsid w:val="6A9F256B"/>
    <w:rsid w:val="6ACA583A"/>
    <w:rsid w:val="6AD62431"/>
    <w:rsid w:val="6AE368FC"/>
    <w:rsid w:val="6B4C1597"/>
    <w:rsid w:val="6BAB58CD"/>
    <w:rsid w:val="6BFD1C3F"/>
    <w:rsid w:val="6C16659E"/>
    <w:rsid w:val="6C2C7E2E"/>
    <w:rsid w:val="6C6D0B73"/>
    <w:rsid w:val="6CA13DEE"/>
    <w:rsid w:val="6CF44DF0"/>
    <w:rsid w:val="6D013069"/>
    <w:rsid w:val="6D7A7C88"/>
    <w:rsid w:val="6D8C5028"/>
    <w:rsid w:val="6D9B34BE"/>
    <w:rsid w:val="6DAF7572"/>
    <w:rsid w:val="6E492688"/>
    <w:rsid w:val="6EB74911"/>
    <w:rsid w:val="6F36561B"/>
    <w:rsid w:val="6F393D7C"/>
    <w:rsid w:val="6FAF77D2"/>
    <w:rsid w:val="6FD32FED"/>
    <w:rsid w:val="6FF5705A"/>
    <w:rsid w:val="7004359C"/>
    <w:rsid w:val="70260CB0"/>
    <w:rsid w:val="70447E3C"/>
    <w:rsid w:val="70A66401"/>
    <w:rsid w:val="711E5CBC"/>
    <w:rsid w:val="712C5ABF"/>
    <w:rsid w:val="71685DAD"/>
    <w:rsid w:val="717C7162"/>
    <w:rsid w:val="72BF19FC"/>
    <w:rsid w:val="731A30D6"/>
    <w:rsid w:val="735C549D"/>
    <w:rsid w:val="738D38A8"/>
    <w:rsid w:val="73EA0CFB"/>
    <w:rsid w:val="74292E06"/>
    <w:rsid w:val="75260BD6"/>
    <w:rsid w:val="756105C3"/>
    <w:rsid w:val="759727BC"/>
    <w:rsid w:val="75CE7BD7"/>
    <w:rsid w:val="76261D92"/>
    <w:rsid w:val="76C35A4E"/>
    <w:rsid w:val="76C95ACB"/>
    <w:rsid w:val="76E40D9D"/>
    <w:rsid w:val="76EF6628"/>
    <w:rsid w:val="771F0CBB"/>
    <w:rsid w:val="78177844"/>
    <w:rsid w:val="786956B5"/>
    <w:rsid w:val="78F932FE"/>
    <w:rsid w:val="78FD6DDA"/>
    <w:rsid w:val="79273E57"/>
    <w:rsid w:val="79404F19"/>
    <w:rsid w:val="798E3ED6"/>
    <w:rsid w:val="799F19EF"/>
    <w:rsid w:val="79C2046E"/>
    <w:rsid w:val="79FC4230"/>
    <w:rsid w:val="7A163075"/>
    <w:rsid w:val="7AB71346"/>
    <w:rsid w:val="7ACC2F08"/>
    <w:rsid w:val="7BED5C5F"/>
    <w:rsid w:val="7C17536D"/>
    <w:rsid w:val="7D256900"/>
    <w:rsid w:val="7E002EC9"/>
    <w:rsid w:val="7E0545A9"/>
    <w:rsid w:val="7E17093E"/>
    <w:rsid w:val="7E5B5855"/>
    <w:rsid w:val="7ED607F9"/>
    <w:rsid w:val="7FF13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First Indent" w:locked="1" w:semiHidden="0" w:uiPriority="0" w:unhideWhenUsed="0"/>
    <w:lsdException w:name="Body Text Firs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AA1BE5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link w:val="BodyTextChar"/>
    <w:uiPriority w:val="99"/>
    <w:rsid w:val="00AA1BE5"/>
  </w:style>
  <w:style w:type="character" w:customStyle="1" w:styleId="BodyTextChar">
    <w:name w:val="Body Text Char"/>
    <w:basedOn w:val="DefaultParagraphFont"/>
    <w:link w:val="BodyText"/>
    <w:uiPriority w:val="99"/>
    <w:semiHidden/>
    <w:rsid w:val="00EB5803"/>
    <w:rPr>
      <w:rFonts w:ascii="Calibri" w:hAnsi="Calibri"/>
      <w:szCs w:val="24"/>
    </w:rPr>
  </w:style>
  <w:style w:type="paragraph" w:styleId="BodyTextIndent">
    <w:name w:val="Body Text Indent"/>
    <w:basedOn w:val="Normal"/>
    <w:link w:val="BodyTextIndentChar"/>
    <w:uiPriority w:val="99"/>
    <w:rsid w:val="00AA1BE5"/>
    <w:pPr>
      <w:spacing w:after="120"/>
      <w:ind w:leftChars="200" w:left="42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B5803"/>
    <w:rPr>
      <w:rFonts w:ascii="Calibri" w:hAnsi="Calibri"/>
      <w:szCs w:val="24"/>
    </w:rPr>
  </w:style>
  <w:style w:type="paragraph" w:styleId="Footer">
    <w:name w:val="footer"/>
    <w:basedOn w:val="Normal"/>
    <w:link w:val="FooterChar"/>
    <w:uiPriority w:val="99"/>
    <w:rsid w:val="00AA1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B5803"/>
    <w:rPr>
      <w:rFonts w:ascii="Calibri" w:hAnsi="Calibr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rsid w:val="00AA1BE5"/>
    <w:pPr>
      <w:snapToGrid w:val="0"/>
      <w:jc w:val="left"/>
    </w:pPr>
    <w:rPr>
      <w:kern w:val="0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5803"/>
    <w:rPr>
      <w:rFonts w:ascii="Calibri" w:hAnsi="Calibri"/>
      <w:sz w:val="18"/>
      <w:szCs w:val="18"/>
    </w:rPr>
  </w:style>
  <w:style w:type="paragraph" w:styleId="NormalWeb">
    <w:name w:val="Normal (Web)"/>
    <w:basedOn w:val="Normal"/>
    <w:uiPriority w:val="99"/>
    <w:rsid w:val="00AA1BE5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BodyTextFirstIndent">
    <w:name w:val="Body Text First Indent"/>
    <w:basedOn w:val="BodyText"/>
    <w:link w:val="BodyTextFirstIndentChar"/>
    <w:uiPriority w:val="99"/>
    <w:rsid w:val="00AA1BE5"/>
    <w:pPr>
      <w:ind w:firstLineChars="100" w:firstLine="42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B5803"/>
  </w:style>
  <w:style w:type="paragraph" w:styleId="BodyTextFirstIndent2">
    <w:name w:val="Body Text First Indent 2"/>
    <w:basedOn w:val="BodyTextIndent"/>
    <w:link w:val="BodyTextFirstIndent2Char"/>
    <w:uiPriority w:val="99"/>
    <w:rsid w:val="00AA1BE5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B5803"/>
  </w:style>
  <w:style w:type="table" w:styleId="TableGrid">
    <w:name w:val="Table Grid"/>
    <w:basedOn w:val="TableNormal"/>
    <w:uiPriority w:val="99"/>
    <w:rsid w:val="00AA1BE5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AA1BE5"/>
    <w:rPr>
      <w:rFonts w:cs="Times New Roman"/>
      <w:color w:val="0000FF"/>
      <w:u w:val="single"/>
    </w:rPr>
  </w:style>
  <w:style w:type="character" w:customStyle="1" w:styleId="font31">
    <w:name w:val="font31"/>
    <w:basedOn w:val="DefaultParagraphFont"/>
    <w:uiPriority w:val="99"/>
    <w:rsid w:val="00AA1BE5"/>
    <w:rPr>
      <w:rFonts w:ascii="宋体" w:eastAsia="宋体" w:hAnsi="宋体" w:cs="宋体"/>
      <w:color w:val="000000"/>
      <w:sz w:val="22"/>
      <w:szCs w:val="22"/>
      <w:u w:val="none"/>
    </w:rPr>
  </w:style>
  <w:style w:type="paragraph" w:customStyle="1" w:styleId="CharCharCharChar">
    <w:name w:val="Char Char Char Char"/>
    <w:basedOn w:val="Normal"/>
    <w:next w:val="Normal"/>
    <w:uiPriority w:val="99"/>
    <w:rsid w:val="00AA1BE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111</Words>
  <Characters>637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长宁县国有企业招聘工作人员报考信息表</dc:title>
  <dc:subject/>
  <dc:creator>Administrator</dc:creator>
  <cp:keywords/>
  <dc:description/>
  <cp:lastModifiedBy>YiBin</cp:lastModifiedBy>
  <cp:revision>2</cp:revision>
  <cp:lastPrinted>2026-03-05T04:15:00Z</cp:lastPrinted>
  <dcterms:created xsi:type="dcterms:W3CDTF">2026-07-01T04:17:00Z</dcterms:created>
  <dcterms:modified xsi:type="dcterms:W3CDTF">2026-07-01T04:17:00Z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778FEBBCFFB74F37AF687B108FD355CD_13</vt:lpwstr>
  </property>
  <property fmtid="{D5CDD505-2E9C-101B-9397-08002B2CF9AE}" pid="4" name="KSOTemplateDocerSaveRecord">
    <vt:lpwstr>eyJoZGlkIjoiNTkxNmRjNzBhNWQ5ZjAzZWE4YTEzM2U2MzI3YWVjZTMiLCJ1c2VySWQiOiIxMTM3ODU4MjAyIn0=</vt:lpwstr>
  </property>
</Properties>
</file>