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79668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left="0" w:leftChars="0" w:right="0" w:firstLine="0" w:firstLineChars="0"/>
        <w:jc w:val="both"/>
        <w:textAlignment w:val="auto"/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 w14:paraId="533A025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</w:rPr>
      </w:pP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  <w:lang w:val="en-US" w:eastAsia="zh-CN"/>
        </w:rPr>
        <w:t>仁和区2026年医疗卫生辅助岗招</w:t>
      </w: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  <w:lang w:eastAsia="zh-CN"/>
        </w:rPr>
        <w:t>募</w:t>
      </w: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</w:rPr>
        <w:t>报名登记表</w:t>
      </w:r>
    </w:p>
    <w:p w14:paraId="7D8B026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both"/>
        <w:textAlignment w:val="auto"/>
        <w:rPr>
          <w:rFonts w:hint="eastAsia" w:ascii="仿宋_GB2312" w:hAnsi="仿宋_GB2312"/>
          <w:color w:val="000000"/>
          <w:spacing w:val="0"/>
          <w:w w:val="100"/>
          <w:sz w:val="28"/>
          <w:szCs w:val="28"/>
        </w:rPr>
      </w:pPr>
    </w:p>
    <w:tbl>
      <w:tblPr>
        <w:tblStyle w:val="11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18"/>
        <w:gridCol w:w="2014"/>
        <w:gridCol w:w="1470"/>
        <w:gridCol w:w="2694"/>
        <w:gridCol w:w="1948"/>
      </w:tblGrid>
      <w:tr w14:paraId="5630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3A4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姓    名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F9D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F88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性   别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66E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FE8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照  片</w:t>
            </w:r>
          </w:p>
          <w:p w14:paraId="216B80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 w14:paraId="62B1A0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（一寸彩照）</w:t>
            </w:r>
          </w:p>
        </w:tc>
      </w:tr>
      <w:tr w14:paraId="2668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2B6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民    族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DE5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17E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出生年月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AE0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39A6F"/>
        </w:tc>
      </w:tr>
      <w:tr w14:paraId="6618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4C7B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政治面貌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533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5D1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健康状况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2F4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9B87A"/>
        </w:tc>
      </w:tr>
      <w:tr w14:paraId="4EC7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3A3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身份证号码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D69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4D3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学历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7167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 w14:paraId="5BCD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32B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及</w:t>
            </w: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专业</w:t>
            </w:r>
          </w:p>
          <w:p w14:paraId="314D84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442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 w14:paraId="77BF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05A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148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832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是否已就业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6F9F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 w14:paraId="5CE4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5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9E8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入学前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户</w:t>
            </w: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籍所在地</w:t>
            </w:r>
          </w:p>
          <w:p w14:paraId="2E7C2B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851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 w14:paraId="5DCE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D4F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5A8E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AF5C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电子信箱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D98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 w14:paraId="0C7A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EA3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226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 w14:paraId="4D93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DBE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D1F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</w:tc>
      </w:tr>
      <w:tr w14:paraId="1978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C27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个人简历</w:t>
            </w:r>
          </w:p>
        </w:tc>
        <w:tc>
          <w:tcPr>
            <w:tcW w:w="8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214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从高中填起：</w:t>
            </w:r>
          </w:p>
          <w:p w14:paraId="4C2490A9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例1999.09—2022.7   XX中学读高中</w:t>
            </w:r>
          </w:p>
          <w:p w14:paraId="67325D33"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2022.09—2026.06   XX学院XX专业读大学</w:t>
            </w:r>
          </w:p>
        </w:tc>
      </w:tr>
      <w:tr w14:paraId="5DBC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C70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所受奖惩情况</w:t>
            </w:r>
          </w:p>
        </w:tc>
        <w:tc>
          <w:tcPr>
            <w:tcW w:w="8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8A2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 w14:paraId="4162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4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1F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本人承诺</w:t>
            </w:r>
          </w:p>
        </w:tc>
        <w:tc>
          <w:tcPr>
            <w:tcW w:w="8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F62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1、本人自愿参加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仁和区仁和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2026年医疗卫生辅助岗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位招募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计划，保证本人相关信息真实。</w:t>
            </w:r>
          </w:p>
          <w:p w14:paraId="30729CE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2、本人将按照规定的时间及时前往相应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招募地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报到，并服从岗位分配，除不可抗力外，不以任何理由拖延。</w:t>
            </w:r>
          </w:p>
          <w:p w14:paraId="0EF22A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7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3、服务期间，本人将自觉遵守国家法律和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相关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管理规定，爱岗敬业，尽职尽责。</w:t>
            </w:r>
          </w:p>
          <w:p w14:paraId="208E3AF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2800" w:firstLineChars="10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 w14:paraId="369EB3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4200" w:firstLineChars="15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本人签字：</w:t>
            </w:r>
          </w:p>
          <w:p w14:paraId="551C53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320" w:firstLineChars="19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年   月   日</w:t>
            </w:r>
          </w:p>
        </w:tc>
      </w:tr>
    </w:tbl>
    <w:p w14:paraId="68D42DFD"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0" w:lineRule="exact"/>
        <w:ind w:left="0" w:leftChars="0" w:firstLine="0" w:firstLineChars="0"/>
        <w:jc w:val="both"/>
        <w:rPr>
          <w:color w:val="000000"/>
        </w:rPr>
      </w:pPr>
    </w:p>
    <w:p w14:paraId="6DEA4368">
      <w: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备   注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此表正反双面打印。</w:t>
      </w:r>
    </w:p>
    <w:sectPr>
      <w:footerReference r:id="rId3" w:type="default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603BBC3-4FDB-41C7-9E76-D46633AFBA2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8520FB9-75D5-4A84-9CDF-00B57695643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EBBFECE-7956-413F-8FE8-E0F2DE1998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0E1ACE0-50DA-4995-83FD-0DD7606143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30B33">
    <w:pPr>
      <w:spacing w:line="231" w:lineRule="exact"/>
      <w:rPr>
        <w:rFonts w:asci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B882A9D">
                          <w:pPr>
                            <w:pStyle w:val="9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hnw00QAAAAMBAAAPAAAAAAAAAAEAIAAAACIAAABkcnMvZG93bnJldi54&#10;bWxQSwECFAAUAAAACACHTuJAy9TqNAECAADzAwAADgAAAAAAAAABACAAAAAg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3B882A9D">
                    <w:pPr>
                      <w:pStyle w:val="9"/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WIxYzAzNTNlOWRmNjNhZjMxOGQzYTI2NTZiMTBkMGEifQ=="/>
  </w:docVars>
  <w:rsids>
    <w:rsidRoot w:val="00000000"/>
    <w:rsid w:val="09615163"/>
    <w:rsid w:val="1A0C111B"/>
    <w:rsid w:val="1EFF124F"/>
    <w:rsid w:val="243F2C87"/>
    <w:rsid w:val="49C56A6D"/>
    <w:rsid w:val="4AD175C6"/>
    <w:rsid w:val="4ECFD71B"/>
    <w:rsid w:val="645648F9"/>
    <w:rsid w:val="68B70A60"/>
    <w:rsid w:val="6FEFD774"/>
    <w:rsid w:val="7F5B3E2A"/>
    <w:rsid w:val="7FBF95AD"/>
    <w:rsid w:val="D6B4A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8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10">
    <w:name w:val="table of figures"/>
    <w:basedOn w:val="1"/>
    <w:next w:val="1"/>
    <w:qFormat/>
    <w:uiPriority w:val="0"/>
    <w:pPr>
      <w:ind w:left="4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276</Words>
  <Characters>308</Characters>
  <Lines>72</Lines>
  <Paragraphs>41</Paragraphs>
  <TotalTime>15</TotalTime>
  <ScaleCrop>false</ScaleCrop>
  <LinksUpToDate>false</LinksUpToDate>
  <CharactersWithSpaces>336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2022-07-02T10:08:00Z</dcterms:created>
  <dc:creator>Administrator</dc:creator>
  <cp:lastModifiedBy>万斓璇</cp:lastModifiedBy>
  <dcterms:modified xsi:type="dcterms:W3CDTF">2026-06-29T03:43:39Z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BE670C18CBA54C3E840A301160BF204A_13</vt:lpwstr>
  </property>
  <property fmtid="{D5CDD505-2E9C-101B-9397-08002B2CF9AE}" pid="4" name="KSOTemplateDocerSaveRecord">
    <vt:lpwstr>eyJoZGlkIjoiODRhMTNjMjcwYTRhOGRlNThhYjJkODNiMzdmZjNkZWUiLCJ1c2VySWQiOiIxNTUzMzUxNDkxIn0=</vt:lpwstr>
  </property>
</Properties>
</file>