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6246"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 w:bidi="ar"/>
        </w:rPr>
        <w:t>2</w:t>
      </w:r>
    </w:p>
    <w:p w14:paraId="34D2E119"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 w14:paraId="00E380E3">
      <w:pPr>
        <w:adjustRightInd w:val="0"/>
        <w:snapToGrid w:val="0"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四川天府新区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煎茶卫生院</w:t>
      </w:r>
    </w:p>
    <w:p w14:paraId="0B4135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2026年医疗卫生辅助岗位招募报名表</w:t>
      </w:r>
      <w:bookmarkEnd w:id="0"/>
    </w:p>
    <w:p w14:paraId="77B407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16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4AE2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 w14:paraId="4634AF97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4A65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5343AD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74A907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24F5D4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392ACE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0FF896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5FF63D8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20D7FB5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5E45F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7DA59F6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25180CA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53313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013D83F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EA7EA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468134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2D473D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BAA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71042F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6B3994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C96D25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43836F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00B779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F455DB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F457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3906B6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615A2B1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1CA1AD5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5932EB9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2DD4BE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5ED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29B8D3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21575B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13B1E1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F55CB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347F43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E64FA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A11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1BDB25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4A9635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14FE652D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9844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4E72318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1FC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42C308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3844A2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968231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51E7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2E62BE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4E97BFC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ECC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36A6E5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2A6E43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C0C4D43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C431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3F9CE1E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BC8E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4F084C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56DE728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5EAC9E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38567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5FCD4E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3DFCF1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1B0D5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1847FC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4768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FFE12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9BCAE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91458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EFC7B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DEE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5B59E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3313F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AF002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7B04B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42D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D6B4A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E51AED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F7463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9FD07E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7D76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2A9B68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678D6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AB72C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80570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9DC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0E1FD1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6B0DAF5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66B6D7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4BF47DA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072AB0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2BCA42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176B43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21E0B8E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31BEB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3CEBE1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3973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826F8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FB1D9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E5B85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D5058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9DA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25074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5FA7F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6EB53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D11B7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ACEC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D3FE3F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7E4DA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C67F9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D0CB7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D962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14864A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69B6F32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F514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1345F00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56C8DA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508886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455C11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1DEC8A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67BE61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052EB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7EDA31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4FFD52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C3E8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AE82A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CA01F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9231C8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8D9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0AB325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3E7A3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E93A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6DB8B8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9C456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0F6E0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A93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99D82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3947BF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965B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89B40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07EA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222B1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34D9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47C72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8E889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5BC6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D125D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D952D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E4572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1B9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2916807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190A71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A63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exact"/>
        </w:trPr>
        <w:tc>
          <w:tcPr>
            <w:tcW w:w="9616" w:type="dxa"/>
            <w:gridSpan w:val="9"/>
            <w:vAlign w:val="center"/>
          </w:tcPr>
          <w:p w14:paraId="083FF81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3CFAD27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2167EF2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05346EC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4F4B62B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02A71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7" w:hRule="atLeast"/>
        </w:trPr>
        <w:tc>
          <w:tcPr>
            <w:tcW w:w="1271" w:type="dxa"/>
            <w:vAlign w:val="center"/>
          </w:tcPr>
          <w:p w14:paraId="64249E5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4121C7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0D159C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ED3B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22364A0C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32C8C620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7994FA17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38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0BCC7044">
      <w:pPr>
        <w:widowControl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531" w:left="1588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A9269FC-D050-4576-A6EC-9060A75B7261}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922677-3444-40E7-A223-13CE6C9D84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84DE2A-EECD-4C6E-B600-31476AD6E1C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E06FFE-C3DF-4F43-BBD2-A925D226FBD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06A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EC530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EC530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hZWE2ZjRiNTI4NDdmNGU0YzJmN2QzMTUxMDViMzQifQ=="/>
  </w:docVars>
  <w:rsids>
    <w:rsidRoot w:val="7A1C31B1"/>
    <w:rsid w:val="00002425"/>
    <w:rsid w:val="0002035A"/>
    <w:rsid w:val="00041F11"/>
    <w:rsid w:val="0004377C"/>
    <w:rsid w:val="00044351"/>
    <w:rsid w:val="00045E6E"/>
    <w:rsid w:val="00050012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0F6E11"/>
    <w:rsid w:val="00101663"/>
    <w:rsid w:val="00110AED"/>
    <w:rsid w:val="00117A4E"/>
    <w:rsid w:val="0012202F"/>
    <w:rsid w:val="00152EF7"/>
    <w:rsid w:val="00154845"/>
    <w:rsid w:val="00163BCB"/>
    <w:rsid w:val="00171097"/>
    <w:rsid w:val="001947EC"/>
    <w:rsid w:val="001A382E"/>
    <w:rsid w:val="001B2E98"/>
    <w:rsid w:val="001B4769"/>
    <w:rsid w:val="001D2CDB"/>
    <w:rsid w:val="001D4A45"/>
    <w:rsid w:val="002023E7"/>
    <w:rsid w:val="00202F84"/>
    <w:rsid w:val="00204015"/>
    <w:rsid w:val="00214378"/>
    <w:rsid w:val="00221BAA"/>
    <w:rsid w:val="00223FE3"/>
    <w:rsid w:val="00225BF0"/>
    <w:rsid w:val="00236B8A"/>
    <w:rsid w:val="002462DE"/>
    <w:rsid w:val="0025505C"/>
    <w:rsid w:val="002708D9"/>
    <w:rsid w:val="0028365B"/>
    <w:rsid w:val="00285A88"/>
    <w:rsid w:val="00294387"/>
    <w:rsid w:val="002A0445"/>
    <w:rsid w:val="002A0860"/>
    <w:rsid w:val="002A2603"/>
    <w:rsid w:val="002A7321"/>
    <w:rsid w:val="002B707D"/>
    <w:rsid w:val="002C6CED"/>
    <w:rsid w:val="002D5260"/>
    <w:rsid w:val="002E2A1A"/>
    <w:rsid w:val="002E34D6"/>
    <w:rsid w:val="002E62D2"/>
    <w:rsid w:val="003003D5"/>
    <w:rsid w:val="0030130E"/>
    <w:rsid w:val="00316C4C"/>
    <w:rsid w:val="0034175C"/>
    <w:rsid w:val="00341C44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4334"/>
    <w:rsid w:val="00475B38"/>
    <w:rsid w:val="00480FBD"/>
    <w:rsid w:val="004912DD"/>
    <w:rsid w:val="004933E6"/>
    <w:rsid w:val="00493DCA"/>
    <w:rsid w:val="0049458F"/>
    <w:rsid w:val="00495AB3"/>
    <w:rsid w:val="004A208B"/>
    <w:rsid w:val="004C47B5"/>
    <w:rsid w:val="004D5FA6"/>
    <w:rsid w:val="004E3525"/>
    <w:rsid w:val="004F2F0C"/>
    <w:rsid w:val="004F6CEC"/>
    <w:rsid w:val="00503F88"/>
    <w:rsid w:val="005134E7"/>
    <w:rsid w:val="00522EBE"/>
    <w:rsid w:val="00555F1E"/>
    <w:rsid w:val="005741B1"/>
    <w:rsid w:val="0058675B"/>
    <w:rsid w:val="0059001E"/>
    <w:rsid w:val="00592459"/>
    <w:rsid w:val="00595631"/>
    <w:rsid w:val="005976B7"/>
    <w:rsid w:val="005A4762"/>
    <w:rsid w:val="005B57E2"/>
    <w:rsid w:val="005D25B9"/>
    <w:rsid w:val="005E28DD"/>
    <w:rsid w:val="005E3A91"/>
    <w:rsid w:val="005F1273"/>
    <w:rsid w:val="005F3004"/>
    <w:rsid w:val="0061583A"/>
    <w:rsid w:val="0064054D"/>
    <w:rsid w:val="00645377"/>
    <w:rsid w:val="00654A0D"/>
    <w:rsid w:val="006763D2"/>
    <w:rsid w:val="00677470"/>
    <w:rsid w:val="00687643"/>
    <w:rsid w:val="00690B7E"/>
    <w:rsid w:val="006A4896"/>
    <w:rsid w:val="006A5252"/>
    <w:rsid w:val="006B077A"/>
    <w:rsid w:val="006C2959"/>
    <w:rsid w:val="006C5ECF"/>
    <w:rsid w:val="006D38D6"/>
    <w:rsid w:val="006D44A0"/>
    <w:rsid w:val="006D52D5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35F55"/>
    <w:rsid w:val="00753DC5"/>
    <w:rsid w:val="007560E6"/>
    <w:rsid w:val="007651E0"/>
    <w:rsid w:val="0076620D"/>
    <w:rsid w:val="007768C3"/>
    <w:rsid w:val="00776C41"/>
    <w:rsid w:val="00777469"/>
    <w:rsid w:val="0078557B"/>
    <w:rsid w:val="007A0A36"/>
    <w:rsid w:val="007A14D5"/>
    <w:rsid w:val="007A2279"/>
    <w:rsid w:val="007A4178"/>
    <w:rsid w:val="007A4805"/>
    <w:rsid w:val="007B0CE6"/>
    <w:rsid w:val="007B1EE1"/>
    <w:rsid w:val="007B4300"/>
    <w:rsid w:val="007C4E3C"/>
    <w:rsid w:val="007D485E"/>
    <w:rsid w:val="007D5C7A"/>
    <w:rsid w:val="007D633E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62C21"/>
    <w:rsid w:val="0088003D"/>
    <w:rsid w:val="008818AF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D4208"/>
    <w:rsid w:val="009E1F74"/>
    <w:rsid w:val="009E752F"/>
    <w:rsid w:val="009E7768"/>
    <w:rsid w:val="009F3998"/>
    <w:rsid w:val="009F58C1"/>
    <w:rsid w:val="009F6CE3"/>
    <w:rsid w:val="00A02351"/>
    <w:rsid w:val="00A02BDD"/>
    <w:rsid w:val="00A13ED0"/>
    <w:rsid w:val="00A1521D"/>
    <w:rsid w:val="00A15E21"/>
    <w:rsid w:val="00A249BA"/>
    <w:rsid w:val="00A42CA6"/>
    <w:rsid w:val="00A43281"/>
    <w:rsid w:val="00A46C7D"/>
    <w:rsid w:val="00A566CE"/>
    <w:rsid w:val="00A7574C"/>
    <w:rsid w:val="00A75BB4"/>
    <w:rsid w:val="00A91B08"/>
    <w:rsid w:val="00A93839"/>
    <w:rsid w:val="00AA2D0D"/>
    <w:rsid w:val="00AB0529"/>
    <w:rsid w:val="00AB4B01"/>
    <w:rsid w:val="00AD4311"/>
    <w:rsid w:val="00AD5730"/>
    <w:rsid w:val="00AD63C5"/>
    <w:rsid w:val="00AD7972"/>
    <w:rsid w:val="00AE1761"/>
    <w:rsid w:val="00AF410D"/>
    <w:rsid w:val="00AF41E0"/>
    <w:rsid w:val="00AF5F2B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C0354"/>
    <w:rsid w:val="00CC1ABC"/>
    <w:rsid w:val="00CC611A"/>
    <w:rsid w:val="00CC7645"/>
    <w:rsid w:val="00CD15AE"/>
    <w:rsid w:val="00CD19FB"/>
    <w:rsid w:val="00CD78BB"/>
    <w:rsid w:val="00CE6F87"/>
    <w:rsid w:val="00D00431"/>
    <w:rsid w:val="00D01F69"/>
    <w:rsid w:val="00D03B75"/>
    <w:rsid w:val="00D11816"/>
    <w:rsid w:val="00D12122"/>
    <w:rsid w:val="00D229B2"/>
    <w:rsid w:val="00D238A5"/>
    <w:rsid w:val="00D248FF"/>
    <w:rsid w:val="00D25BDF"/>
    <w:rsid w:val="00D3085B"/>
    <w:rsid w:val="00D34C33"/>
    <w:rsid w:val="00D41EE9"/>
    <w:rsid w:val="00D45E5C"/>
    <w:rsid w:val="00D736C7"/>
    <w:rsid w:val="00D74476"/>
    <w:rsid w:val="00D82D82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486F"/>
    <w:rsid w:val="00E14E2D"/>
    <w:rsid w:val="00E15844"/>
    <w:rsid w:val="00E20766"/>
    <w:rsid w:val="00E27DCF"/>
    <w:rsid w:val="00E35033"/>
    <w:rsid w:val="00E432C1"/>
    <w:rsid w:val="00E440CE"/>
    <w:rsid w:val="00E626C8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F35781"/>
    <w:rsid w:val="00F35C93"/>
    <w:rsid w:val="00F44CDE"/>
    <w:rsid w:val="00F54348"/>
    <w:rsid w:val="00F65162"/>
    <w:rsid w:val="00F831B7"/>
    <w:rsid w:val="00FA0EE6"/>
    <w:rsid w:val="00FA1984"/>
    <w:rsid w:val="00FA3E79"/>
    <w:rsid w:val="00FA438E"/>
    <w:rsid w:val="00FC3AF9"/>
    <w:rsid w:val="00FD0453"/>
    <w:rsid w:val="00FE1F95"/>
    <w:rsid w:val="00FE59D8"/>
    <w:rsid w:val="01137C5F"/>
    <w:rsid w:val="018C209F"/>
    <w:rsid w:val="01BD17FD"/>
    <w:rsid w:val="02296E92"/>
    <w:rsid w:val="026D6CB8"/>
    <w:rsid w:val="02C62D99"/>
    <w:rsid w:val="02E64D83"/>
    <w:rsid w:val="0392367D"/>
    <w:rsid w:val="03E2379C"/>
    <w:rsid w:val="03F07987"/>
    <w:rsid w:val="040F3E66"/>
    <w:rsid w:val="04267B2D"/>
    <w:rsid w:val="04E27C10"/>
    <w:rsid w:val="051C683A"/>
    <w:rsid w:val="05217634"/>
    <w:rsid w:val="05AB5E10"/>
    <w:rsid w:val="05B178CA"/>
    <w:rsid w:val="063611E0"/>
    <w:rsid w:val="06CA7B30"/>
    <w:rsid w:val="06DE4915"/>
    <w:rsid w:val="07AB0349"/>
    <w:rsid w:val="07AF72BB"/>
    <w:rsid w:val="07C37393"/>
    <w:rsid w:val="07D842B1"/>
    <w:rsid w:val="0878105A"/>
    <w:rsid w:val="08940DDD"/>
    <w:rsid w:val="0935611C"/>
    <w:rsid w:val="0AA451E4"/>
    <w:rsid w:val="0B0B6E02"/>
    <w:rsid w:val="0B2603FB"/>
    <w:rsid w:val="0B2615F0"/>
    <w:rsid w:val="0C4743E8"/>
    <w:rsid w:val="0CA63ECA"/>
    <w:rsid w:val="0D4C1C87"/>
    <w:rsid w:val="0EA237CF"/>
    <w:rsid w:val="0EF7634D"/>
    <w:rsid w:val="0FDC6A3F"/>
    <w:rsid w:val="0FE1623B"/>
    <w:rsid w:val="10206441"/>
    <w:rsid w:val="11C3434A"/>
    <w:rsid w:val="12EB2E09"/>
    <w:rsid w:val="133B07D3"/>
    <w:rsid w:val="13C1590B"/>
    <w:rsid w:val="14B51D54"/>
    <w:rsid w:val="14E336E2"/>
    <w:rsid w:val="15115C90"/>
    <w:rsid w:val="156C2EC6"/>
    <w:rsid w:val="157749A9"/>
    <w:rsid w:val="15DF5D8E"/>
    <w:rsid w:val="162A6214"/>
    <w:rsid w:val="182B52BA"/>
    <w:rsid w:val="18FA3410"/>
    <w:rsid w:val="19436634"/>
    <w:rsid w:val="19F704E3"/>
    <w:rsid w:val="1AC16573"/>
    <w:rsid w:val="1B891738"/>
    <w:rsid w:val="1DD1315C"/>
    <w:rsid w:val="1F2760B0"/>
    <w:rsid w:val="1F325180"/>
    <w:rsid w:val="1FF37CCF"/>
    <w:rsid w:val="203C4E63"/>
    <w:rsid w:val="213E2E90"/>
    <w:rsid w:val="21521B0A"/>
    <w:rsid w:val="21815F4B"/>
    <w:rsid w:val="218617B3"/>
    <w:rsid w:val="21EA2B5C"/>
    <w:rsid w:val="22D22811"/>
    <w:rsid w:val="23854A98"/>
    <w:rsid w:val="2435301D"/>
    <w:rsid w:val="250C5FC2"/>
    <w:rsid w:val="25893620"/>
    <w:rsid w:val="25E968FC"/>
    <w:rsid w:val="25EB42DB"/>
    <w:rsid w:val="26F118AE"/>
    <w:rsid w:val="27133AE9"/>
    <w:rsid w:val="286701B3"/>
    <w:rsid w:val="28AF15F0"/>
    <w:rsid w:val="28B058CA"/>
    <w:rsid w:val="28C52BC1"/>
    <w:rsid w:val="28CC65CD"/>
    <w:rsid w:val="28F33BD2"/>
    <w:rsid w:val="29001E4B"/>
    <w:rsid w:val="29C66568"/>
    <w:rsid w:val="2AD510B6"/>
    <w:rsid w:val="2D542766"/>
    <w:rsid w:val="2D69660C"/>
    <w:rsid w:val="2DF16206"/>
    <w:rsid w:val="2E2760CC"/>
    <w:rsid w:val="2E422BFF"/>
    <w:rsid w:val="2EBE469D"/>
    <w:rsid w:val="2EE61AE3"/>
    <w:rsid w:val="2FA86D99"/>
    <w:rsid w:val="305F661E"/>
    <w:rsid w:val="30B31E99"/>
    <w:rsid w:val="332D7CB0"/>
    <w:rsid w:val="34A55F9D"/>
    <w:rsid w:val="35264C0F"/>
    <w:rsid w:val="35792484"/>
    <w:rsid w:val="35A85D44"/>
    <w:rsid w:val="37436079"/>
    <w:rsid w:val="375D66BB"/>
    <w:rsid w:val="38087FD2"/>
    <w:rsid w:val="382B67B9"/>
    <w:rsid w:val="3A573895"/>
    <w:rsid w:val="3A971ABC"/>
    <w:rsid w:val="3ADE42B8"/>
    <w:rsid w:val="3AE56453"/>
    <w:rsid w:val="3B6B3A9C"/>
    <w:rsid w:val="3C291261"/>
    <w:rsid w:val="3CD64F45"/>
    <w:rsid w:val="3CE53DCB"/>
    <w:rsid w:val="3D320741"/>
    <w:rsid w:val="3FAF7CCF"/>
    <w:rsid w:val="3FE24C5D"/>
    <w:rsid w:val="401769A7"/>
    <w:rsid w:val="401D5D3B"/>
    <w:rsid w:val="40EF3254"/>
    <w:rsid w:val="40F80D1D"/>
    <w:rsid w:val="40FA31CC"/>
    <w:rsid w:val="41B42743"/>
    <w:rsid w:val="41F12734"/>
    <w:rsid w:val="42311CE8"/>
    <w:rsid w:val="454D4212"/>
    <w:rsid w:val="458555D9"/>
    <w:rsid w:val="4618037D"/>
    <w:rsid w:val="468974CC"/>
    <w:rsid w:val="46A47EE8"/>
    <w:rsid w:val="46E61FAF"/>
    <w:rsid w:val="46ED32C2"/>
    <w:rsid w:val="4741335D"/>
    <w:rsid w:val="4799373F"/>
    <w:rsid w:val="47EA390D"/>
    <w:rsid w:val="48FD5F50"/>
    <w:rsid w:val="4B3B0B18"/>
    <w:rsid w:val="4BA916AB"/>
    <w:rsid w:val="4C571903"/>
    <w:rsid w:val="4C961004"/>
    <w:rsid w:val="502A762A"/>
    <w:rsid w:val="503D01FE"/>
    <w:rsid w:val="50410A81"/>
    <w:rsid w:val="52143C1E"/>
    <w:rsid w:val="524F15CA"/>
    <w:rsid w:val="52B94123"/>
    <w:rsid w:val="537D3F15"/>
    <w:rsid w:val="53C5168B"/>
    <w:rsid w:val="543C3DD0"/>
    <w:rsid w:val="56F40992"/>
    <w:rsid w:val="58692CBA"/>
    <w:rsid w:val="588E0972"/>
    <w:rsid w:val="58E16012"/>
    <w:rsid w:val="590E560F"/>
    <w:rsid w:val="59805264"/>
    <w:rsid w:val="5A092406"/>
    <w:rsid w:val="5A4C14B5"/>
    <w:rsid w:val="5AA4622B"/>
    <w:rsid w:val="5BDD2B45"/>
    <w:rsid w:val="5BE940EC"/>
    <w:rsid w:val="5C6B73AE"/>
    <w:rsid w:val="5C770E22"/>
    <w:rsid w:val="5CBB119C"/>
    <w:rsid w:val="5CDF7435"/>
    <w:rsid w:val="5CEA1173"/>
    <w:rsid w:val="5D0D3ED4"/>
    <w:rsid w:val="5D186A5C"/>
    <w:rsid w:val="5E101F83"/>
    <w:rsid w:val="5E6A778C"/>
    <w:rsid w:val="5EAA7B89"/>
    <w:rsid w:val="5F060917"/>
    <w:rsid w:val="5F593296"/>
    <w:rsid w:val="5F757EE5"/>
    <w:rsid w:val="60117391"/>
    <w:rsid w:val="60D80A81"/>
    <w:rsid w:val="60F26862"/>
    <w:rsid w:val="610B7004"/>
    <w:rsid w:val="619D39D4"/>
    <w:rsid w:val="627A1083"/>
    <w:rsid w:val="636F3085"/>
    <w:rsid w:val="644B5969"/>
    <w:rsid w:val="65332685"/>
    <w:rsid w:val="65A417D5"/>
    <w:rsid w:val="65AD24DB"/>
    <w:rsid w:val="66D165FA"/>
    <w:rsid w:val="67934988"/>
    <w:rsid w:val="68444840"/>
    <w:rsid w:val="68C006D4"/>
    <w:rsid w:val="68F56AC0"/>
    <w:rsid w:val="69146C72"/>
    <w:rsid w:val="69320EA6"/>
    <w:rsid w:val="6A4315BC"/>
    <w:rsid w:val="6B142F59"/>
    <w:rsid w:val="6B2036AC"/>
    <w:rsid w:val="6B763502"/>
    <w:rsid w:val="6C3D7821"/>
    <w:rsid w:val="6C53185F"/>
    <w:rsid w:val="6CE61AA2"/>
    <w:rsid w:val="6D1C17ED"/>
    <w:rsid w:val="6D4846EB"/>
    <w:rsid w:val="6D535020"/>
    <w:rsid w:val="6D625007"/>
    <w:rsid w:val="6E7051C3"/>
    <w:rsid w:val="6EE22C3E"/>
    <w:rsid w:val="6F1F1ECC"/>
    <w:rsid w:val="6F277A97"/>
    <w:rsid w:val="6FF45107"/>
    <w:rsid w:val="70A5430C"/>
    <w:rsid w:val="70C66AA3"/>
    <w:rsid w:val="714F0C57"/>
    <w:rsid w:val="71E03586"/>
    <w:rsid w:val="71E511AB"/>
    <w:rsid w:val="72A252EE"/>
    <w:rsid w:val="72C00519"/>
    <w:rsid w:val="73552361"/>
    <w:rsid w:val="75461F61"/>
    <w:rsid w:val="762D0114"/>
    <w:rsid w:val="77644D84"/>
    <w:rsid w:val="77A87F42"/>
    <w:rsid w:val="78AD0549"/>
    <w:rsid w:val="79F93A46"/>
    <w:rsid w:val="7A187C44"/>
    <w:rsid w:val="7A1C31B1"/>
    <w:rsid w:val="7AA03EC1"/>
    <w:rsid w:val="7BF84543"/>
    <w:rsid w:val="7BFC23F6"/>
    <w:rsid w:val="7C3046CB"/>
    <w:rsid w:val="7C440ADF"/>
    <w:rsid w:val="7CC0084B"/>
    <w:rsid w:val="7D6B65F1"/>
    <w:rsid w:val="7D9046C1"/>
    <w:rsid w:val="7EE051D4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link w:val="75"/>
    <w:qFormat/>
    <w:uiPriority w:val="0"/>
    <w:pPr>
      <w:jc w:val="left"/>
    </w:p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44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4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76"/>
    <w:qFormat/>
    <w:uiPriority w:val="0"/>
    <w:rPr>
      <w:b/>
      <w:bCs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表格样式"/>
    <w:basedOn w:val="1"/>
    <w:next w:val="5"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eastAsia="方正仿宋_GBK" w:cs="Helvetica"/>
      <w:bCs/>
      <w:color w:val="auto"/>
      <w:kern w:val="0"/>
      <w:sz w:val="32"/>
      <w:szCs w:val="24"/>
      <w:lang w:bidi="ar"/>
    </w:rPr>
  </w:style>
  <w:style w:type="character" w:customStyle="1" w:styleId="24">
    <w:name w:val="批注框文本 字符"/>
    <w:basedOn w:val="18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正文文本 字符"/>
    <w:basedOn w:val="18"/>
    <w:link w:val="5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8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51"/>
    <w:basedOn w:val="18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2">
    <w:name w:val="标题 2 字符"/>
    <w:basedOn w:val="18"/>
    <w:link w:val="2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3">
    <w:name w:val="font112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5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6">
    <w:name w:val="font9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7">
    <w:name w:val="font7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8">
    <w:name w:val="font61"/>
    <w:basedOn w:val="18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9">
    <w:name w:val="font1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1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2">
    <w:name w:val="日期 字符1"/>
    <w:basedOn w:val="1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3">
    <w:name w:val="HTML 预设格式 字符"/>
    <w:basedOn w:val="18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4">
    <w:name w:val="纯文本 字符"/>
    <w:basedOn w:val="18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5">
    <w:name w:val="_Style 1"/>
    <w:basedOn w:val="1"/>
    <w:qFormat/>
    <w:uiPriority w:val="99"/>
    <w:pPr>
      <w:ind w:firstLine="420" w:firstLineChars="200"/>
    </w:pPr>
  </w:style>
  <w:style w:type="paragraph" w:customStyle="1" w:styleId="46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7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3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5">
    <w:name w:val="批注文字 字符"/>
    <w:basedOn w:val="18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6">
    <w:name w:val="批注主题 字符"/>
    <w:basedOn w:val="75"/>
    <w:link w:val="14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7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3327</Words>
  <Characters>3483</Characters>
  <Lines>6</Lines>
  <Paragraphs>1</Paragraphs>
  <TotalTime>0</TotalTime>
  <ScaleCrop>false</ScaleCrop>
  <LinksUpToDate>false</LinksUpToDate>
  <CharactersWithSpaces>3634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Stranger</cp:lastModifiedBy>
  <cp:lastPrinted>2025-07-23T07:15:00Z</cp:lastPrinted>
  <dcterms:modified xsi:type="dcterms:W3CDTF">2026-07-01T07:51:29Z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7D35ABF7AA29438BBFE130A4A998858E_13</vt:lpwstr>
  </property>
  <property fmtid="{D5CDD505-2E9C-101B-9397-08002B2CF9AE}" pid="4" name="KSOTemplateDocerSaveRecord">
    <vt:lpwstr>eyJoZGlkIjoiOGMyYjA4ODdmZmFlNDE4MTg0MDI3MWYwZTA5YjkyOTEiLCJ1c2VySWQiOiIzOTk5NDg3NzAifQ==</vt:lpwstr>
  </property>
</Properties>
</file>