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9E8" w:rsidRDefault="001F79E8">
      <w:pPr>
        <w:snapToGrid w:val="0"/>
        <w:spacing w:line="59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:rsidR="001F79E8" w:rsidRDefault="001F79E8">
      <w:pPr>
        <w:snapToGrid w:val="0"/>
        <w:spacing w:line="590" w:lineRule="exact"/>
        <w:jc w:val="center"/>
        <w:rPr>
          <w:rFonts w:ascii="Times New Roman" w:eastAsia="方正小标宋简体" w:hAnsi="Times New Roman"/>
          <w:kern w:val="0"/>
          <w:sz w:val="44"/>
          <w:szCs w:val="44"/>
          <w:shd w:val="clear" w:color="auto" w:fill="FFFFFF"/>
          <w:lang/>
        </w:rPr>
      </w:pPr>
      <w:r>
        <w:rPr>
          <w:rFonts w:ascii="Times New Roman" w:eastAsia="方正小标宋简体" w:hAnsi="Times New Roman" w:hint="eastAsia"/>
          <w:kern w:val="0"/>
          <w:sz w:val="44"/>
          <w:szCs w:val="44"/>
          <w:shd w:val="clear" w:color="auto" w:fill="FFFFFF"/>
          <w:lang/>
        </w:rPr>
        <w:t>宜宾市</w:t>
      </w:r>
      <w:r>
        <w:rPr>
          <w:rFonts w:ascii="Times New Roman" w:eastAsia="方正小标宋简体" w:hAnsi="Times New Roman"/>
          <w:kern w:val="0"/>
          <w:sz w:val="44"/>
          <w:szCs w:val="44"/>
          <w:shd w:val="clear" w:color="auto" w:fill="FFFFFF"/>
          <w:lang/>
        </w:rPr>
        <w:t>2026</w:t>
      </w:r>
      <w:r>
        <w:rPr>
          <w:rFonts w:ascii="Times New Roman" w:eastAsia="方正小标宋简体" w:hAnsi="Times New Roman" w:hint="eastAsia"/>
          <w:kern w:val="0"/>
          <w:sz w:val="44"/>
          <w:szCs w:val="44"/>
          <w:shd w:val="clear" w:color="auto" w:fill="FFFFFF"/>
          <w:lang/>
        </w:rPr>
        <w:t>年医疗卫生辅助岗招募计划报考信息表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146"/>
        <w:gridCol w:w="1581"/>
        <w:gridCol w:w="1737"/>
        <w:gridCol w:w="1745"/>
        <w:gridCol w:w="59"/>
        <w:gridCol w:w="1814"/>
        <w:gridCol w:w="169"/>
        <w:gridCol w:w="861"/>
        <w:gridCol w:w="1948"/>
      </w:tblGrid>
      <w:tr w:rsidR="001F79E8">
        <w:trPr>
          <w:cantSplit/>
          <w:trHeight w:hRule="exact" w:val="680"/>
          <w:jc w:val="center"/>
        </w:trPr>
        <w:tc>
          <w:tcPr>
            <w:tcW w:w="17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9E8" w:rsidRDefault="001F79E8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9E8" w:rsidRDefault="001F79E8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9E8" w:rsidRDefault="001F79E8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性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别</w:t>
            </w:r>
          </w:p>
        </w:tc>
        <w:tc>
          <w:tcPr>
            <w:tcW w:w="2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9E8" w:rsidRDefault="001F79E8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1F79E8" w:rsidRDefault="001F79E8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照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片</w:t>
            </w:r>
          </w:p>
          <w:p w:rsidR="001F79E8" w:rsidRDefault="001F79E8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F79E8" w:rsidRDefault="001F79E8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（一寸彩照）</w:t>
            </w:r>
          </w:p>
        </w:tc>
      </w:tr>
      <w:tr w:rsidR="001F79E8">
        <w:trPr>
          <w:cantSplit/>
          <w:trHeight w:hRule="exact" w:val="680"/>
          <w:jc w:val="center"/>
        </w:trPr>
        <w:tc>
          <w:tcPr>
            <w:tcW w:w="17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9E8" w:rsidRDefault="001F79E8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民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9E8" w:rsidRDefault="001F79E8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9E8" w:rsidRDefault="001F79E8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2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9E8" w:rsidRDefault="001F79E8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</w:tcBorders>
            <w:noWrap/>
            <w:vAlign w:val="center"/>
          </w:tcPr>
          <w:p w:rsidR="001F79E8" w:rsidRDefault="001F79E8">
            <w:pPr>
              <w:spacing w:line="4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F79E8">
        <w:trPr>
          <w:cantSplit/>
          <w:trHeight w:hRule="exact" w:val="680"/>
          <w:jc w:val="center"/>
        </w:trPr>
        <w:tc>
          <w:tcPr>
            <w:tcW w:w="17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9E8" w:rsidRDefault="001F79E8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9E8" w:rsidRDefault="001F79E8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9E8" w:rsidRDefault="001F79E8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健康状况</w:t>
            </w:r>
          </w:p>
        </w:tc>
        <w:tc>
          <w:tcPr>
            <w:tcW w:w="2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9E8" w:rsidRDefault="001F79E8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F79E8" w:rsidRDefault="001F79E8">
            <w:pPr>
              <w:spacing w:line="4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F79E8">
        <w:trPr>
          <w:trHeight w:hRule="exact" w:val="680"/>
          <w:jc w:val="center"/>
        </w:trPr>
        <w:tc>
          <w:tcPr>
            <w:tcW w:w="17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9E8" w:rsidRDefault="001F79E8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身份证号码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9E8" w:rsidRDefault="001F79E8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9E8" w:rsidRDefault="001F79E8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学历（学位）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F79E8" w:rsidRDefault="001F79E8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F79E8">
        <w:trPr>
          <w:trHeight w:hRule="exact" w:val="952"/>
          <w:jc w:val="center"/>
        </w:trPr>
        <w:tc>
          <w:tcPr>
            <w:tcW w:w="17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9E8" w:rsidRDefault="001F79E8">
            <w:pPr>
              <w:snapToGrid w:val="0"/>
              <w:spacing w:line="4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入学前户籍</w:t>
            </w:r>
          </w:p>
          <w:p w:rsidR="001F79E8" w:rsidRDefault="001F79E8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所在地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9E8" w:rsidRDefault="001F79E8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9E8" w:rsidRDefault="001F79E8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是否已就业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F79E8" w:rsidRDefault="001F79E8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F79E8">
        <w:trPr>
          <w:trHeight w:hRule="exact" w:val="680"/>
          <w:jc w:val="center"/>
        </w:trPr>
        <w:tc>
          <w:tcPr>
            <w:tcW w:w="34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9E8" w:rsidRDefault="001F79E8">
            <w:pPr>
              <w:snapToGrid w:val="0"/>
              <w:spacing w:line="4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毕业学校、专业及毕业时间</w:t>
            </w:r>
          </w:p>
        </w:tc>
        <w:tc>
          <w:tcPr>
            <w:tcW w:w="6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F79E8" w:rsidRDefault="001F79E8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F79E8">
        <w:trPr>
          <w:trHeight w:hRule="exact" w:val="648"/>
          <w:jc w:val="center"/>
        </w:trPr>
        <w:tc>
          <w:tcPr>
            <w:tcW w:w="17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9E8" w:rsidRDefault="001F79E8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9E8" w:rsidRDefault="001F79E8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F79E8" w:rsidRDefault="001F79E8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noWrap/>
            <w:vAlign w:val="center"/>
          </w:tcPr>
          <w:p w:rsidR="001F79E8" w:rsidRDefault="001F79E8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F79E8">
        <w:trPr>
          <w:trHeight w:hRule="exact" w:val="680"/>
          <w:jc w:val="center"/>
        </w:trPr>
        <w:tc>
          <w:tcPr>
            <w:tcW w:w="17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9E8" w:rsidRDefault="001F79E8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家庭地址</w:t>
            </w:r>
          </w:p>
        </w:tc>
        <w:tc>
          <w:tcPr>
            <w:tcW w:w="8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F79E8" w:rsidRDefault="001F79E8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F79E8">
        <w:trPr>
          <w:trHeight w:hRule="exact" w:val="680"/>
          <w:jc w:val="center"/>
        </w:trPr>
        <w:tc>
          <w:tcPr>
            <w:tcW w:w="17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9E8" w:rsidRDefault="001F79E8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报考单位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9E8" w:rsidRDefault="001F79E8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9E8" w:rsidRDefault="001F79E8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报考岗位</w:t>
            </w:r>
          </w:p>
          <w:p w:rsidR="001F79E8" w:rsidRDefault="001F79E8">
            <w:pPr>
              <w:snapToGrid w:val="0"/>
              <w:spacing w:line="200" w:lineRule="exact"/>
              <w:jc w:val="center"/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（岗位代码）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F79E8" w:rsidRDefault="001F79E8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F79E8">
        <w:trPr>
          <w:cantSplit/>
          <w:trHeight w:val="3163"/>
          <w:jc w:val="center"/>
        </w:trPr>
        <w:tc>
          <w:tcPr>
            <w:tcW w:w="1727" w:type="dxa"/>
            <w:gridSpan w:val="2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1F79E8" w:rsidRDefault="001F79E8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勾选项</w:t>
            </w:r>
          </w:p>
          <w:p w:rsidR="001F79E8" w:rsidRDefault="001F79E8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333" w:type="dxa"/>
            <w:gridSpan w:val="7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1F79E8" w:rsidRDefault="001F79E8">
            <w:pPr>
              <w:snapToGrid w:val="0"/>
              <w:spacing w:line="360" w:lineRule="exact"/>
              <w:jc w:val="left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如有下列情况（需提供相关印证资料），请在符合的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sym w:font="Wingdings 2" w:char="F03F"/>
            </w: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内勾选：</w:t>
            </w:r>
          </w:p>
          <w:p w:rsidR="001F79E8" w:rsidRDefault="001F79E8">
            <w:pPr>
              <w:snapToGrid w:val="0"/>
              <w:spacing w:line="3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sym w:font="Wingdings 2" w:char="F03F"/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户籍在民族地区的毕业生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</w:t>
            </w:r>
          </w:p>
          <w:p w:rsidR="001F79E8" w:rsidRDefault="001F79E8">
            <w:pPr>
              <w:snapToGrid w:val="0"/>
              <w:spacing w:line="3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防止返贫致贫对象家庭的毕业生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</w:p>
          <w:p w:rsidR="001F79E8" w:rsidRDefault="001F79E8">
            <w:pPr>
              <w:snapToGrid w:val="0"/>
              <w:spacing w:line="3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sym w:font="Wingdings 2" w:char="F03F"/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低保家庭的毕业生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</w:p>
          <w:p w:rsidR="001F79E8" w:rsidRDefault="001F79E8">
            <w:pPr>
              <w:snapToGrid w:val="0"/>
              <w:spacing w:line="3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sym w:font="Wingdings 2" w:char="F03F"/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零就业家庭的毕业生</w:t>
            </w:r>
          </w:p>
          <w:p w:rsidR="001F79E8" w:rsidRDefault="001F79E8">
            <w:pPr>
              <w:snapToGrid w:val="0"/>
              <w:spacing w:line="3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残疾毕业生</w:t>
            </w:r>
          </w:p>
          <w:p w:rsidR="001F79E8" w:rsidRDefault="001F79E8">
            <w:pPr>
              <w:snapToGrid w:val="0"/>
              <w:spacing w:line="3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符合条件的公卫特别服务岗人员</w:t>
            </w:r>
            <w:bookmarkStart w:id="0" w:name="_GoBack"/>
            <w:bookmarkEnd w:id="0"/>
          </w:p>
        </w:tc>
      </w:tr>
      <w:tr w:rsidR="001F79E8">
        <w:trPr>
          <w:gridBefore w:val="1"/>
          <w:wBefore w:w="146" w:type="dxa"/>
          <w:trHeight w:hRule="exact" w:val="3343"/>
          <w:jc w:val="center"/>
        </w:trPr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9E8" w:rsidRDefault="001F79E8">
            <w:pPr>
              <w:snapToGrid w:val="0"/>
              <w:spacing w:line="59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学习（工作）经历</w:t>
            </w:r>
          </w:p>
        </w:tc>
        <w:tc>
          <w:tcPr>
            <w:tcW w:w="8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F79E8" w:rsidRDefault="001F79E8">
            <w:pPr>
              <w:pStyle w:val="Caption"/>
              <w:rPr>
                <w:rFonts w:ascii="Times New Roman" w:eastAsia="仿宋_GB2312" w:hAnsi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i w:val="0"/>
                <w:iCs w:val="0"/>
                <w:sz w:val="28"/>
                <w:szCs w:val="28"/>
              </w:rPr>
              <w:t>请从高中开始填写：</w:t>
            </w:r>
          </w:p>
          <w:p w:rsidR="001F79E8" w:rsidRDefault="001F79E8">
            <w:pPr>
              <w:rPr>
                <w:rFonts w:ascii="Times New Roman" w:hAnsi="Times New Roman"/>
              </w:rPr>
            </w:pPr>
          </w:p>
          <w:p w:rsidR="001F79E8" w:rsidRDefault="001F79E8" w:rsidP="001F79E8">
            <w:pPr>
              <w:pStyle w:val="BodyTextFirstIndent2"/>
              <w:ind w:left="31680" w:firstLine="31680"/>
              <w:rPr>
                <w:rFonts w:ascii="Times New Roman" w:hAnsi="Times New Roman"/>
              </w:rPr>
            </w:pPr>
          </w:p>
          <w:p w:rsidR="001F79E8" w:rsidRDefault="001F79E8">
            <w:pPr>
              <w:pStyle w:val="Caption"/>
              <w:rPr>
                <w:rFonts w:ascii="Times New Roman" w:hAnsi="Times New Roman"/>
              </w:rPr>
            </w:pPr>
          </w:p>
          <w:p w:rsidR="001F79E8" w:rsidRDefault="001F79E8">
            <w:pPr>
              <w:rPr>
                <w:rFonts w:ascii="Times New Roman" w:hAnsi="Times New Roman"/>
              </w:rPr>
            </w:pPr>
          </w:p>
          <w:p w:rsidR="001F79E8" w:rsidRDefault="001F79E8" w:rsidP="001F79E8">
            <w:pPr>
              <w:pStyle w:val="BodyTextFirstIndent2"/>
              <w:ind w:left="31680" w:firstLine="31680"/>
              <w:rPr>
                <w:rFonts w:ascii="Times New Roman" w:hAnsi="Times New Roman"/>
              </w:rPr>
            </w:pPr>
          </w:p>
          <w:p w:rsidR="001F79E8" w:rsidRDefault="001F79E8">
            <w:pPr>
              <w:pStyle w:val="Caption"/>
              <w:rPr>
                <w:rFonts w:ascii="Times New Roman" w:hAnsi="Times New Roman"/>
              </w:rPr>
            </w:pPr>
          </w:p>
        </w:tc>
      </w:tr>
      <w:tr w:rsidR="001F79E8">
        <w:trPr>
          <w:gridBefore w:val="1"/>
          <w:wBefore w:w="146" w:type="dxa"/>
          <w:trHeight w:hRule="exact" w:val="1534"/>
          <w:jc w:val="center"/>
        </w:trPr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9E8" w:rsidRDefault="001F79E8">
            <w:pPr>
              <w:snapToGrid w:val="0"/>
              <w:spacing w:line="59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奖惩情况</w:t>
            </w:r>
          </w:p>
        </w:tc>
        <w:tc>
          <w:tcPr>
            <w:tcW w:w="8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F79E8" w:rsidRDefault="001F79E8">
            <w:pPr>
              <w:snapToGrid w:val="0"/>
              <w:spacing w:line="59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F79E8">
        <w:trPr>
          <w:gridBefore w:val="1"/>
          <w:wBefore w:w="146" w:type="dxa"/>
          <w:trHeight w:val="7717"/>
          <w:jc w:val="center"/>
        </w:trPr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F79E8" w:rsidRDefault="001F79E8">
            <w:pPr>
              <w:snapToGrid w:val="0"/>
              <w:spacing w:line="59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本人承诺</w:t>
            </w:r>
          </w:p>
        </w:tc>
        <w:tc>
          <w:tcPr>
            <w:tcW w:w="8333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noWrap/>
            <w:vAlign w:val="center"/>
          </w:tcPr>
          <w:p w:rsidR="001F79E8" w:rsidRDefault="001F79E8">
            <w:pPr>
              <w:snapToGrid w:val="0"/>
              <w:spacing w:line="59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本人自愿参加四川省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2026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年医疗卫生辅助岗项目招募，保证本人相关信息真实。</w:t>
            </w:r>
          </w:p>
          <w:p w:rsidR="001F79E8" w:rsidRDefault="001F79E8">
            <w:pPr>
              <w:snapToGrid w:val="0"/>
              <w:spacing w:line="59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2.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本人无违规违纪违法行为，无失信被执行情况。</w:t>
            </w:r>
          </w:p>
          <w:p w:rsidR="001F79E8" w:rsidRDefault="001F79E8">
            <w:pPr>
              <w:snapToGrid w:val="0"/>
              <w:spacing w:line="59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3.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本人将按照规定的时间及时前往相应招募地报到，并服从岗位分配，除不可抗力外，不以任何理由拖延。</w:t>
            </w:r>
          </w:p>
          <w:p w:rsidR="001F79E8" w:rsidRDefault="001F79E8">
            <w:pPr>
              <w:snapToGrid w:val="0"/>
              <w:spacing w:line="59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4.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服务期间，本人将自觉遵守国家法律和相关管理规定，爱岗敬业，尽职尽责。</w:t>
            </w:r>
          </w:p>
          <w:p w:rsidR="001F79E8" w:rsidRDefault="001F79E8">
            <w:pPr>
              <w:snapToGrid w:val="0"/>
              <w:spacing w:line="59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5.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除公共卫生特别服务岗工作经历外，未参加其他就业（本条只针对公共卫生特别服务岗项目人员）。</w:t>
            </w:r>
          </w:p>
          <w:p w:rsidR="001F79E8" w:rsidRDefault="001F79E8" w:rsidP="001F79E8">
            <w:pPr>
              <w:snapToGrid w:val="0"/>
              <w:spacing w:line="590" w:lineRule="exact"/>
              <w:ind w:firstLineChars="1000" w:firstLine="316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F79E8" w:rsidRDefault="001F79E8" w:rsidP="001F79E8">
            <w:pPr>
              <w:snapToGrid w:val="0"/>
              <w:spacing w:line="590" w:lineRule="exact"/>
              <w:ind w:firstLineChars="1000" w:firstLine="316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考生本人签字：</w:t>
            </w:r>
          </w:p>
          <w:p w:rsidR="001F79E8" w:rsidRDefault="001F79E8" w:rsidP="001F79E8">
            <w:pPr>
              <w:snapToGrid w:val="0"/>
              <w:spacing w:line="590" w:lineRule="exact"/>
              <w:ind w:firstLineChars="1300" w:firstLine="316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日</w:t>
            </w:r>
          </w:p>
        </w:tc>
      </w:tr>
    </w:tbl>
    <w:p w:rsidR="001F79E8" w:rsidRDefault="001F79E8">
      <w:pPr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  <w:sz w:val="28"/>
          <w:szCs w:val="28"/>
        </w:rPr>
        <w:t>备注：此表正反双面打印，一式</w:t>
      </w: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eastAsia="仿宋_GB2312" w:hAnsi="Times New Roman" w:hint="eastAsia"/>
          <w:sz w:val="28"/>
          <w:szCs w:val="28"/>
        </w:rPr>
        <w:t>份。</w:t>
      </w:r>
    </w:p>
    <w:p w:rsidR="001F79E8" w:rsidRDefault="001F79E8"/>
    <w:sectPr w:rsidR="001F79E8" w:rsidSect="005A4589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4589"/>
    <w:rsid w:val="001F79E8"/>
    <w:rsid w:val="003A1C9E"/>
    <w:rsid w:val="005A4589"/>
    <w:rsid w:val="00777DC2"/>
    <w:rsid w:val="00D11C3E"/>
    <w:rsid w:val="0AA017A0"/>
    <w:rsid w:val="1D6264B8"/>
    <w:rsid w:val="429D02B3"/>
    <w:rsid w:val="624A0584"/>
    <w:rsid w:val="698F2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Firs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FirstIndent2"/>
    <w:qFormat/>
    <w:rsid w:val="005A4589"/>
    <w:pPr>
      <w:widowControl w:val="0"/>
      <w:suppressAutoHyphens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next w:val="NormalIndent"/>
    <w:link w:val="BodyTextIndentChar"/>
    <w:uiPriority w:val="99"/>
    <w:rsid w:val="005A4589"/>
    <w:pPr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C4F46"/>
    <w:rPr>
      <w:szCs w:val="24"/>
    </w:rPr>
  </w:style>
  <w:style w:type="paragraph" w:styleId="BodyTextFirstIndent2">
    <w:name w:val="Body Text First Indent 2"/>
    <w:basedOn w:val="BodyTextIndent"/>
    <w:next w:val="Caption"/>
    <w:link w:val="BodyTextFirstIndent2Char"/>
    <w:uiPriority w:val="99"/>
    <w:rsid w:val="005A4589"/>
    <w:pPr>
      <w:ind w:firstLineChars="200" w:firstLine="4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C4F46"/>
  </w:style>
  <w:style w:type="paragraph" w:styleId="NormalIndent">
    <w:name w:val="Normal Indent"/>
    <w:basedOn w:val="Normal"/>
    <w:uiPriority w:val="99"/>
    <w:rsid w:val="005A4589"/>
    <w:pPr>
      <w:ind w:firstLineChars="200" w:firstLine="420"/>
    </w:pPr>
    <w:rPr>
      <w:rFonts w:eastAsia="仿宋"/>
      <w:sz w:val="32"/>
    </w:rPr>
  </w:style>
  <w:style w:type="paragraph" w:styleId="Caption">
    <w:name w:val="caption"/>
    <w:basedOn w:val="Normal"/>
    <w:next w:val="Normal"/>
    <w:uiPriority w:val="99"/>
    <w:qFormat/>
    <w:rsid w:val="005A4589"/>
    <w:pPr>
      <w:suppressLineNumbers/>
      <w:spacing w:before="120" w:after="120"/>
    </w:pPr>
    <w:rPr>
      <w:i/>
      <w:i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85</Words>
  <Characters>487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NoooTHERE</dc:creator>
  <cp:keywords/>
  <dc:description/>
  <cp:lastModifiedBy>YiBin</cp:lastModifiedBy>
  <cp:revision>2</cp:revision>
  <dcterms:created xsi:type="dcterms:W3CDTF">2025-07-31T12:07:00Z</dcterms:created>
  <dcterms:modified xsi:type="dcterms:W3CDTF">2026-07-10T11:54:00Z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eyJoZGlkIjoiMDY1OTM5MDNiZjViMWI3NzU0NmZjMmQ1YzM1MmUwMWYiLCJ1c2VySWQiOiIxNzY5Nzk0MTIzIn0=</vt:lpwstr>
  </property>
  <property fmtid="{D5CDD505-2E9C-101B-9397-08002B2CF9AE}" pid="4" name="ICV">
    <vt:lpwstr>D065F601D3BA433C8BEC519AA2358A77_12</vt:lpwstr>
  </property>
</Properties>
</file>