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A1FE" w14:textId="77777777" w:rsidR="008F0885" w:rsidRDefault="008F0885">
      <w:pPr>
        <w:tabs>
          <w:tab w:val="left" w:pos="8820"/>
        </w:tabs>
        <w:spacing w:line="600" w:lineRule="exac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3</w:t>
      </w:r>
    </w:p>
    <w:p w14:paraId="70923595" w14:textId="77777777" w:rsidR="008F0885" w:rsidRDefault="008F0885">
      <w:pPr>
        <w:spacing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（现工作单位名称）同意报考证明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模板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</w:p>
    <w:p w14:paraId="341E8AB2" w14:textId="77777777" w:rsidR="008F0885" w:rsidRDefault="008F0885">
      <w:pPr>
        <w:spacing w:line="590" w:lineRule="exact"/>
      </w:pPr>
    </w:p>
    <w:p w14:paraId="12BB9061" w14:textId="77777777" w:rsidR="008F0885" w:rsidRDefault="008F0885">
      <w:pPr>
        <w:spacing w:line="590" w:lineRule="exact"/>
      </w:pPr>
      <w:r>
        <w:rPr>
          <w:rFonts w:hint="eastAsia"/>
        </w:rPr>
        <w:t>广安理工学院</w:t>
      </w:r>
      <w:r>
        <w:t>：</w:t>
      </w:r>
    </w:p>
    <w:p w14:paraId="409E982E" w14:textId="77777777" w:rsidR="008F0885" w:rsidRDefault="008F0885">
      <w:pPr>
        <w:spacing w:line="590" w:lineRule="exact"/>
        <w:ind w:firstLineChars="200" w:firstLine="660"/>
      </w:pPr>
      <w:r>
        <w:t>兹证明我单位职工</w:t>
      </w:r>
      <w:r>
        <w:t>XXX</w:t>
      </w:r>
      <w:r>
        <w:t>（姓名），身份证号：</w:t>
      </w:r>
      <w:r>
        <w:t>XXXXXXXXXXXXXXXXXX</w:t>
      </w:r>
      <w:r>
        <w:t>，现为我单位</w:t>
      </w:r>
      <w:r>
        <w:t>XX</w:t>
      </w:r>
      <w:r>
        <w:t>部门</w:t>
      </w:r>
      <w:r>
        <w:t>XX</w:t>
      </w:r>
      <w:r>
        <w:t>岗位在职员工。该同志工作期间</w:t>
      </w:r>
      <w:r>
        <w:t>XXXXX</w:t>
      </w:r>
      <w:r>
        <w:t>，现同意其</w:t>
      </w:r>
      <w:r>
        <w:rPr>
          <w:rFonts w:hint="eastAsia"/>
        </w:rPr>
        <w:t>报考广安理工学院</w:t>
      </w:r>
      <w:r>
        <w:t>2026</w:t>
      </w:r>
      <w:r>
        <w:t>年</w:t>
      </w:r>
      <w:r>
        <w:t>7</w:t>
      </w:r>
      <w:r>
        <w:t>月公开招聘事业编制专职辅导员岗位。</w:t>
      </w:r>
    </w:p>
    <w:p w14:paraId="1F40E65E" w14:textId="77777777" w:rsidR="008F0885" w:rsidRDefault="008F0885">
      <w:pPr>
        <w:spacing w:line="590" w:lineRule="exact"/>
        <w:ind w:firstLineChars="200" w:firstLine="660"/>
      </w:pPr>
      <w:r>
        <w:t>若该同志被录用，我单位将配合办理相关人事档案调动和离职手续。</w:t>
      </w:r>
    </w:p>
    <w:p w14:paraId="17D26CD5" w14:textId="77777777" w:rsidR="008F0885" w:rsidRDefault="008F0885">
      <w:pPr>
        <w:spacing w:line="590" w:lineRule="exact"/>
        <w:ind w:firstLineChars="200" w:firstLine="660"/>
      </w:pPr>
      <w:r>
        <w:t>特此证明。</w:t>
      </w:r>
    </w:p>
    <w:p w14:paraId="7EA5E232" w14:textId="77777777" w:rsidR="008F0885" w:rsidRDefault="008F0885">
      <w:pPr>
        <w:spacing w:line="590" w:lineRule="exact"/>
      </w:pPr>
    </w:p>
    <w:p w14:paraId="3CE3888F" w14:textId="77777777" w:rsidR="008F0885" w:rsidRDefault="008F0885">
      <w:pPr>
        <w:spacing w:line="590" w:lineRule="exact"/>
      </w:pPr>
      <w:r>
        <w:t xml:space="preserve"> </w:t>
      </w:r>
      <w:r>
        <w:rPr>
          <w:rFonts w:hint="eastAsia"/>
        </w:rPr>
        <w:t xml:space="preserve">                         </w:t>
      </w:r>
      <w:r>
        <w:t>单位名称（盖章）：</w:t>
      </w:r>
    </w:p>
    <w:p w14:paraId="7FFA9B1B" w14:textId="77777777" w:rsidR="008F0885" w:rsidRDefault="008F0885">
      <w:pPr>
        <w:spacing w:line="590" w:lineRule="exact"/>
      </w:pPr>
      <w:r>
        <w:t xml:space="preserve">      </w:t>
      </w:r>
      <w:r>
        <w:rPr>
          <w:rFonts w:hint="eastAsia"/>
        </w:rPr>
        <w:t xml:space="preserve">                   </w:t>
      </w:r>
      <w:r>
        <w:t xml:space="preserve"> </w:t>
      </w:r>
      <w:r>
        <w:t>单位负责人签字：</w:t>
      </w:r>
    </w:p>
    <w:p w14:paraId="4C1D4DC0" w14:textId="77777777" w:rsidR="008F0885" w:rsidRDefault="008F0885">
      <w:pPr>
        <w:spacing w:line="590" w:lineRule="exact"/>
      </w:pPr>
      <w:r>
        <w:t xml:space="preserve">            </w:t>
      </w:r>
      <w:r>
        <w:rPr>
          <w:rFonts w:hint="eastAsia"/>
        </w:rPr>
        <w:t xml:space="preserve">             </w:t>
      </w:r>
      <w:r>
        <w:t xml:space="preserve"> </w:t>
      </w:r>
      <w:r>
        <w:t>联系电话：</w:t>
      </w:r>
    </w:p>
    <w:p w14:paraId="1B3C8ACE" w14:textId="77777777" w:rsidR="008F0885" w:rsidRDefault="008F0885">
      <w:pPr>
        <w:spacing w:line="590" w:lineRule="exact"/>
      </w:pPr>
      <w:r>
        <w:t xml:space="preserve">                        </w:t>
      </w:r>
      <w:r>
        <w:t>日期：</w:t>
      </w:r>
      <w:r>
        <w:t>XXXX</w:t>
      </w:r>
      <w:r>
        <w:t>年</w:t>
      </w:r>
      <w:r>
        <w:t>XX</w:t>
      </w:r>
      <w:r>
        <w:t>月</w:t>
      </w:r>
      <w:r>
        <w:t>XX</w:t>
      </w:r>
      <w:r>
        <w:t>日</w:t>
      </w:r>
    </w:p>
    <w:p w14:paraId="7CA5C252" w14:textId="77777777" w:rsidR="008F0885" w:rsidRDefault="008F0885">
      <w:pPr>
        <w:spacing w:line="590" w:lineRule="exact"/>
        <w:rPr>
          <w:rFonts w:eastAsia="方正黑体_GBK"/>
        </w:rPr>
      </w:pPr>
    </w:p>
    <w:sectPr w:rsidR="008F0885">
      <w:headerReference w:type="default" r:id="rId7"/>
      <w:footerReference w:type="default" r:id="rId8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DEE1" w14:textId="77777777" w:rsidR="003905BE" w:rsidRDefault="003905BE">
      <w:r>
        <w:separator/>
      </w:r>
    </w:p>
  </w:endnote>
  <w:endnote w:type="continuationSeparator" w:id="0">
    <w:p w14:paraId="2AD6C093" w14:textId="77777777" w:rsidR="003905BE" w:rsidRDefault="0039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63F5" w14:textId="52436FD9" w:rsidR="008F0885" w:rsidRDefault="004F79E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5A4C0B" wp14:editId="1EB64A0C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759460" cy="238760"/>
              <wp:effectExtent l="0" t="1270" r="0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A2436F5" w14:textId="77777777" w:rsidR="008F0885" w:rsidRDefault="008F0885">
                          <w:pPr>
                            <w:pStyle w:val="a7"/>
                            <w:ind w:left="280" w:hangingChars="100" w:hanging="28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4C0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8.6pt;margin-top:1pt;width:59.8pt;height:18.8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" filled="f" stroked="f">
              <v:textbox inset="0,0,0,0">
                <w:txbxContent>
                  <w:p w14:paraId="4A2436F5" w14:textId="77777777" w:rsidR="008F0885" w:rsidRDefault="008F0885">
                    <w:pPr>
                      <w:pStyle w:val="a7"/>
                      <w:ind w:left="280" w:hangingChars="100" w:hanging="28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C0B0" w14:textId="77777777" w:rsidR="003905BE" w:rsidRDefault="003905BE">
      <w:r>
        <w:separator/>
      </w:r>
    </w:p>
  </w:footnote>
  <w:footnote w:type="continuationSeparator" w:id="0">
    <w:p w14:paraId="291AE3FA" w14:textId="77777777" w:rsidR="003905BE" w:rsidRDefault="0039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E9B" w14:textId="77777777" w:rsidR="008F0885" w:rsidRDefault="008F088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BDBBB8"/>
    <w:multiLevelType w:val="singleLevel"/>
    <w:tmpl w:val="AABDBBB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EFA1500"/>
    <w:multiLevelType w:val="singleLevel"/>
    <w:tmpl w:val="FEFA150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9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VhNGViYjk3MzI0NDJiNWVhOTUxYjg4MTA3OGQyZmUifQ=="/>
  </w:docVars>
  <w:rsids>
    <w:rsidRoot w:val="00172A27"/>
    <w:rsid w:val="0004020B"/>
    <w:rsid w:val="000E183D"/>
    <w:rsid w:val="00150BFB"/>
    <w:rsid w:val="001875CB"/>
    <w:rsid w:val="001B4347"/>
    <w:rsid w:val="002352F5"/>
    <w:rsid w:val="0028182F"/>
    <w:rsid w:val="002D5CBD"/>
    <w:rsid w:val="003332C7"/>
    <w:rsid w:val="00335094"/>
    <w:rsid w:val="00346DF0"/>
    <w:rsid w:val="00363C41"/>
    <w:rsid w:val="00363DF2"/>
    <w:rsid w:val="003905BE"/>
    <w:rsid w:val="004D28B9"/>
    <w:rsid w:val="004F79EA"/>
    <w:rsid w:val="00577A9E"/>
    <w:rsid w:val="005A1600"/>
    <w:rsid w:val="00613E80"/>
    <w:rsid w:val="00650747"/>
    <w:rsid w:val="006C143D"/>
    <w:rsid w:val="00714EEA"/>
    <w:rsid w:val="007C4751"/>
    <w:rsid w:val="00814E73"/>
    <w:rsid w:val="008836A0"/>
    <w:rsid w:val="008F0885"/>
    <w:rsid w:val="00920F93"/>
    <w:rsid w:val="00922D54"/>
    <w:rsid w:val="00947ED0"/>
    <w:rsid w:val="00A16ADE"/>
    <w:rsid w:val="00A83DB8"/>
    <w:rsid w:val="00B65907"/>
    <w:rsid w:val="00BB6B3D"/>
    <w:rsid w:val="00BD4706"/>
    <w:rsid w:val="00C80833"/>
    <w:rsid w:val="00CC61FF"/>
    <w:rsid w:val="00DA2DB8"/>
    <w:rsid w:val="00DD65E3"/>
    <w:rsid w:val="00DF49F8"/>
    <w:rsid w:val="00EB65EE"/>
    <w:rsid w:val="00ED5F26"/>
    <w:rsid w:val="00F6655C"/>
    <w:rsid w:val="013B5FAA"/>
    <w:rsid w:val="02055E11"/>
    <w:rsid w:val="02566724"/>
    <w:rsid w:val="02A53D13"/>
    <w:rsid w:val="030A2471"/>
    <w:rsid w:val="03141FFB"/>
    <w:rsid w:val="03CE6AF4"/>
    <w:rsid w:val="03F25030"/>
    <w:rsid w:val="04166613"/>
    <w:rsid w:val="04212513"/>
    <w:rsid w:val="05040D67"/>
    <w:rsid w:val="05853BE4"/>
    <w:rsid w:val="05EC6E74"/>
    <w:rsid w:val="06C24AA4"/>
    <w:rsid w:val="06EB0547"/>
    <w:rsid w:val="076335ED"/>
    <w:rsid w:val="0886114F"/>
    <w:rsid w:val="093F6F9B"/>
    <w:rsid w:val="097F24BD"/>
    <w:rsid w:val="09B74D83"/>
    <w:rsid w:val="09BB0B20"/>
    <w:rsid w:val="09C2077C"/>
    <w:rsid w:val="09C86725"/>
    <w:rsid w:val="0A18238F"/>
    <w:rsid w:val="0A72145E"/>
    <w:rsid w:val="0A854E82"/>
    <w:rsid w:val="0B14147E"/>
    <w:rsid w:val="0B235048"/>
    <w:rsid w:val="0B6769BE"/>
    <w:rsid w:val="0B807E45"/>
    <w:rsid w:val="0B9B7A47"/>
    <w:rsid w:val="0C8F2BB7"/>
    <w:rsid w:val="0D417786"/>
    <w:rsid w:val="0E4E718A"/>
    <w:rsid w:val="0F8E133D"/>
    <w:rsid w:val="105706E7"/>
    <w:rsid w:val="107B210E"/>
    <w:rsid w:val="1082242A"/>
    <w:rsid w:val="109A116B"/>
    <w:rsid w:val="12210FB0"/>
    <w:rsid w:val="12705901"/>
    <w:rsid w:val="12FE2B22"/>
    <w:rsid w:val="13246C86"/>
    <w:rsid w:val="15892BB6"/>
    <w:rsid w:val="16B07DC8"/>
    <w:rsid w:val="170466D0"/>
    <w:rsid w:val="17634AF8"/>
    <w:rsid w:val="18670335"/>
    <w:rsid w:val="19882298"/>
    <w:rsid w:val="1A5D4554"/>
    <w:rsid w:val="1B173B32"/>
    <w:rsid w:val="1B5E7755"/>
    <w:rsid w:val="1B8614E5"/>
    <w:rsid w:val="1C860AB9"/>
    <w:rsid w:val="1CFE106A"/>
    <w:rsid w:val="1D0D2E29"/>
    <w:rsid w:val="1DCE51A4"/>
    <w:rsid w:val="1DD30711"/>
    <w:rsid w:val="1E294C68"/>
    <w:rsid w:val="1F6E19E9"/>
    <w:rsid w:val="1FD77472"/>
    <w:rsid w:val="21DA4A17"/>
    <w:rsid w:val="23721AD2"/>
    <w:rsid w:val="257305FD"/>
    <w:rsid w:val="25C40D9C"/>
    <w:rsid w:val="25E27578"/>
    <w:rsid w:val="27651E6B"/>
    <w:rsid w:val="27DE15AB"/>
    <w:rsid w:val="281B4504"/>
    <w:rsid w:val="28DD2EA4"/>
    <w:rsid w:val="295B0B16"/>
    <w:rsid w:val="29A93018"/>
    <w:rsid w:val="29CD5F8A"/>
    <w:rsid w:val="2A767449"/>
    <w:rsid w:val="2AAE4BDC"/>
    <w:rsid w:val="2B9D3E5E"/>
    <w:rsid w:val="2B9D533F"/>
    <w:rsid w:val="2C790FD1"/>
    <w:rsid w:val="2D3A6F14"/>
    <w:rsid w:val="2E6A32BB"/>
    <w:rsid w:val="2EC33AA7"/>
    <w:rsid w:val="300052D6"/>
    <w:rsid w:val="31986B9F"/>
    <w:rsid w:val="31F65E5C"/>
    <w:rsid w:val="322D4910"/>
    <w:rsid w:val="3262178A"/>
    <w:rsid w:val="3264295B"/>
    <w:rsid w:val="32EB1049"/>
    <w:rsid w:val="33E63FEC"/>
    <w:rsid w:val="33F144DC"/>
    <w:rsid w:val="33F95BA3"/>
    <w:rsid w:val="34192013"/>
    <w:rsid w:val="347E6C1A"/>
    <w:rsid w:val="35031A78"/>
    <w:rsid w:val="36202FF7"/>
    <w:rsid w:val="38995E18"/>
    <w:rsid w:val="39251F37"/>
    <w:rsid w:val="39A0321F"/>
    <w:rsid w:val="3A293C15"/>
    <w:rsid w:val="3ADE3843"/>
    <w:rsid w:val="3BF20227"/>
    <w:rsid w:val="3C3C23A4"/>
    <w:rsid w:val="3C825416"/>
    <w:rsid w:val="3CF62F64"/>
    <w:rsid w:val="3D0A4BEF"/>
    <w:rsid w:val="3D842BF3"/>
    <w:rsid w:val="3DD270EA"/>
    <w:rsid w:val="41971E0B"/>
    <w:rsid w:val="41B27C72"/>
    <w:rsid w:val="429A0E14"/>
    <w:rsid w:val="43B777EB"/>
    <w:rsid w:val="43E42707"/>
    <w:rsid w:val="44093907"/>
    <w:rsid w:val="44461DE1"/>
    <w:rsid w:val="446B5B18"/>
    <w:rsid w:val="446D082A"/>
    <w:rsid w:val="449577CD"/>
    <w:rsid w:val="45F4468E"/>
    <w:rsid w:val="46776965"/>
    <w:rsid w:val="46903C4D"/>
    <w:rsid w:val="46E00929"/>
    <w:rsid w:val="480520F9"/>
    <w:rsid w:val="499C79F0"/>
    <w:rsid w:val="4A684201"/>
    <w:rsid w:val="4B0C6063"/>
    <w:rsid w:val="4B235B02"/>
    <w:rsid w:val="4C207F8B"/>
    <w:rsid w:val="4D3D05D6"/>
    <w:rsid w:val="4E547C39"/>
    <w:rsid w:val="4E8E1B0B"/>
    <w:rsid w:val="4E916E7A"/>
    <w:rsid w:val="4FAD089B"/>
    <w:rsid w:val="5087703A"/>
    <w:rsid w:val="50897CF2"/>
    <w:rsid w:val="51BF6253"/>
    <w:rsid w:val="524369EB"/>
    <w:rsid w:val="52CD69A4"/>
    <w:rsid w:val="53345CA0"/>
    <w:rsid w:val="535D6A5A"/>
    <w:rsid w:val="53C23258"/>
    <w:rsid w:val="54D567DE"/>
    <w:rsid w:val="55E7358C"/>
    <w:rsid w:val="56D34B11"/>
    <w:rsid w:val="574C4C06"/>
    <w:rsid w:val="58EA306E"/>
    <w:rsid w:val="59702DC7"/>
    <w:rsid w:val="59813C60"/>
    <w:rsid w:val="5996188C"/>
    <w:rsid w:val="5D4E7572"/>
    <w:rsid w:val="5DAF4840"/>
    <w:rsid w:val="5DDE4752"/>
    <w:rsid w:val="5F0454EA"/>
    <w:rsid w:val="6022372D"/>
    <w:rsid w:val="615A3C3C"/>
    <w:rsid w:val="61F02E14"/>
    <w:rsid w:val="62032DF6"/>
    <w:rsid w:val="62F1647D"/>
    <w:rsid w:val="63582430"/>
    <w:rsid w:val="635C5560"/>
    <w:rsid w:val="639173E6"/>
    <w:rsid w:val="63AF75DC"/>
    <w:rsid w:val="63B82D47"/>
    <w:rsid w:val="640961D4"/>
    <w:rsid w:val="64E26629"/>
    <w:rsid w:val="652C6F80"/>
    <w:rsid w:val="65C91CA4"/>
    <w:rsid w:val="66D270EC"/>
    <w:rsid w:val="66E605DE"/>
    <w:rsid w:val="67CD1D4A"/>
    <w:rsid w:val="68CC0B78"/>
    <w:rsid w:val="6B4E646B"/>
    <w:rsid w:val="6B672859"/>
    <w:rsid w:val="6BF95D55"/>
    <w:rsid w:val="6C0D5096"/>
    <w:rsid w:val="6C26299E"/>
    <w:rsid w:val="6F37386F"/>
    <w:rsid w:val="6FCA7E07"/>
    <w:rsid w:val="71160B04"/>
    <w:rsid w:val="71487881"/>
    <w:rsid w:val="723B1A5D"/>
    <w:rsid w:val="729A6848"/>
    <w:rsid w:val="72D8486C"/>
    <w:rsid w:val="73C80274"/>
    <w:rsid w:val="75114BC8"/>
    <w:rsid w:val="75167EF9"/>
    <w:rsid w:val="760475D5"/>
    <w:rsid w:val="78126A72"/>
    <w:rsid w:val="78354A59"/>
    <w:rsid w:val="78502F7F"/>
    <w:rsid w:val="78FA2D96"/>
    <w:rsid w:val="7977160B"/>
    <w:rsid w:val="7A5B7BAE"/>
    <w:rsid w:val="7B061B9F"/>
    <w:rsid w:val="7D4F6073"/>
    <w:rsid w:val="AFF3D767"/>
    <w:rsid w:val="BCBF914A"/>
    <w:rsid w:val="D1BF8F91"/>
    <w:rsid w:val="F7FA181F"/>
    <w:rsid w:val="FDC7CD9C"/>
    <w:rsid w:val="FF5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2ADFD"/>
  <w15:chartTrackingRefBased/>
  <w15:docId w15:val="{E9B66D60-AC2A-4B3A-8C28-9C6472D3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sz w:val="33"/>
      <w:szCs w:val="33"/>
    </w:rPr>
  </w:style>
  <w:style w:type="paragraph" w:styleId="2">
    <w:name w:val="heading 2"/>
    <w:basedOn w:val="a"/>
    <w:next w:val="a"/>
    <w:link w:val="20"/>
    <w:qFormat/>
    <w:pPr>
      <w:spacing w:line="566" w:lineRule="exact"/>
      <w:ind w:firstLineChars="200" w:firstLine="880"/>
      <w:jc w:val="left"/>
      <w:outlineLvl w:val="1"/>
    </w:pPr>
    <w:rPr>
      <w:rFonts w:ascii="宋体" w:eastAsia="楷体_GB2312" w:hAnsi="宋体" w:hint="eastAsia"/>
      <w:b/>
      <w:bCs/>
      <w:sz w:val="32"/>
      <w:szCs w:val="3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宋体" w:eastAsia="楷体_GB2312" w:hAnsi="宋体" w:cs="宋体" w:hint="eastAsia"/>
      <w:b/>
      <w:bCs/>
      <w:kern w:val="0"/>
      <w:sz w:val="32"/>
      <w:szCs w:val="36"/>
      <w:lang w:bidi="ar"/>
    </w:rPr>
  </w:style>
  <w:style w:type="paragraph" w:styleId="a3">
    <w:name w:val="Salutation"/>
    <w:basedOn w:val="a"/>
    <w:next w:val="a"/>
    <w:qFormat/>
    <w:rPr>
      <w:rFonts w:eastAsia="宋体"/>
    </w:rPr>
  </w:style>
  <w:style w:type="paragraph" w:styleId="a4">
    <w:name w:val="Body Text"/>
    <w:basedOn w:val="a"/>
    <w:rPr>
      <w:rFonts w:eastAsia="宋体"/>
    </w:rPr>
  </w:style>
  <w:style w:type="paragraph" w:styleId="a5">
    <w:name w:val="Body Text Indent"/>
    <w:basedOn w:val="a"/>
    <w:next w:val="21"/>
    <w:qFormat/>
    <w:pPr>
      <w:spacing w:after="120"/>
      <w:ind w:leftChars="200" w:left="420"/>
    </w:pPr>
    <w:rPr>
      <w:rFonts w:eastAsia="宋体"/>
    </w:rPr>
  </w:style>
  <w:style w:type="paragraph" w:styleId="21">
    <w:name w:val="Body Text First Indent 2"/>
    <w:basedOn w:val="a5"/>
    <w:next w:val="a"/>
    <w:qFormat/>
    <w:pPr>
      <w:spacing w:after="0" w:line="540" w:lineRule="exact"/>
      <w:ind w:leftChars="0" w:left="0" w:firstLineChars="200" w:firstLine="420"/>
    </w:p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Hyperlink"/>
    <w:rPr>
      <w:color w:val="0000FF"/>
      <w:u w:val="single"/>
    </w:rPr>
  </w:style>
  <w:style w:type="paragraph" w:customStyle="1" w:styleId="22">
    <w:name w:val="正文 首行缩进:  2 字符"/>
    <w:basedOn w:val="a"/>
    <w:qFormat/>
    <w:pPr>
      <w:ind w:firstLineChars="200" w:firstLine="579"/>
    </w:pPr>
    <w:rPr>
      <w:rFonts w:ascii="Calibri" w:eastAsia="宋体" w:hAnsi="Calibri" w:cs="宋体"/>
      <w:sz w:val="28"/>
      <w:szCs w:val="20"/>
    </w:r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character" w:customStyle="1" w:styleId="font51">
    <w:name w:val="font51"/>
    <w:rPr>
      <w:rFonts w:ascii="方正黑体_GBK" w:eastAsia="方正黑体_GBK" w:hAnsi="方正黑体_GBK" w:cs="方正黑体_GBK" w:hint="eastAsia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61">
    <w:name w:val="font61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Alpacos</dc:creator>
  <cp:keywords/>
  <cp:lastModifiedBy>Linxiang Yang</cp:lastModifiedBy>
  <cp:revision>3</cp:revision>
  <cp:lastPrinted>2026-07-08T08:38:00Z</cp:lastPrinted>
  <dcterms:created xsi:type="dcterms:W3CDTF">2026-07-12T07:17:00Z</dcterms:created>
  <dcterms:modified xsi:type="dcterms:W3CDTF">2026-07-12T07:18:00Z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CE8B17D444AB48ABAD16271095E30295_13</vt:lpwstr>
  </property>
  <property fmtid="{D5CDD505-2E9C-101B-9397-08002B2CF9AE}" pid="4" name="KSOTemplateDocerSaveRecord">
    <vt:lpwstr>eyJoZGlkIjoiZDU1N2FlNmZlNmQzNWVhZmZhNzAxZGNlOGJiY2YxMDkiLCJ1c2VySWQiOiIyNjY3NTg0NzIifQ==</vt:lpwstr>
  </property>
</Properties>
</file>