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18" w:rsidRDefault="000D6F18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0D6F18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0D6F18">
        <w:trPr>
          <w:trHeight w:val="481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0D6F18">
        <w:trPr>
          <w:trHeight w:val="466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496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491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496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571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651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750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0D6F18">
        <w:trPr>
          <w:trHeight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0D6F18">
        <w:trPr>
          <w:trHeight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trHeight w:val="3591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0D6F18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0D6F18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F18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F18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F18" w:rsidRDefault="000D6F18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F18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0D6F18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F18" w:rsidRDefault="000D6F18" w:rsidP="000D6F18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0D6F18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F18" w:rsidRDefault="000D6F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F18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0D6F18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0D6F18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0D6F18" w:rsidRDefault="000D6F1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F18" w:rsidRDefault="000D6F18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0D6F18" w:rsidRDefault="000D6F18"/>
    <w:sectPr w:rsidR="000D6F18" w:rsidSect="00E85C42">
      <w:footerReference w:type="even" r:id="rId6"/>
      <w:footerReference w:type="default" r:id="rId7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F18" w:rsidRDefault="000D6F18" w:rsidP="00E85C42">
      <w:r>
        <w:separator/>
      </w:r>
    </w:p>
  </w:endnote>
  <w:endnote w:type="continuationSeparator" w:id="1">
    <w:p w:rsidR="000D6F18" w:rsidRDefault="000D6F18" w:rsidP="00E8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18" w:rsidRDefault="000D6F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F18" w:rsidRDefault="000D6F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18" w:rsidRDefault="000D6F18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</w:p>
  <w:p w:rsidR="000D6F18" w:rsidRDefault="000D6F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F18" w:rsidRDefault="000D6F18" w:rsidP="00E85C42">
      <w:r>
        <w:separator/>
      </w:r>
    </w:p>
  </w:footnote>
  <w:footnote w:type="continuationSeparator" w:id="1">
    <w:p w:rsidR="000D6F18" w:rsidRDefault="000D6F18" w:rsidP="00E85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0D6F18"/>
    <w:rsid w:val="00123F7A"/>
    <w:rsid w:val="00152D9A"/>
    <w:rsid w:val="00263089"/>
    <w:rsid w:val="00413060"/>
    <w:rsid w:val="004634BA"/>
    <w:rsid w:val="00597D52"/>
    <w:rsid w:val="005D7228"/>
    <w:rsid w:val="006716F7"/>
    <w:rsid w:val="006A719B"/>
    <w:rsid w:val="0070623D"/>
    <w:rsid w:val="007D582E"/>
    <w:rsid w:val="008208E4"/>
    <w:rsid w:val="0087380B"/>
    <w:rsid w:val="0093323E"/>
    <w:rsid w:val="009C7B97"/>
    <w:rsid w:val="00C62131"/>
    <w:rsid w:val="00D4521A"/>
    <w:rsid w:val="00DA1732"/>
    <w:rsid w:val="00E85C42"/>
    <w:rsid w:val="00F2021D"/>
    <w:rsid w:val="061E1B96"/>
    <w:rsid w:val="08452AA5"/>
    <w:rsid w:val="092313A5"/>
    <w:rsid w:val="0A073F5D"/>
    <w:rsid w:val="0A391C3C"/>
    <w:rsid w:val="0DDF7D8C"/>
    <w:rsid w:val="10B779A3"/>
    <w:rsid w:val="113D0264"/>
    <w:rsid w:val="131B0F58"/>
    <w:rsid w:val="13530CCA"/>
    <w:rsid w:val="143357A8"/>
    <w:rsid w:val="17966B01"/>
    <w:rsid w:val="19FA27BF"/>
    <w:rsid w:val="1CE455DF"/>
    <w:rsid w:val="1DE914CA"/>
    <w:rsid w:val="1F390158"/>
    <w:rsid w:val="200F7CD3"/>
    <w:rsid w:val="21373B12"/>
    <w:rsid w:val="252E0198"/>
    <w:rsid w:val="26C53DA9"/>
    <w:rsid w:val="272C0C28"/>
    <w:rsid w:val="28741670"/>
    <w:rsid w:val="28F611D7"/>
    <w:rsid w:val="2A6F4907"/>
    <w:rsid w:val="2B821861"/>
    <w:rsid w:val="2B894233"/>
    <w:rsid w:val="2BEB7764"/>
    <w:rsid w:val="2E114F6A"/>
    <w:rsid w:val="31261045"/>
    <w:rsid w:val="313D0676"/>
    <w:rsid w:val="324A2B58"/>
    <w:rsid w:val="32A34C4F"/>
    <w:rsid w:val="338A10D9"/>
    <w:rsid w:val="36AC21EC"/>
    <w:rsid w:val="39ED7CB6"/>
    <w:rsid w:val="3B00534E"/>
    <w:rsid w:val="3B031016"/>
    <w:rsid w:val="3C841966"/>
    <w:rsid w:val="3C9F07CB"/>
    <w:rsid w:val="3D0850AA"/>
    <w:rsid w:val="3DAA58C4"/>
    <w:rsid w:val="3EE374E4"/>
    <w:rsid w:val="41326E0A"/>
    <w:rsid w:val="41677EB7"/>
    <w:rsid w:val="41CA2B9F"/>
    <w:rsid w:val="44E16544"/>
    <w:rsid w:val="45B64E6F"/>
    <w:rsid w:val="46206466"/>
    <w:rsid w:val="4A494AFC"/>
    <w:rsid w:val="4B132BB8"/>
    <w:rsid w:val="4BE52F81"/>
    <w:rsid w:val="4D046F5C"/>
    <w:rsid w:val="4D8C43D5"/>
    <w:rsid w:val="4E0834F6"/>
    <w:rsid w:val="524C4797"/>
    <w:rsid w:val="52851DAB"/>
    <w:rsid w:val="538739F4"/>
    <w:rsid w:val="55271D18"/>
    <w:rsid w:val="553543CA"/>
    <w:rsid w:val="56874EEC"/>
    <w:rsid w:val="581D0289"/>
    <w:rsid w:val="58BB6531"/>
    <w:rsid w:val="5D1C6E76"/>
    <w:rsid w:val="5D1E3209"/>
    <w:rsid w:val="5D270949"/>
    <w:rsid w:val="5E191D6A"/>
    <w:rsid w:val="5E2B7B63"/>
    <w:rsid w:val="5ED73518"/>
    <w:rsid w:val="5EF65CEB"/>
    <w:rsid w:val="5FF6225D"/>
    <w:rsid w:val="6073487E"/>
    <w:rsid w:val="60842CEE"/>
    <w:rsid w:val="60B22B59"/>
    <w:rsid w:val="61235C28"/>
    <w:rsid w:val="61675360"/>
    <w:rsid w:val="620754F8"/>
    <w:rsid w:val="621F5C5F"/>
    <w:rsid w:val="63FA5C44"/>
    <w:rsid w:val="653123A3"/>
    <w:rsid w:val="658F0EF9"/>
    <w:rsid w:val="674C7945"/>
    <w:rsid w:val="67917967"/>
    <w:rsid w:val="67AF7FBD"/>
    <w:rsid w:val="691F59C9"/>
    <w:rsid w:val="6A217EB1"/>
    <w:rsid w:val="6C604859"/>
    <w:rsid w:val="6D367A8D"/>
    <w:rsid w:val="6EEE0473"/>
    <w:rsid w:val="6F7C731F"/>
    <w:rsid w:val="6F86472E"/>
    <w:rsid w:val="6FEF1077"/>
    <w:rsid w:val="72D57472"/>
    <w:rsid w:val="76A97CEE"/>
    <w:rsid w:val="77A6509C"/>
    <w:rsid w:val="790C34C1"/>
    <w:rsid w:val="7A325373"/>
    <w:rsid w:val="7C052BAE"/>
    <w:rsid w:val="7F9130FA"/>
    <w:rsid w:val="7FA7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E85C4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E85C4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5C42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85C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C4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E8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0194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E85C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5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85C42"/>
    <w:rPr>
      <w:b/>
      <w:bCs/>
    </w:rPr>
  </w:style>
  <w:style w:type="table" w:styleId="TableGrid">
    <w:name w:val="Table Grid"/>
    <w:basedOn w:val="TableNormal"/>
    <w:uiPriority w:val="99"/>
    <w:semiHidden/>
    <w:rsid w:val="00E85C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E85C42"/>
    <w:rPr>
      <w:rFonts w:cs="Times New Roman"/>
    </w:rPr>
  </w:style>
  <w:style w:type="character" w:styleId="Hyperlink">
    <w:name w:val="Hyperlink"/>
    <w:basedOn w:val="DefaultParagraphFont"/>
    <w:uiPriority w:val="99"/>
    <w:rsid w:val="00E85C4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E85C42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E85C42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E85C42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2026-07-13T02:08:00Z</cp:lastPrinted>
  <dcterms:created xsi:type="dcterms:W3CDTF">2026-07-13T03:05:00Z</dcterms:created>
  <dcterms:modified xsi:type="dcterms:W3CDTF">2026-07-13T03:05:00Z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05F01564DB294133A8FAC2477701D7D9_13</vt:lpwstr>
  </property>
  <property fmtid="{D5CDD505-2E9C-101B-9397-08002B2CF9AE}" pid="4" name="KSOTemplateDocerSaveRecord">
    <vt:lpwstr>eyJoZGlkIjoiNTlmYmEzZjkzYzk2ZDlkNTA5Y2Y4ZmI5N2FjNTA0MDciLCJ1c2VySWQiOiI5MTA4ODYyMjkifQ==</vt:lpwstr>
  </property>
</Properties>
</file>