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84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报名委托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</w:t>
      </w:r>
    </w:p>
    <w:p w14:paraId="63B62FF6">
      <w:pPr>
        <w:spacing w:line="500" w:lineRule="exact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 w14:paraId="3AF1910E">
      <w:pPr>
        <w:rPr>
          <w:rFonts w:hint="eastAsia"/>
          <w:sz w:val="30"/>
          <w:szCs w:val="30"/>
        </w:rPr>
      </w:pPr>
    </w:p>
    <w:p w14:paraId="6B0F1A3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 托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 w14:paraId="67ECFA76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</w:p>
    <w:p w14:paraId="543E43A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9B1EC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代为办理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玉润集团2026年公开招聘工作人员报名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C65B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   年   月   日至    年   月  日</w:t>
      </w:r>
    </w:p>
    <w:p w14:paraId="1A58E758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1BDF03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087DB3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 托 人（签字）：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被委托人（签字）：</w:t>
      </w:r>
    </w:p>
    <w:p w14:paraId="44CEB726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 系  电  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  系  电  话：</w:t>
      </w:r>
    </w:p>
    <w:p w14:paraId="1D479ADD"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15EBC56A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9C99B1">
      <w:pPr>
        <w:spacing w:line="5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被委托人身份证复印件：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7291D"/>
    <w:rsid w:val="00033516"/>
    <w:rsid w:val="00E01044"/>
    <w:rsid w:val="20A54776"/>
    <w:rsid w:val="39327781"/>
    <w:rsid w:val="395528FA"/>
    <w:rsid w:val="3ED7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e3700f6-5f37-4c38-8d3a-aa04c717964d\&#25307;&#32856;&#25945;&#24072;&#25253;&#21517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招聘教师报名委托书.docx</Template>
  <Pages>1</Pages>
  <Words>111</Words>
  <Characters>114</Characters>
  <Lines>2</Lines>
  <Paragraphs>1</Paragraphs>
  <TotalTime>1</TotalTime>
  <ScaleCrop>false</ScaleCrop>
  <LinksUpToDate>false</LinksUpToDate>
  <CharactersWithSpaces>310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2026-07-22T01:25:00Z</dcterms:created>
  <dc:creator>不喜  不悲</dc:creator>
  <cp:lastModifiedBy>蒋丽君</cp:lastModifiedBy>
  <cp:lastPrinted>2026-07-22T08:49:10Z</cp:lastPrinted>
  <dcterms:modified xsi:type="dcterms:W3CDTF">2026-07-22T09:07:58Z</dcterms:modified>
  <dc:title>招聘教师报名委托书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UUID">
    <vt:lpwstr>v1.0_mb_YFEoX3Jb0iW66Sk5pQhzuQ==</vt:lpwstr>
  </property>
  <property fmtid="{D5CDD505-2E9C-101B-9397-08002B2CF9AE}" pid="4" name="ICV">
    <vt:lpwstr>32828ECF804147929F351786DA238E38_13</vt:lpwstr>
  </property>
  <property fmtid="{D5CDD505-2E9C-101B-9397-08002B2CF9AE}" pid="5" name="KSOTemplateDocerSaveRecord">
    <vt:lpwstr>eyJoZGlkIjoiYmVmYzAxMTFhYTQzZWE5NGYyNDM4NzE1ZjUyMjRjNTciLCJ1c2VySWQiOiIyODgzNzcxOCJ9</vt:lpwstr>
  </property>
</Properties>
</file>