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36F2">
      <w:pPr>
        <w:pStyle w:val="10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left="0" w:leftChars="0" w:right="0" w:firstLine="0" w:firstLineChars="0"/>
        <w:jc w:val="both"/>
        <w:rPr>
          <w:rFonts w:hint="default" w:ascii="方正黑体_GBK" w:eastAsia="方正黑体_GBK" w:cs="方正黑体_GBK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黑体_GBK" w:eastAsia="方正黑体_GBK" w:cs="方正黑体_GBK"/>
          <w:color w:val="00000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方正黑体_GBK" w:eastAsia="方正黑体_GBK" w:cs="方正黑体_GBK"/>
          <w:color w:val="000000"/>
          <w:spacing w:val="0"/>
          <w:w w:val="100"/>
          <w:sz w:val="32"/>
          <w:szCs w:val="32"/>
          <w:lang w:val="en-US" w:eastAsia="zh-CN"/>
        </w:rPr>
        <w:t>1</w:t>
      </w:r>
    </w:p>
    <w:p w14:paraId="0D8797F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  <w:lang w:eastAsia="zh-CN"/>
        </w:rPr>
      </w:pPr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  <w:lang w:val="en-US" w:eastAsia="zh-CN"/>
        </w:rPr>
        <w:t>攀枝花市第三人民医院2026年医疗卫生辅助岗招</w:t>
      </w:r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  <w:lang w:eastAsia="zh-CN"/>
        </w:rPr>
        <w:t>募</w:t>
      </w:r>
    </w:p>
    <w:p w14:paraId="7B5CDB4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</w:rPr>
      </w:pPr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</w:rPr>
        <w:t>报名登记表</w:t>
      </w:r>
    </w:p>
    <w:p w14:paraId="5DC09E9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both"/>
        <w:rPr>
          <w:rFonts w:hint="eastAsia" w:ascii="仿宋_GB2312" w:hAnsi="仿宋_GB2312"/>
          <w:color w:val="000000"/>
          <w:spacing w:val="0"/>
          <w:w w:val="100"/>
          <w:sz w:val="28"/>
          <w:szCs w:val="28"/>
        </w:rPr>
      </w:pPr>
    </w:p>
    <w:tbl>
      <w:tblPr>
        <w:tblStyle w:val="11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18"/>
        <w:gridCol w:w="2014"/>
        <w:gridCol w:w="1470"/>
        <w:gridCol w:w="1628"/>
        <w:gridCol w:w="1066"/>
        <w:gridCol w:w="89"/>
        <w:gridCol w:w="1859"/>
      </w:tblGrid>
      <w:tr w14:paraId="50A4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22D2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姓    名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8A07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6E1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性   别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DFE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9FD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 w:val="0"/>
                <w:i w:val="0"/>
                <w:color w:val="000000"/>
                <w:spacing w:val="0"/>
                <w:w w:val="100"/>
                <w:sz w:val="21"/>
                <w:u w:val="non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00000"/>
                <w:spacing w:val="0"/>
                <w:w w:val="100"/>
                <w:sz w:val="21"/>
                <w:u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 w:val="0"/>
                <w:i w:val="0"/>
                <w:color w:val="000000"/>
                <w:spacing w:val="0"/>
                <w:w w:val="100"/>
                <w:sz w:val="21"/>
                <w:szCs w:val="28"/>
                <w:u w:val="non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00000"/>
                <w:spacing w:val="0"/>
                <w:w w:val="100"/>
                <w:sz w:val="21"/>
                <w:szCs w:val="28"/>
                <w:u w:val="none"/>
                <w:lang w:val="en-US" w:eastAsia="zh-CN"/>
              </w:rPr>
              <w:t>照片</w:t>
            </w:r>
          </w:p>
        </w:tc>
      </w:tr>
      <w:tr w14:paraId="6612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882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民    族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813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4AD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出生年月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1BF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67721"/>
        </w:tc>
      </w:tr>
      <w:tr w14:paraId="07D1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589D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政治面貌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89D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901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健康状况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8B1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20D90"/>
        </w:tc>
      </w:tr>
      <w:tr w14:paraId="44B4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6A7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身份证号码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2FE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8C4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学历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B94B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/>
              </w:rPr>
            </w:pPr>
          </w:p>
        </w:tc>
      </w:tr>
      <w:tr w14:paraId="4356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F13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  <w:t>及</w:t>
            </w: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专业</w:t>
            </w:r>
          </w:p>
          <w:p w14:paraId="726795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4F1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8EA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70F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1A7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C559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是否已就业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C68E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7123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5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439E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入学前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  <w:t>户</w:t>
            </w: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籍所在地</w:t>
            </w:r>
          </w:p>
          <w:p w14:paraId="3B30B5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377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sz w:val="28"/>
                <w:lang w:val="en-US" w:eastAsia="zh-CN"/>
              </w:rPr>
            </w:pPr>
          </w:p>
        </w:tc>
      </w:tr>
      <w:tr w14:paraId="38D8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6F7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A93B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F0F5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电子信箱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EADF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 w14:paraId="3F8E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B88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7053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7C5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ED0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5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FBA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324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  <w:t>是否服从调剂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943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482F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3367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  <w:t>个人简历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C9DD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 w14:paraId="4A9B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37F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  <w:t>所受奖惩情况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3B2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49A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4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563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  <w:t>本人承诺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ACA0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  <w:t>1、本人自愿参加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  <w:t>攀枝花市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2026年医疗卫生辅助岗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位招募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  <w:t>计划，保证本人相关信息真实。</w:t>
            </w:r>
          </w:p>
          <w:p w14:paraId="4FB2FF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  <w:t>2、本人将按照规定的时间及时前往相应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  <w:t>招募地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  <w:t>报到，并服从岗位分配，除不可抗力外，不以任何理由拖延。</w:t>
            </w:r>
          </w:p>
          <w:p w14:paraId="4789BD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70"/>
              <w:jc w:val="both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  <w:t>3、服务期间，本人将自觉遵守国家法律和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  <w:t>相关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  <w:t>管理规定，爱岗敬业，尽职尽责。</w:t>
            </w:r>
          </w:p>
          <w:p w14:paraId="3D1354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2800" w:firstLineChars="1000"/>
              <w:jc w:val="both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</w:pPr>
          </w:p>
          <w:p w14:paraId="2DF3A6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4200" w:firstLineChars="1500"/>
              <w:jc w:val="both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  <w:t>本人签字：</w:t>
            </w:r>
          </w:p>
          <w:p w14:paraId="615046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880" w:firstLineChars="2100"/>
              <w:jc w:val="both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年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</w:rPr>
              <w:t xml:space="preserve"> 日</w:t>
            </w:r>
          </w:p>
        </w:tc>
      </w:tr>
    </w:tbl>
    <w:p w14:paraId="03FE3AE7">
      <w:pPr>
        <w:pStyle w:val="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0" w:lineRule="exact"/>
        <w:ind w:left="0" w:leftChars="0" w:firstLine="0" w:firstLineChars="0"/>
        <w:jc w:val="both"/>
        <w:rPr>
          <w:color w:val="000000"/>
        </w:rPr>
      </w:pPr>
    </w:p>
    <w:p w14:paraId="5AB6F522">
      <w:r>
        <w:rPr>
          <w:rFonts w:ascii="Times New Roman" w:hAnsi="Times New Roman" w:eastAsia="仿宋_GB2312" w:cs="Times New Roman"/>
          <w:color w:val="000000"/>
          <w:spacing w:val="0"/>
          <w:w w:val="100"/>
          <w:sz w:val="28"/>
          <w:szCs w:val="28"/>
        </w:rPr>
        <w:t>备   注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sz w:val="28"/>
          <w:szCs w:val="28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spacing w:val="0"/>
          <w:w w:val="100"/>
          <w:sz w:val="28"/>
          <w:szCs w:val="28"/>
        </w:rPr>
        <w:t>此表正反双面打印。</w:t>
      </w:r>
    </w:p>
    <w:sectPr>
      <w:footerReference r:id="rId3" w:type="default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095D2">
    <w:pPr>
      <w:spacing w:line="231" w:lineRule="exact"/>
      <w:rPr>
        <w:rFonts w:asci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00" cy="2647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</a:ln>
                    </wps:spPr>
                    <wps:txbx>
                      <w:txbxContent>
                        <w:p w14:paraId="62D42999">
                          <w:pPr>
                            <w:pStyle w:val="8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mGfDTRAAAAAwEAAA8AAAAAAAAAAQAgAAAAIgAAAGRycy9kb3ducmV2LnhtbFBLAQIU&#10;ABQAAAAIAIdO4kCKtmI/+gEAAOUD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D42999">
                    <w:pPr>
                      <w:pStyle w:val="8"/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1523C42"/>
    <w:rsid w:val="1F8D4E38"/>
    <w:rsid w:val="4ECFD71B"/>
    <w:rsid w:val="54A156E6"/>
    <w:rsid w:val="6FEFD774"/>
    <w:rsid w:val="79A8719A"/>
    <w:rsid w:val="7F5B3E2A"/>
    <w:rsid w:val="7FBF95AD"/>
    <w:rsid w:val="D6B4A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Calibri" w:hAnsi="Calibri" w:eastAsia="仿宋" w:cs="Times New Roman"/>
      <w:sz w:val="32"/>
    </w:rPr>
  </w:style>
  <w:style w:type="paragraph" w:styleId="6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9">
    <w:name w:val="table of figures"/>
    <w:basedOn w:val="1"/>
    <w:qFormat/>
    <w:uiPriority w:val="0"/>
    <w:pPr>
      <w:ind w:left="400" w:leftChars="200" w:hanging="200" w:hangingChars="200"/>
    </w:pPr>
  </w:style>
  <w:style w:type="paragraph" w:styleId="10">
    <w:name w:val="Body Text First Indent 2"/>
    <w:basedOn w:val="7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348</Words>
  <Characters>408</Characters>
  <Lines>72</Lines>
  <Paragraphs>41</Paragraphs>
  <TotalTime>3</TotalTime>
  <ScaleCrop>false</ScaleCrop>
  <LinksUpToDate>false</LinksUpToDate>
  <CharactersWithSpaces>430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2022-07-02T10:08:00Z</dcterms:created>
  <dc:creator>Administrator</dc:creator>
  <cp:lastModifiedBy>云</cp:lastModifiedBy>
  <dcterms:modified xsi:type="dcterms:W3CDTF">2026-06-23T07:35:29Z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830B3F2DB1D64A9CA9A6A1AD19574A0E_13</vt:lpwstr>
  </property>
  <property fmtid="{D5CDD505-2E9C-101B-9397-08002B2CF9AE}" pid="4" name="KSOTemplateDocerSaveRecord">
    <vt:lpwstr>eyJoZGlkIjoiOWNhNTkyMzAyOWI4ZTE2ZTY5OGYxNGVkM2VkNTBiMDEiLCJ1c2VySWQiOiIzNjI5MTM5MzgifQ==</vt:lpwstr>
  </property>
</Properties>
</file>