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0039D">
      <w:pPr>
        <w:tabs>
          <w:tab w:val="left" w:pos="7920"/>
          <w:tab w:val="left" w:pos="8460"/>
        </w:tabs>
        <w:spacing w:line="560" w:lineRule="exact"/>
        <w:rPr>
          <w:rFonts w:hint="default" w:ascii="黑体" w:hAnsi="黑体" w:eastAsia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tbl>
      <w:tblPr>
        <w:tblStyle w:val="7"/>
        <w:tblW w:w="9780" w:type="dxa"/>
        <w:tblInd w:w="-7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305"/>
        <w:gridCol w:w="855"/>
        <w:gridCol w:w="1335"/>
        <w:gridCol w:w="1335"/>
        <w:gridCol w:w="1710"/>
        <w:gridCol w:w="1980"/>
      </w:tblGrid>
      <w:tr w14:paraId="130C0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1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/>
                <w:color w:val="000000"/>
                <w:sz w:val="44"/>
                <w:szCs w:val="44"/>
              </w:rPr>
            </w:pPr>
            <w:r>
              <w:rPr>
                <w:rStyle w:val="13"/>
                <w:rFonts w:hint="eastAsia" w:ascii="方正小标宋简体" w:eastAsia="方正小标宋简体"/>
                <w:color w:val="000000"/>
                <w:spacing w:val="-6"/>
                <w:kern w:val="0"/>
                <w:sz w:val="44"/>
                <w:szCs w:val="44"/>
                <w:lang w:val="en-US" w:eastAsia="zh-CN"/>
              </w:rPr>
              <w:t>城镇</w:t>
            </w:r>
            <w:r>
              <w:rPr>
                <w:rStyle w:val="13"/>
                <w:rFonts w:hint="eastAsia" w:ascii="方正小标宋简体" w:eastAsia="方正小标宋简体"/>
                <w:color w:val="000000"/>
                <w:spacing w:val="-6"/>
                <w:kern w:val="0"/>
                <w:sz w:val="44"/>
                <w:szCs w:val="44"/>
              </w:rPr>
              <w:t>公益性岗位</w:t>
            </w:r>
            <w:r>
              <w:rPr>
                <w:rStyle w:val="13"/>
                <w:rFonts w:hint="eastAsia" w:ascii="方正小标宋简体" w:eastAsia="方正小标宋简体"/>
                <w:color w:val="000000"/>
                <w:spacing w:val="-6"/>
                <w:kern w:val="0"/>
                <w:sz w:val="44"/>
                <w:szCs w:val="44"/>
                <w:lang w:val="en-US" w:eastAsia="zh-CN"/>
              </w:rPr>
              <w:t>从业人员备案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14:paraId="55517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95EBD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</w:p>
        </w:tc>
      </w:tr>
      <w:tr w14:paraId="6C333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43FC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35934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997BC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086D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47F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AA571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2C681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二寸近期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14:paraId="16652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725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7DD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681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    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E0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1EE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A1B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1E4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F3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B2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02C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3CC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毕业</w:t>
            </w:r>
          </w:p>
          <w:p w14:paraId="00B15B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80D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BCC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02F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46E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AEA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FE7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5C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17F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11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10E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420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EFA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488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B54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1DC3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家庭成员信息</w:t>
            </w:r>
          </w:p>
        </w:tc>
      </w:tr>
      <w:tr w14:paraId="1DED2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3E74D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CF72D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6506E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单位工作（学校）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58A54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F8077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是否公职人员或享受公岗补贴</w:t>
            </w:r>
          </w:p>
        </w:tc>
      </w:tr>
      <w:tr w14:paraId="0D84B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89DDE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374C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6763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1EA54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361F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31BD1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9F151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F2B6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070AE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7BC5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968A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639F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2DC4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22AF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95AE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B9A1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7722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4715A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4EDB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57AC1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3B164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AFAB2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9738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7111D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8BBF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C273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0DE8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F700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E5F4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62BA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61FB7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D814A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本人承诺，以上提报信息情况属实、完整、有效，如有隐匿瞒报，自愿放弃公益性岗位有关政策并退回补贴资金。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0ACD2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签字：</w:t>
            </w:r>
          </w:p>
          <w:p w14:paraId="31AF3B0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 w14:paraId="0AC1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271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63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A55D2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61A2F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3D1B1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63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09664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协理员   </w:t>
            </w:r>
          </w:p>
        </w:tc>
      </w:tr>
      <w:tr w14:paraId="5259E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8E49B"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说明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11447">
            <w:pPr>
              <w:widowControl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61876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1625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9AAED">
            <w:pPr>
              <w:numPr>
                <w:ilvl w:val="0"/>
                <w:numId w:val="0"/>
              </w:numPr>
              <w:jc w:val="both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本人联系方式一定填写正确。填写错误导致联系不上本人，责任自负！</w:t>
            </w:r>
          </w:p>
        </w:tc>
      </w:tr>
    </w:tbl>
    <w:p w14:paraId="2E5FD8C6"/>
    <w:sectPr>
      <w:headerReference r:id="rId3" w:type="default"/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7FB6E9-0D54-4A80-96DA-5B688F8083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F3C748F-2459-499D-8772-7AB33D04FCE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78DD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ZjQ2ZjA3YjUwOTdiZTI5YzFiNmMxMDA0OWEzMTIifQ=="/>
  </w:docVars>
  <w:rsids>
    <w:rsidRoot w:val="4B707D82"/>
    <w:rsid w:val="00021597"/>
    <w:rsid w:val="0003337F"/>
    <w:rsid w:val="00114C35"/>
    <w:rsid w:val="005260A9"/>
    <w:rsid w:val="007A2AA7"/>
    <w:rsid w:val="0081598F"/>
    <w:rsid w:val="00981B1D"/>
    <w:rsid w:val="00A273E4"/>
    <w:rsid w:val="00BE4B55"/>
    <w:rsid w:val="00C2018F"/>
    <w:rsid w:val="00C44BB4"/>
    <w:rsid w:val="00C51474"/>
    <w:rsid w:val="00C95CB3"/>
    <w:rsid w:val="00DD4298"/>
    <w:rsid w:val="00F1611E"/>
    <w:rsid w:val="01623417"/>
    <w:rsid w:val="023120B2"/>
    <w:rsid w:val="063E65F8"/>
    <w:rsid w:val="09AC306C"/>
    <w:rsid w:val="0C4802BA"/>
    <w:rsid w:val="0F9F7028"/>
    <w:rsid w:val="10D1131C"/>
    <w:rsid w:val="110411F6"/>
    <w:rsid w:val="15597318"/>
    <w:rsid w:val="189D20F0"/>
    <w:rsid w:val="1BA250EA"/>
    <w:rsid w:val="1EC50597"/>
    <w:rsid w:val="1FB15423"/>
    <w:rsid w:val="2F8869C0"/>
    <w:rsid w:val="30B80CAC"/>
    <w:rsid w:val="34A5186D"/>
    <w:rsid w:val="34CE54F3"/>
    <w:rsid w:val="34EA0CDC"/>
    <w:rsid w:val="353845CC"/>
    <w:rsid w:val="38892E83"/>
    <w:rsid w:val="3FAF31FD"/>
    <w:rsid w:val="424A25DC"/>
    <w:rsid w:val="473E2424"/>
    <w:rsid w:val="4B707D82"/>
    <w:rsid w:val="4DA24294"/>
    <w:rsid w:val="4F0B403D"/>
    <w:rsid w:val="53AB6CD4"/>
    <w:rsid w:val="54E83610"/>
    <w:rsid w:val="705B29EF"/>
    <w:rsid w:val="768F2E06"/>
    <w:rsid w:val="7E5D0F7F"/>
    <w:rsid w:val="7FD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ind w:firstLine="480" w:firstLineChars="150"/>
    </w:pPr>
    <w:rPr>
      <w:rFonts w:ascii="仿宋_GB2312" w:eastAsia="仿宋_GB2312" w:cs="仿宋_GB2312"/>
      <w:sz w:val="32"/>
      <w:szCs w:val="32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link w:val="10"/>
    <w:qFormat/>
    <w:uiPriority w:val="99"/>
    <w:pPr>
      <w:ind w:firstLine="420" w:firstLineChars="200"/>
    </w:pPr>
  </w:style>
  <w:style w:type="character" w:customStyle="1" w:styleId="9">
    <w:name w:val="Body Text Indent Char"/>
    <w:basedOn w:val="8"/>
    <w:link w:val="2"/>
    <w:semiHidden/>
    <w:qFormat/>
    <w:locked/>
    <w:uiPriority w:val="99"/>
    <w:rPr>
      <w:sz w:val="21"/>
      <w:szCs w:val="21"/>
    </w:rPr>
  </w:style>
  <w:style w:type="character" w:customStyle="1" w:styleId="10">
    <w:name w:val="Body Text First Indent 2 Char"/>
    <w:basedOn w:val="9"/>
    <w:link w:val="6"/>
    <w:semiHidden/>
    <w:qFormat/>
    <w:locked/>
    <w:uiPriority w:val="99"/>
  </w:style>
  <w:style w:type="character" w:customStyle="1" w:styleId="11">
    <w:name w:val="Footer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210</Words>
  <Characters>210</Characters>
  <Lines>0</Lines>
  <Paragraphs>0</Paragraphs>
  <TotalTime>37</TotalTime>
  <ScaleCrop>false</ScaleCrop>
  <LinksUpToDate>false</LinksUpToDate>
  <CharactersWithSpaces>422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2019-12-11T02:13:00Z</dcterms:created>
  <dc:creator>DELL</dc:creator>
  <cp:lastModifiedBy>Administrator</cp:lastModifiedBy>
  <cp:lastPrinted>2024-07-29T00:34:00Z</cp:lastPrinted>
  <dcterms:modified xsi:type="dcterms:W3CDTF">2026-07-07T06:45:16Z</dcterms:modified>
  <dc:title>平川陶瓷小镇公益性岗位招聘公告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85A86B48907D493089791D2F2885E514_13</vt:lpwstr>
  </property>
  <property fmtid="{D5CDD505-2E9C-101B-9397-08002B2CF9AE}" pid="4" name="KSOTemplateDocerSaveRecord">
    <vt:lpwstr>eyJoZGlkIjoiNDIyZjQ2ZjA3YjUwOTdiZTI5YzFiNmMxMDA0OWEzMTIiLCJ1c2VySWQiOiI2MjQ4NjkwOTQifQ==</vt:lpwstr>
  </property>
</Properties>
</file>