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6591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eastAsia="zh-CN"/>
        </w:rPr>
        <w:t>沙坪坝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区医疗保障局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eastAsia="zh-CN"/>
        </w:rPr>
        <w:t>公益性岗位人员报名信息表</w:t>
      </w:r>
    </w:p>
    <w:p w14:paraId="672213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eastAsia="zh-CN"/>
        </w:rPr>
      </w:pPr>
    </w:p>
    <w:tbl>
      <w:tblPr>
        <w:tblStyle w:val="4"/>
        <w:tblW w:w="9480" w:type="dxa"/>
        <w:tblInd w:w="-303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75"/>
        <w:gridCol w:w="1320"/>
        <w:gridCol w:w="108"/>
        <w:gridCol w:w="1181"/>
        <w:gridCol w:w="61"/>
        <w:gridCol w:w="1080"/>
        <w:gridCol w:w="52"/>
        <w:gridCol w:w="1088"/>
        <w:gridCol w:w="923"/>
        <w:gridCol w:w="382"/>
        <w:gridCol w:w="1710"/>
      </w:tblGrid>
      <w:tr w14:paraId="343031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6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83C1FD4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姓    名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1A26A29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6EC1FDB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性    别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4BA4774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7827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民    族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48B9C5A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1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0C195E5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  <w:p w14:paraId="5956B1C0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相</w:t>
            </w:r>
          </w:p>
        </w:tc>
      </w:tr>
      <w:tr w14:paraId="7B93917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0" w:hRule="atLeast"/>
        </w:trPr>
        <w:tc>
          <w:tcPr>
            <w:tcW w:w="157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82F993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出生年月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74E25E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A2FA8B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籍    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DF5DB2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05125F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政治面貌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080EED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7B29BCFD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0CA90F5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0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7733F7">
            <w:pPr>
              <w:autoSpaceDE w:val="0"/>
              <w:autoSpaceDN w:val="0"/>
              <w:spacing w:line="44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学历学位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411A80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CE97FC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熟悉专业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br w:type="textWrapping"/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有何特长</w:t>
            </w:r>
          </w:p>
        </w:tc>
        <w:tc>
          <w:tcPr>
            <w:tcW w:w="35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889F26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1AAD6A9D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119DB0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5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AFD082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毕业院校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br w:type="textWrapping"/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系及专业</w:t>
            </w:r>
          </w:p>
        </w:tc>
        <w:tc>
          <w:tcPr>
            <w:tcW w:w="37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ED10DF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72FC9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毕业时间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39263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0CA2B966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片</w:t>
            </w:r>
          </w:p>
        </w:tc>
      </w:tr>
      <w:tr w14:paraId="58B961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0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F7584A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通讯地址</w:t>
            </w:r>
          </w:p>
        </w:tc>
        <w:tc>
          <w:tcPr>
            <w:tcW w:w="790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319EFB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4E07DEE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5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C92B2A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身份证号</w:t>
            </w:r>
          </w:p>
        </w:tc>
        <w:tc>
          <w:tcPr>
            <w:tcW w:w="38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907BFC">
            <w:pPr>
              <w:autoSpaceDE w:val="0"/>
              <w:autoSpaceDN w:val="0"/>
              <w:spacing w:line="44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E3A6E7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联系电话</w:t>
            </w:r>
          </w:p>
        </w:tc>
        <w:tc>
          <w:tcPr>
            <w:tcW w:w="3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1C6239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45E1CFF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0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33A6">
            <w:pPr>
              <w:autoSpaceDE w:val="0"/>
              <w:autoSpaceDN w:val="0"/>
              <w:spacing w:line="440" w:lineRule="exact"/>
              <w:jc w:val="center"/>
              <w:rPr>
                <w:rFonts w:hint="eastAsia" w:ascii="方正仿宋_GBK" w:eastAsia="方正仿宋_GBK"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lang w:eastAsia="zh-CN"/>
              </w:rPr>
              <w:t>所属类别</w:t>
            </w:r>
            <w:r>
              <w:rPr>
                <w:rFonts w:hint="eastAsia" w:ascii="方正仿宋_GBK" w:eastAsia="方正仿宋_GBK"/>
                <w:sz w:val="22"/>
                <w:szCs w:val="22"/>
                <w:lang w:eastAsia="zh-CN"/>
              </w:rPr>
              <w:t>（十类就业困难人员）</w:t>
            </w:r>
          </w:p>
        </w:tc>
        <w:tc>
          <w:tcPr>
            <w:tcW w:w="790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69EBDD9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3EF192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80" w:hRule="atLeast"/>
        </w:trPr>
        <w:tc>
          <w:tcPr>
            <w:tcW w:w="1575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3ACB2A2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学习</w:t>
            </w:r>
            <w:r>
              <w:rPr>
                <w:rFonts w:hint="eastAsia" w:ascii="方正仿宋_GBK" w:eastAsia="方正仿宋_GBK"/>
                <w:sz w:val="24"/>
                <w:lang w:eastAsia="zh-CN"/>
              </w:rPr>
              <w:t>、</w:t>
            </w:r>
            <w:r>
              <w:rPr>
                <w:rFonts w:hint="eastAsia" w:ascii="方正仿宋_GBK" w:eastAsia="方正仿宋_GBK"/>
                <w:sz w:val="24"/>
              </w:rPr>
              <w:t>工作或社会实践经历</w:t>
            </w:r>
          </w:p>
        </w:tc>
        <w:tc>
          <w:tcPr>
            <w:tcW w:w="79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753295">
            <w:pPr>
              <w:autoSpaceDE w:val="0"/>
              <w:autoSpaceDN w:val="0"/>
              <w:spacing w:line="440" w:lineRule="exact"/>
              <w:jc w:val="both"/>
              <w:rPr>
                <w:rFonts w:ascii="方正仿宋_GBK" w:eastAsia="方正仿宋_GBK"/>
                <w:sz w:val="24"/>
              </w:rPr>
            </w:pPr>
          </w:p>
        </w:tc>
      </w:tr>
      <w:tr w14:paraId="2196F90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94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75BB54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主要奖惩情况</w:t>
            </w:r>
          </w:p>
        </w:tc>
        <w:tc>
          <w:tcPr>
            <w:tcW w:w="790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6E904A">
            <w:pPr>
              <w:autoSpaceDE w:val="0"/>
              <w:autoSpaceDN w:val="0"/>
              <w:spacing w:line="440" w:lineRule="exact"/>
              <w:rPr>
                <w:rFonts w:ascii="方正仿宋_GBK" w:eastAsia="方正仿宋_GBK"/>
                <w:sz w:val="24"/>
              </w:rPr>
            </w:pPr>
          </w:p>
        </w:tc>
      </w:tr>
      <w:tr w14:paraId="4360131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8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125A451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家庭成员情况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2BC7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姓  名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886AE93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关  系</w:t>
            </w: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5778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所在单位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6E03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职  务</w:t>
            </w:r>
          </w:p>
        </w:tc>
      </w:tr>
      <w:tr w14:paraId="389AFF1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FC7BE43"/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B458974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0F6EF3E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F6B9F8F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5D6638F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297DE23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CCE23E6"/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07722D8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024A348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739024D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24E54D6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53121B1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36A3066"/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3C47E5E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6D3FEBB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5596041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831D31B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364A8D6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95F96AF"/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CFBB659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2E51DA6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08E0C12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A0FF61A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493E420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8AD606B"/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EFC7FF4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068315D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F15D763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9972EAC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17C184E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4" w:hRule="atLeast"/>
        </w:trPr>
        <w:tc>
          <w:tcPr>
            <w:tcW w:w="157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D8A008D">
            <w:pPr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备   注</w:t>
            </w:r>
          </w:p>
        </w:tc>
        <w:tc>
          <w:tcPr>
            <w:tcW w:w="7905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793AC2F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</w:tbl>
    <w:p w14:paraId="5735F9AF">
      <w:pPr>
        <w:rPr>
          <w:b/>
          <w:bCs/>
        </w:rPr>
      </w:pPr>
    </w:p>
    <w:p w14:paraId="21ED381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bookmarkStart w:id="0" w:name="_GoBack"/>
    </w:p>
    <w:bookmarkEnd w:id="0"/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YWJhNmExZWUyOTgyNzY2MjNhYjAzZTJiY2U2YzEifQ=="/>
  </w:docVars>
  <w:rsids>
    <w:rsidRoot w:val="269F1B2B"/>
    <w:rsid w:val="01214A39"/>
    <w:rsid w:val="02266FF1"/>
    <w:rsid w:val="05260237"/>
    <w:rsid w:val="06C83455"/>
    <w:rsid w:val="0778777C"/>
    <w:rsid w:val="07FA0EED"/>
    <w:rsid w:val="0B8F4477"/>
    <w:rsid w:val="0E063E6A"/>
    <w:rsid w:val="0FE94A43"/>
    <w:rsid w:val="1415116D"/>
    <w:rsid w:val="146C2F07"/>
    <w:rsid w:val="149D653A"/>
    <w:rsid w:val="15D66ED9"/>
    <w:rsid w:val="16104199"/>
    <w:rsid w:val="181C4AAC"/>
    <w:rsid w:val="18C80EB3"/>
    <w:rsid w:val="1A672632"/>
    <w:rsid w:val="1C212BFA"/>
    <w:rsid w:val="1CAC5E6C"/>
    <w:rsid w:val="1CD30B19"/>
    <w:rsid w:val="1D044BEA"/>
    <w:rsid w:val="1D51640C"/>
    <w:rsid w:val="1DAF339F"/>
    <w:rsid w:val="1DD57664"/>
    <w:rsid w:val="1E500DAA"/>
    <w:rsid w:val="1E6D7CAF"/>
    <w:rsid w:val="21EC4334"/>
    <w:rsid w:val="22B17AE9"/>
    <w:rsid w:val="22E5075C"/>
    <w:rsid w:val="23C626C9"/>
    <w:rsid w:val="2589232D"/>
    <w:rsid w:val="259A6B07"/>
    <w:rsid w:val="264F7EAE"/>
    <w:rsid w:val="269F1B2B"/>
    <w:rsid w:val="26DB3EC4"/>
    <w:rsid w:val="282615FA"/>
    <w:rsid w:val="28292AE5"/>
    <w:rsid w:val="28C076E9"/>
    <w:rsid w:val="297C18FC"/>
    <w:rsid w:val="29D3554E"/>
    <w:rsid w:val="2AB06476"/>
    <w:rsid w:val="2BAC2F1F"/>
    <w:rsid w:val="2DDB4C35"/>
    <w:rsid w:val="2DF41F62"/>
    <w:rsid w:val="33773473"/>
    <w:rsid w:val="3488219A"/>
    <w:rsid w:val="34B702DA"/>
    <w:rsid w:val="358D4C34"/>
    <w:rsid w:val="3733163E"/>
    <w:rsid w:val="38DA2B04"/>
    <w:rsid w:val="38DB1C08"/>
    <w:rsid w:val="39ED56E5"/>
    <w:rsid w:val="3B703CC3"/>
    <w:rsid w:val="3CA44398"/>
    <w:rsid w:val="3CB76BB1"/>
    <w:rsid w:val="3E0C1EF1"/>
    <w:rsid w:val="3E6E00DD"/>
    <w:rsid w:val="3EB2553E"/>
    <w:rsid w:val="3EE343EB"/>
    <w:rsid w:val="40354679"/>
    <w:rsid w:val="40510AA6"/>
    <w:rsid w:val="415B61E3"/>
    <w:rsid w:val="41B72EB2"/>
    <w:rsid w:val="41DD707F"/>
    <w:rsid w:val="421204B4"/>
    <w:rsid w:val="434634E3"/>
    <w:rsid w:val="440E25EC"/>
    <w:rsid w:val="448E15B7"/>
    <w:rsid w:val="45875897"/>
    <w:rsid w:val="4618037D"/>
    <w:rsid w:val="48C02364"/>
    <w:rsid w:val="4AF920C4"/>
    <w:rsid w:val="4C8D58D1"/>
    <w:rsid w:val="4EBC698D"/>
    <w:rsid w:val="4F8A5BB8"/>
    <w:rsid w:val="4F96160E"/>
    <w:rsid w:val="51521109"/>
    <w:rsid w:val="53724F05"/>
    <w:rsid w:val="5774780A"/>
    <w:rsid w:val="5A75415B"/>
    <w:rsid w:val="5A834D41"/>
    <w:rsid w:val="5B1327EE"/>
    <w:rsid w:val="5F8B1583"/>
    <w:rsid w:val="60597640"/>
    <w:rsid w:val="606973CB"/>
    <w:rsid w:val="62A778C6"/>
    <w:rsid w:val="651C2CFA"/>
    <w:rsid w:val="656B2055"/>
    <w:rsid w:val="658B7755"/>
    <w:rsid w:val="65AA1137"/>
    <w:rsid w:val="66AB79C0"/>
    <w:rsid w:val="66B6325D"/>
    <w:rsid w:val="67737B7C"/>
    <w:rsid w:val="67B47AC6"/>
    <w:rsid w:val="684E1B1C"/>
    <w:rsid w:val="68A43899"/>
    <w:rsid w:val="6A4C7869"/>
    <w:rsid w:val="6D535020"/>
    <w:rsid w:val="6E5E1A67"/>
    <w:rsid w:val="6F4E2799"/>
    <w:rsid w:val="6F696861"/>
    <w:rsid w:val="725263DE"/>
    <w:rsid w:val="73B54BAD"/>
    <w:rsid w:val="73C54656"/>
    <w:rsid w:val="740A499D"/>
    <w:rsid w:val="749E34E6"/>
    <w:rsid w:val="759C4277"/>
    <w:rsid w:val="75F05D42"/>
    <w:rsid w:val="770070B1"/>
    <w:rsid w:val="773A5AF5"/>
    <w:rsid w:val="7CEE1EBF"/>
    <w:rsid w:val="7DA14B4D"/>
    <w:rsid w:val="7DBF1803"/>
    <w:rsid w:val="7DC46119"/>
    <w:rsid w:val="7FDB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autoRedefine/>
    <w:qFormat/>
    <w:uiPriority w:val="0"/>
    <w:rPr>
      <w:i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f3ec865a-255a-4f0a-9d61-796a4e14cc3c</errorID>
      <errorWord>好</errorWord>
      <group>L1_Word</group>
      <groupName>字词问题</groupName>
      <ability>L2_Typo</ability>
      <abilityName>字词错误</abilityName>
      <candidateList>
        <item>好地</item>
      </candidateList>
      <explain/>
      <paraID>78DB3990</paraID>
      <start>2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21a8169-e006-4e6d-9715-e1aa843977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1492</Words>
  <Characters>1539</Characters>
  <Lines>0</Lines>
  <Paragraphs>0</Paragraphs>
  <TotalTime>28</TotalTime>
  <ScaleCrop>false</ScaleCrop>
  <LinksUpToDate>false</LinksUpToDate>
  <CharactersWithSpaces>1670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2018-11-15T11:56:00Z</dcterms:created>
  <dc:creator>asus</dc:creator>
  <cp:lastModifiedBy>Kiwi</cp:lastModifiedBy>
  <cp:lastPrinted>2025-02-12T03:42:00Z</cp:lastPrinted>
  <dcterms:modified xsi:type="dcterms:W3CDTF">2026-05-19T03:01:19Z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7AD4214498DF44EA8EDD410DE02A92C5_13</vt:lpwstr>
  </property>
  <property fmtid="{D5CDD505-2E9C-101B-9397-08002B2CF9AE}" pid="4" name="KSOTemplateDocerSaveRecord">
    <vt:lpwstr>eyJoZGlkIjoiNWRiN2EzOTIwNTFkMWRjYjlhM2M2MjEwMTAzOTAyMTAiLCJ1c2VySWQiOiI2MDE4Mzg0MzEifQ==</vt:lpwstr>
  </property>
</Properties>
</file>