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F17F7">
      <w:pPr>
        <w:ind w:right="640"/>
        <w:rPr>
          <w:rFonts w:ascii="FangSong_GB2312" w:eastAsia="宋体"/>
          <w:color w:val="000000"/>
          <w:sz w:val="32"/>
          <w:szCs w:val="32"/>
        </w:rPr>
      </w:pPr>
      <w:r>
        <w:rPr>
          <w:rFonts w:ascii="FangSong_GB2312" w:eastAsia="Times New Roman" w:cs="Times New Roman"/>
          <w:color w:val="000000"/>
          <w:sz w:val="32"/>
          <w:szCs w:val="32"/>
        </w:rPr>
        <w:t>附件</w:t>
      </w:r>
      <w:r>
        <w:rPr>
          <w:rFonts w:ascii="FangSong_GB2312" w:eastAsia="宋体" w:cs="FangSong_GB2312"/>
          <w:color w:val="000000"/>
          <w:sz w:val="32"/>
          <w:szCs w:val="32"/>
        </w:rPr>
        <w:t>2</w:t>
      </w:r>
    </w:p>
    <w:p w14:paraId="3D086C08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val="en-US" w:eastAsia="zh-CN"/>
        </w:rPr>
        <w:t>分水镇人民政府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公开招</w:t>
      </w:r>
      <w:r>
        <w:rPr>
          <w:rFonts w:ascii="方正小标宋简体" w:eastAsia="方正小标宋简体" w:cs="方正小标宋简体"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编外人员报名表</w:t>
      </w:r>
    </w:p>
    <w:tbl>
      <w:tblPr>
        <w:tblStyle w:val="2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 w14:paraId="4F7A17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 w14:paraId="43157444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 w14:paraId="4453CD88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 w14:paraId="365201E3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性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 w14:paraId="409D77B4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 w14:paraId="39A4BF81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 w14:paraId="048D3E6F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 w14:paraId="7B6F1417">
            <w:pPr>
              <w:autoSpaceDE w:val="0"/>
              <w:autoSpaceDN w:val="0"/>
              <w:ind w:left="-15" w:leftChars="-7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贴照片或者彩打照片</w:t>
            </w:r>
          </w:p>
        </w:tc>
      </w:tr>
      <w:tr w14:paraId="208B7C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 w14:paraId="1058254A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民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 w14:paraId="5137810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3A6DB1B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籍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 w14:paraId="57D8562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6A3D26F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1778AB8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5B3CF4D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43093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 w14:paraId="27F3509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入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党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 w14:paraId="3161DFE0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56E41E0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14:paraId="7FD05C6E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1F7DFF8A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14:paraId="3818E923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325242AB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43C88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 w14:paraId="3BAC0FAF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 w14:paraId="7693DFC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7971C469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 w14:paraId="6B012DE7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675C9E47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8C002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 w14:paraId="0D81980F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文化</w:t>
            </w:r>
          </w:p>
          <w:p w14:paraId="01D06913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14:paraId="5CAB7BB2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全日制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5F3993C5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35B9A69B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162A8F7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17DFE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 w14:paraId="36683B9C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312F2E7E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在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职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6C4AAF02">
            <w:pPr>
              <w:autoSpaceDE w:val="0"/>
              <w:autoSpaceDN w:val="0"/>
              <w:spacing w:line="26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7D9C0FDE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3E4694B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464D79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 w14:paraId="70A20EAF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 w14:paraId="0A02F9B1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77EC16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774EE24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简</w:t>
            </w:r>
          </w:p>
          <w:p w14:paraId="74DF09D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04BAA15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4EA3206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B278557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62D6BA97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4079ADCB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（从高中毕业后写起）</w:t>
            </w:r>
          </w:p>
          <w:p w14:paraId="480CE28E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7D59C05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C7268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847524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442613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760054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 w14:paraId="59E9AB6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14:paraId="540E4CE1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称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 w14:paraId="2F9F1E48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14:paraId="2795F3A3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vAlign w:val="center"/>
          </w:tcPr>
          <w:p w14:paraId="551E946E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14:paraId="1E09435C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2BCF73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29F682C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1822CC9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0C917DBC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3FB0C2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2D903B5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663BAE4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74D48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085E516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2004DF2A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3183293F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AD0E1F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3FE8D7E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74D87B5E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036BD7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0C053FC1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25157F1D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44BD99CF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87A4FCD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82354C6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07129467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0E1784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711E4C7C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0CCBC0F7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4D6EB5C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0CC266B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C09EC1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5545DF1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172689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0508FCF0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14:paraId="5E7006D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12CAF8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6FE24E17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14:paraId="36A71C37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033B4B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773" w:type="dxa"/>
            <w:gridSpan w:val="2"/>
            <w:vAlign w:val="center"/>
          </w:tcPr>
          <w:p w14:paraId="5F9445EF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 w14:paraId="4CACFBE1">
            <w:pPr>
              <w:autoSpaceDE w:val="0"/>
              <w:autoSpaceDN w:val="0"/>
              <w:spacing w:line="280" w:lineRule="exact"/>
              <w:ind w:firstLine="352" w:firstLineChars="147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4311D9EF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68A0C2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 w14:paraId="0F9273CB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审核</w:t>
            </w:r>
          </w:p>
          <w:p w14:paraId="72931033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 w14:paraId="1D50355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76961F3E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年　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FangSong_GB2312" w:hAnsi="宋体" w:eastAsia="FangSong_GB2312" w:cs="FangSong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　日</w:t>
            </w:r>
          </w:p>
        </w:tc>
      </w:tr>
    </w:tbl>
    <w:p w14:paraId="52A3AF8B">
      <w:pPr>
        <w:spacing w:line="20" w:lineRule="exact"/>
        <w:ind w:right="629"/>
        <w:jc w:val="center"/>
        <w:rPr>
          <w:color w:val="00000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D93508A-687B-48D5-BC12-C333078671E4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F0DEC8CE-4E60-4DDE-B9AB-802B048813A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  <w:embedRegular r:id="rId3" w:fontKey="{F8661611-0B20-4CCE-80A9-79B6365475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E48DB32E-097A-4180-B5DF-8B8A08BE6E1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43EE5"/>
    <w:rsid w:val="00096DCC"/>
    <w:rsid w:val="001255C9"/>
    <w:rsid w:val="00193668"/>
    <w:rsid w:val="00323B43"/>
    <w:rsid w:val="003D37D8"/>
    <w:rsid w:val="00426133"/>
    <w:rsid w:val="004358AB"/>
    <w:rsid w:val="00446DB2"/>
    <w:rsid w:val="00503BE3"/>
    <w:rsid w:val="00510E43"/>
    <w:rsid w:val="0069385F"/>
    <w:rsid w:val="008B7726"/>
    <w:rsid w:val="00986C12"/>
    <w:rsid w:val="009A0CA8"/>
    <w:rsid w:val="00D31D50"/>
    <w:rsid w:val="00D81F19"/>
    <w:rsid w:val="00DE190B"/>
    <w:rsid w:val="04492696"/>
    <w:rsid w:val="11836E00"/>
    <w:rsid w:val="6127373C"/>
    <w:rsid w:val="7C7A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236</Words>
  <Characters>239</Characters>
  <Lines>0</Lines>
  <Paragraphs>0</Paragraphs>
  <TotalTime>6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FtpDown</dc:creator>
  <cp:lastModifiedBy>小强</cp:lastModifiedBy>
  <dcterms:modified xsi:type="dcterms:W3CDTF">2026-04-01T01:10:47Z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C103C448C3954742806979A671C92383</vt:lpwstr>
  </property>
  <property fmtid="{D5CDD505-2E9C-101B-9397-08002B2CF9AE}" pid="4" name="KSOTemplateDocerSaveRecord">
    <vt:lpwstr>eyJoZGlkIjoiYTZkMzRkNmVlNDNjMGI0ZDNkNjA2NDY5MzE2YmQ3YjYiLCJ1c2VySWQiOiI0MjI2MzEyNDEifQ==</vt:lpwstr>
  </property>
</Properties>
</file>