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BECEF">
      <w:pPr>
        <w:rPr>
          <w:rFonts w:hint="default" w:ascii="宋体" w:hAnsi="宋体" w:eastAsia="方正黑体_GBK" w:cs="方正黑体_GBK"/>
          <w:bCs/>
          <w:sz w:val="32"/>
          <w:szCs w:val="32"/>
          <w:lang w:val="en-US" w:eastAsia="zh-CN"/>
        </w:rPr>
      </w:pPr>
      <w:r>
        <w:rPr>
          <w:rFonts w:hint="eastAsia" w:ascii="宋体" w:hAnsi="宋体" w:eastAsia="方正黑体_GBK" w:cs="方正黑体_GBK"/>
          <w:bCs/>
          <w:sz w:val="32"/>
          <w:szCs w:val="32"/>
        </w:rPr>
        <w:t>附件</w:t>
      </w:r>
      <w:r>
        <w:rPr>
          <w:rFonts w:hint="eastAsia" w:eastAsia="方正仿宋_GBK" w:cs="方正仿宋_GBK"/>
          <w:sz w:val="32"/>
          <w:szCs w:val="32"/>
          <w:lang w:val="en-US" w:eastAsia="zh-CN"/>
        </w:rPr>
        <w:t>2</w:t>
      </w:r>
    </w:p>
    <w:p w14:paraId="3BC32D4C">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报考诚信承诺书</w:t>
      </w:r>
    </w:p>
    <w:p w14:paraId="1D8E388B">
      <w:pPr>
        <w:rPr>
          <w:rFonts w:ascii="宋体" w:hAnsi="宋体"/>
          <w:sz w:val="32"/>
          <w:szCs w:val="32"/>
        </w:rPr>
      </w:pPr>
    </w:p>
    <w:p w14:paraId="385B4D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我已仔细阅读</w:t>
      </w:r>
      <w:r>
        <w:rPr>
          <w:rFonts w:hint="eastAsia" w:ascii="Times New Roman" w:hAnsi="Times New Roman" w:eastAsia="方正仿宋_GBK" w:cs="方正仿宋_GBK"/>
          <w:kern w:val="0"/>
          <w:sz w:val="32"/>
          <w:szCs w:val="32"/>
          <w:lang w:val="en-US" w:eastAsia="zh-CN" w:bidi="ar"/>
        </w:rPr>
        <w:t>瑞丽市</w:t>
      </w:r>
      <w:r>
        <w:rPr>
          <w:rFonts w:hint="eastAsia" w:eastAsia="方正仿宋_GBK" w:cs="方正仿宋_GBK"/>
          <w:kern w:val="0"/>
          <w:sz w:val="32"/>
          <w:szCs w:val="32"/>
          <w:lang w:val="en-US" w:eastAsia="zh-CN" w:bidi="ar"/>
        </w:rPr>
        <w:t>委社会工作部</w:t>
      </w:r>
      <w:r>
        <w:rPr>
          <w:rFonts w:hint="eastAsia" w:ascii="Times New Roman" w:hAnsi="Times New Roman" w:eastAsia="方正仿宋_GBK" w:cs="方正仿宋_GBK"/>
          <w:kern w:val="0"/>
          <w:sz w:val="32"/>
          <w:szCs w:val="32"/>
          <w:lang w:val="en-US" w:eastAsia="zh-CN" w:bidi="ar"/>
        </w:rPr>
        <w:t>下属事业单位瑞丽市</w:t>
      </w:r>
      <w:r>
        <w:rPr>
          <w:rFonts w:hint="eastAsia" w:eastAsia="方正仿宋_GBK" w:cs="方正仿宋_GBK"/>
          <w:sz w:val="32"/>
          <w:szCs w:val="32"/>
          <w:lang w:val="en-US" w:eastAsia="zh-CN"/>
        </w:rPr>
        <w:t>社会工作和联合接访</w:t>
      </w:r>
      <w:r>
        <w:rPr>
          <w:rFonts w:hint="eastAsia" w:ascii="Times New Roman" w:hAnsi="Times New Roman" w:eastAsia="方正仿宋_GBK" w:cs="方正仿宋_GBK"/>
          <w:sz w:val="32"/>
          <w:szCs w:val="32"/>
        </w:rPr>
        <w:t>中心</w:t>
      </w:r>
      <w:r>
        <w:rPr>
          <w:rFonts w:hint="eastAsia" w:ascii="Times New Roman" w:hAnsi="Times New Roman" w:eastAsia="方正仿宋_GBK" w:cs="方正仿宋_GBK"/>
          <w:sz w:val="32"/>
          <w:szCs w:val="32"/>
          <w:lang w:val="en-US" w:eastAsia="zh-CN"/>
        </w:rPr>
        <w:t>202</w:t>
      </w:r>
      <w:r>
        <w:rPr>
          <w:rFonts w:hint="eastAsia" w:eastAsia="方正仿宋_GBK" w:cs="方正仿宋_GBK"/>
          <w:sz w:val="32"/>
          <w:szCs w:val="32"/>
          <w:lang w:val="en-US" w:eastAsia="zh-CN"/>
        </w:rPr>
        <w:t>6</w:t>
      </w:r>
      <w:bookmarkStart w:id="0" w:name="_GoBack"/>
      <w:bookmarkEnd w:id="0"/>
      <w:r>
        <w:rPr>
          <w:rFonts w:hint="eastAsia" w:ascii="Times New Roman" w:hAnsi="Times New Roman" w:eastAsia="方正仿宋_GBK" w:cs="方正仿宋_GBK"/>
          <w:sz w:val="32"/>
          <w:szCs w:val="32"/>
          <w:lang w:val="en-US" w:eastAsia="zh-CN"/>
        </w:rPr>
        <w:t>年公开引进1名研究生公告</w:t>
      </w:r>
      <w:r>
        <w:rPr>
          <w:rFonts w:hint="eastAsia" w:ascii="Times New Roman" w:hAnsi="Times New Roman" w:eastAsia="方正仿宋_GBK" w:cs="方正仿宋_GBK"/>
          <w:kern w:val="0"/>
          <w:sz w:val="32"/>
          <w:szCs w:val="32"/>
          <w:lang w:bidi="ar"/>
        </w:rPr>
        <w:t>及招聘计划，清楚并理解其内容。在此我郑重承诺：</w:t>
      </w:r>
    </w:p>
    <w:p w14:paraId="6D9775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一、自觉遵守招聘单位报名、考核面试工作的有关政策。</w:t>
      </w:r>
    </w:p>
    <w:p w14:paraId="04F1CA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二、真实、准确地提供本人证明资料、证件等相关材料；同时准确填写及核对有效的联系方式，并保证在报名及录用期间联系畅通。</w:t>
      </w:r>
    </w:p>
    <w:p w14:paraId="5F8E65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三、不弄虚作假。不伪造不使用假证明、假照片、假证书。</w:t>
      </w:r>
    </w:p>
    <w:p w14:paraId="7E50C3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四、不故意浪费招聘资源。</w:t>
      </w:r>
    </w:p>
    <w:p w14:paraId="6A6163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五、保证符合公告及引进计划中要求的资格条件，对违反以上承诺所造成的后果，本人自愿承担相应责任。</w:t>
      </w:r>
    </w:p>
    <w:p w14:paraId="1E92AC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kern w:val="0"/>
          <w:sz w:val="32"/>
          <w:szCs w:val="32"/>
          <w:lang w:bidi="ar"/>
        </w:rPr>
      </w:pPr>
    </w:p>
    <w:p w14:paraId="68A19E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p>
    <w:p w14:paraId="572686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p>
    <w:p w14:paraId="4CCB56EB">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lang w:bidi="ar"/>
        </w:rPr>
        <w:t>承诺人</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kern w:val="0"/>
          <w:sz w:val="32"/>
          <w:szCs w:val="32"/>
          <w:lang w:bidi="ar"/>
        </w:rPr>
        <w:t>本人签名按手印）</w:t>
      </w:r>
    </w:p>
    <w:p w14:paraId="30674862">
      <w:pPr>
        <w:keepNext w:val="0"/>
        <w:keepLines w:val="0"/>
        <w:pageBreakBefore w:val="0"/>
        <w:widowControl w:val="0"/>
        <w:kinsoku/>
        <w:wordWrap/>
        <w:overflowPunct/>
        <w:topLinePunct w:val="0"/>
        <w:autoSpaceDE/>
        <w:autoSpaceDN/>
        <w:bidi w:val="0"/>
        <w:adjustRightInd/>
        <w:snapToGrid/>
        <w:spacing w:line="600" w:lineRule="exact"/>
        <w:ind w:left="6048" w:leftChars="2880" w:firstLine="960" w:firstLineChars="300"/>
        <w:textAlignment w:val="auto"/>
        <w:rPr>
          <w:rFonts w:hint="eastAsia"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年   月   日</w:t>
      </w:r>
    </w:p>
    <w:p w14:paraId="0349DFB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14:paraId="2F4795DE">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lang w:val="en-US" w:eastAsia="zh-CN" w:bidi="ar"/>
        </w:rPr>
      </w:pPr>
    </w:p>
    <w:sectPr>
      <w:headerReference r:id="rId3" w:type="default"/>
      <w:footerReference r:id="rId4" w:type="default"/>
      <w:pgSz w:w="11906" w:h="16838"/>
      <w:pgMar w:top="1247" w:right="1418" w:bottom="1247" w:left="1418" w:header="851" w:footer="992" w:gutter="0"/>
      <w:lnNumType w:countBy="0" w:distance="36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1" w:fontKey="{8385AECF-40BF-4271-BD1D-38425B4EF1F5}"/>
  </w:font>
  <w:font w:name="方正仿宋_GBK">
    <w:panose1 w:val="03000509000000000000"/>
    <w:charset w:val="86"/>
    <w:family w:val="script"/>
    <w:pitch w:val="default"/>
    <w:sig w:usb0="00000001" w:usb1="080E0000" w:usb2="00000000" w:usb3="00000000" w:csb0="00040000" w:csb1="00000000"/>
    <w:embedRegular r:id="rId2" w:fontKey="{F73C3915-8116-46C7-AF40-1533E8590AEA}"/>
  </w:font>
  <w:font w:name="方正小标宋_GBK">
    <w:panose1 w:val="03000509000000000000"/>
    <w:charset w:val="86"/>
    <w:family w:val="auto"/>
    <w:pitch w:val="default"/>
    <w:sig w:usb0="00000001" w:usb1="080E0000" w:usb2="00000000" w:usb3="00000000" w:csb0="00040000" w:csb1="00000000"/>
    <w:embedRegular r:id="rId3" w:fontKey="{2428A4AA-8CA4-4594-87FB-E627D16BF6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68BD4">
    <w:pPr>
      <w:pStyle w:val="8"/>
      <w:jc w:val="center"/>
      <w:rPr>
        <w:rFonts w:hint="default" w:cs="Times New Roman"/>
        <w:sz w:val="18"/>
        <w:szCs w:val="18"/>
      </w:rPr>
    </w:pPr>
    <w:r>
      <w:rPr>
        <w:rFonts w:hint="default"/>
        <w:sz w:val="24"/>
        <w:szCs w:val="24"/>
      </w:rPr>
      <w:fldChar w:fldCharType="begin"/>
    </w:r>
    <w:r>
      <w:rPr>
        <w:rFonts w:hint="default"/>
        <w:sz w:val="24"/>
        <w:szCs w:val="24"/>
      </w:rPr>
      <w:instrText xml:space="preserve"> PAGE   \* MERGEFORMAT </w:instrText>
    </w:r>
    <w:r>
      <w:rPr>
        <w:rFonts w:hint="default"/>
        <w:sz w:val="24"/>
        <w:szCs w:val="24"/>
      </w:rPr>
      <w:fldChar w:fldCharType="separate"/>
    </w:r>
    <w:r>
      <w:rPr>
        <w:rFonts w:hint="default"/>
        <w:sz w:val="24"/>
        <w:szCs w:val="24"/>
        <w:lang w:val="zh-CN"/>
      </w:rPr>
      <w:t>2</w:t>
    </w:r>
    <w:r>
      <w:rPr>
        <w:rFonts w:hint="default"/>
        <w:sz w:val="24"/>
        <w:szCs w:val="24"/>
        <w:lang w:val="zh-CN"/>
      </w:rPr>
      <w:fldChar w:fldCharType="end"/>
    </w:r>
  </w:p>
  <w:p w14:paraId="1ADC8346">
    <w:pPr>
      <w:pStyle w:val="8"/>
      <w:rPr>
        <w:rFonts w:hint="default"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0AB7">
    <w:pPr>
      <w:pStyle w:val="9"/>
      <w:pBdr>
        <w:bottom w:val="none" w:color="auto" w:sz="0" w:space="0"/>
      </w:pBdr>
      <w:rPr>
        <w:rFonts w:hint="default"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73AE0C12"/>
    <w:rsid w:val="00011F92"/>
    <w:rsid w:val="000177C6"/>
    <w:rsid w:val="00027D0D"/>
    <w:rsid w:val="00031DE5"/>
    <w:rsid w:val="00043314"/>
    <w:rsid w:val="00051384"/>
    <w:rsid w:val="00056123"/>
    <w:rsid w:val="00070F0E"/>
    <w:rsid w:val="00071DF5"/>
    <w:rsid w:val="00072878"/>
    <w:rsid w:val="00084DF2"/>
    <w:rsid w:val="000850D1"/>
    <w:rsid w:val="00087181"/>
    <w:rsid w:val="000962BB"/>
    <w:rsid w:val="000A7174"/>
    <w:rsid w:val="000E0172"/>
    <w:rsid w:val="000E595E"/>
    <w:rsid w:val="000F0AD1"/>
    <w:rsid w:val="001010AE"/>
    <w:rsid w:val="00102FE2"/>
    <w:rsid w:val="0011576D"/>
    <w:rsid w:val="00124D94"/>
    <w:rsid w:val="001257F0"/>
    <w:rsid w:val="001304D3"/>
    <w:rsid w:val="00136998"/>
    <w:rsid w:val="0014743F"/>
    <w:rsid w:val="0015429C"/>
    <w:rsid w:val="00155B5B"/>
    <w:rsid w:val="00174954"/>
    <w:rsid w:val="001B2A0C"/>
    <w:rsid w:val="001B2E12"/>
    <w:rsid w:val="001C3CAE"/>
    <w:rsid w:val="001E5C04"/>
    <w:rsid w:val="00202A28"/>
    <w:rsid w:val="00213BDB"/>
    <w:rsid w:val="00222A17"/>
    <w:rsid w:val="00226FC6"/>
    <w:rsid w:val="002621C3"/>
    <w:rsid w:val="00285694"/>
    <w:rsid w:val="00287076"/>
    <w:rsid w:val="0028717C"/>
    <w:rsid w:val="00294D40"/>
    <w:rsid w:val="002962AE"/>
    <w:rsid w:val="002B4E78"/>
    <w:rsid w:val="002C612F"/>
    <w:rsid w:val="002D64E8"/>
    <w:rsid w:val="002E0325"/>
    <w:rsid w:val="002E1858"/>
    <w:rsid w:val="002F0E36"/>
    <w:rsid w:val="002F2521"/>
    <w:rsid w:val="00336EF3"/>
    <w:rsid w:val="00341A4D"/>
    <w:rsid w:val="00344DDA"/>
    <w:rsid w:val="00354F75"/>
    <w:rsid w:val="00355305"/>
    <w:rsid w:val="0036606D"/>
    <w:rsid w:val="00386AFA"/>
    <w:rsid w:val="00386C1D"/>
    <w:rsid w:val="00387D63"/>
    <w:rsid w:val="00397450"/>
    <w:rsid w:val="003B2873"/>
    <w:rsid w:val="003B5E70"/>
    <w:rsid w:val="003C09FC"/>
    <w:rsid w:val="003C0F9F"/>
    <w:rsid w:val="003C438C"/>
    <w:rsid w:val="003D012E"/>
    <w:rsid w:val="003E5E33"/>
    <w:rsid w:val="00403770"/>
    <w:rsid w:val="0045600C"/>
    <w:rsid w:val="00461AB5"/>
    <w:rsid w:val="00474F6B"/>
    <w:rsid w:val="0049122A"/>
    <w:rsid w:val="00494D9C"/>
    <w:rsid w:val="004B6B98"/>
    <w:rsid w:val="004C6EC4"/>
    <w:rsid w:val="004C7A8A"/>
    <w:rsid w:val="004E6106"/>
    <w:rsid w:val="004F786A"/>
    <w:rsid w:val="005015C4"/>
    <w:rsid w:val="00540C12"/>
    <w:rsid w:val="00541FC4"/>
    <w:rsid w:val="005517BB"/>
    <w:rsid w:val="0057278F"/>
    <w:rsid w:val="00582D85"/>
    <w:rsid w:val="00585F62"/>
    <w:rsid w:val="005B5DDE"/>
    <w:rsid w:val="005D3B0B"/>
    <w:rsid w:val="005D3BB0"/>
    <w:rsid w:val="00605F44"/>
    <w:rsid w:val="00610FE4"/>
    <w:rsid w:val="00615541"/>
    <w:rsid w:val="00644F51"/>
    <w:rsid w:val="00655E36"/>
    <w:rsid w:val="006616E3"/>
    <w:rsid w:val="00664962"/>
    <w:rsid w:val="00686828"/>
    <w:rsid w:val="006A1F77"/>
    <w:rsid w:val="006A4B6E"/>
    <w:rsid w:val="006B556A"/>
    <w:rsid w:val="006D667D"/>
    <w:rsid w:val="006D77C4"/>
    <w:rsid w:val="006E70B9"/>
    <w:rsid w:val="007262BC"/>
    <w:rsid w:val="00732A1A"/>
    <w:rsid w:val="00750A3A"/>
    <w:rsid w:val="00772498"/>
    <w:rsid w:val="0077675F"/>
    <w:rsid w:val="00776FB0"/>
    <w:rsid w:val="0079683C"/>
    <w:rsid w:val="007A3B2C"/>
    <w:rsid w:val="007C291A"/>
    <w:rsid w:val="007C717F"/>
    <w:rsid w:val="007E33BE"/>
    <w:rsid w:val="008276A4"/>
    <w:rsid w:val="00844E32"/>
    <w:rsid w:val="00847EEE"/>
    <w:rsid w:val="008B1B08"/>
    <w:rsid w:val="008D3229"/>
    <w:rsid w:val="008D4ABA"/>
    <w:rsid w:val="008D5BFC"/>
    <w:rsid w:val="008E651B"/>
    <w:rsid w:val="009013D0"/>
    <w:rsid w:val="0091339D"/>
    <w:rsid w:val="009161BE"/>
    <w:rsid w:val="00926E42"/>
    <w:rsid w:val="00931174"/>
    <w:rsid w:val="00947E6E"/>
    <w:rsid w:val="00954760"/>
    <w:rsid w:val="00966D3B"/>
    <w:rsid w:val="00970F79"/>
    <w:rsid w:val="00972AD7"/>
    <w:rsid w:val="0098299A"/>
    <w:rsid w:val="00983A22"/>
    <w:rsid w:val="009A17B8"/>
    <w:rsid w:val="009B1087"/>
    <w:rsid w:val="009E12B2"/>
    <w:rsid w:val="009E2D02"/>
    <w:rsid w:val="009E6B3B"/>
    <w:rsid w:val="009F15AD"/>
    <w:rsid w:val="00A00C34"/>
    <w:rsid w:val="00A3108B"/>
    <w:rsid w:val="00A604A1"/>
    <w:rsid w:val="00A814DF"/>
    <w:rsid w:val="00A91930"/>
    <w:rsid w:val="00A92AC7"/>
    <w:rsid w:val="00AA7558"/>
    <w:rsid w:val="00AB4BC9"/>
    <w:rsid w:val="00AE65E0"/>
    <w:rsid w:val="00B177C9"/>
    <w:rsid w:val="00B66D50"/>
    <w:rsid w:val="00B9369B"/>
    <w:rsid w:val="00BA0544"/>
    <w:rsid w:val="00BF1F89"/>
    <w:rsid w:val="00C37CF7"/>
    <w:rsid w:val="00C47922"/>
    <w:rsid w:val="00C550F7"/>
    <w:rsid w:val="00C61F47"/>
    <w:rsid w:val="00C644BD"/>
    <w:rsid w:val="00C67030"/>
    <w:rsid w:val="00C91277"/>
    <w:rsid w:val="00C95507"/>
    <w:rsid w:val="00CA351E"/>
    <w:rsid w:val="00CB4C9A"/>
    <w:rsid w:val="00CC1599"/>
    <w:rsid w:val="00CD5D8F"/>
    <w:rsid w:val="00CF5A88"/>
    <w:rsid w:val="00D02736"/>
    <w:rsid w:val="00D03F5A"/>
    <w:rsid w:val="00D10910"/>
    <w:rsid w:val="00D1112D"/>
    <w:rsid w:val="00D41DAE"/>
    <w:rsid w:val="00D475AF"/>
    <w:rsid w:val="00D72B3D"/>
    <w:rsid w:val="00D92829"/>
    <w:rsid w:val="00D9297A"/>
    <w:rsid w:val="00D93B66"/>
    <w:rsid w:val="00DA2431"/>
    <w:rsid w:val="00DC0CB5"/>
    <w:rsid w:val="00DE5AE3"/>
    <w:rsid w:val="00DE7FE7"/>
    <w:rsid w:val="00DF1EFE"/>
    <w:rsid w:val="00E07A28"/>
    <w:rsid w:val="00E3336A"/>
    <w:rsid w:val="00E47B19"/>
    <w:rsid w:val="00E51F48"/>
    <w:rsid w:val="00E52134"/>
    <w:rsid w:val="00E5227D"/>
    <w:rsid w:val="00E65DE7"/>
    <w:rsid w:val="00E67DDB"/>
    <w:rsid w:val="00E711E6"/>
    <w:rsid w:val="00EA5A1E"/>
    <w:rsid w:val="00EB6BC6"/>
    <w:rsid w:val="00EB79AC"/>
    <w:rsid w:val="00EC419A"/>
    <w:rsid w:val="00EC7F6F"/>
    <w:rsid w:val="00EF1307"/>
    <w:rsid w:val="00F62D09"/>
    <w:rsid w:val="00F74029"/>
    <w:rsid w:val="00F842B9"/>
    <w:rsid w:val="00F91A45"/>
    <w:rsid w:val="00F93485"/>
    <w:rsid w:val="00F94690"/>
    <w:rsid w:val="00F97C4F"/>
    <w:rsid w:val="00FE483C"/>
    <w:rsid w:val="00FE4B54"/>
    <w:rsid w:val="00FF7433"/>
    <w:rsid w:val="010D6029"/>
    <w:rsid w:val="01AA7149"/>
    <w:rsid w:val="01EE5E5A"/>
    <w:rsid w:val="02331ABF"/>
    <w:rsid w:val="050831F1"/>
    <w:rsid w:val="05BE5B43"/>
    <w:rsid w:val="06D348CA"/>
    <w:rsid w:val="08793FA4"/>
    <w:rsid w:val="09FE0B2D"/>
    <w:rsid w:val="0B7F7B23"/>
    <w:rsid w:val="0E9765D3"/>
    <w:rsid w:val="0EA63619"/>
    <w:rsid w:val="0F9955C5"/>
    <w:rsid w:val="12334BA9"/>
    <w:rsid w:val="124A70DD"/>
    <w:rsid w:val="125B292B"/>
    <w:rsid w:val="12F86B39"/>
    <w:rsid w:val="13E76C4D"/>
    <w:rsid w:val="14BC5944"/>
    <w:rsid w:val="17E53A73"/>
    <w:rsid w:val="18055854"/>
    <w:rsid w:val="18913D6E"/>
    <w:rsid w:val="1922234A"/>
    <w:rsid w:val="196255D8"/>
    <w:rsid w:val="19663EB9"/>
    <w:rsid w:val="19814BA2"/>
    <w:rsid w:val="19B84A7A"/>
    <w:rsid w:val="1A001B31"/>
    <w:rsid w:val="1AF851FC"/>
    <w:rsid w:val="1B862E6D"/>
    <w:rsid w:val="1C9E6C35"/>
    <w:rsid w:val="1D6134D6"/>
    <w:rsid w:val="1EB344F8"/>
    <w:rsid w:val="1F4E7EBE"/>
    <w:rsid w:val="2021311B"/>
    <w:rsid w:val="20BB57DF"/>
    <w:rsid w:val="21AA5736"/>
    <w:rsid w:val="21D06B22"/>
    <w:rsid w:val="2249777A"/>
    <w:rsid w:val="22552CEA"/>
    <w:rsid w:val="228D0920"/>
    <w:rsid w:val="236B6EB3"/>
    <w:rsid w:val="247D50F0"/>
    <w:rsid w:val="24FB7DC2"/>
    <w:rsid w:val="25506360"/>
    <w:rsid w:val="268169ED"/>
    <w:rsid w:val="275D6F57"/>
    <w:rsid w:val="2793784B"/>
    <w:rsid w:val="27CF1F04"/>
    <w:rsid w:val="27DC0EF4"/>
    <w:rsid w:val="2931026C"/>
    <w:rsid w:val="29437F8A"/>
    <w:rsid w:val="29F043D0"/>
    <w:rsid w:val="2A7E3970"/>
    <w:rsid w:val="2BCC7CCA"/>
    <w:rsid w:val="2C100AB0"/>
    <w:rsid w:val="2D273E51"/>
    <w:rsid w:val="2E331006"/>
    <w:rsid w:val="2FBE57CD"/>
    <w:rsid w:val="2FC436EC"/>
    <w:rsid w:val="308013E9"/>
    <w:rsid w:val="30A659B5"/>
    <w:rsid w:val="30A946E9"/>
    <w:rsid w:val="320E0AB6"/>
    <w:rsid w:val="3241727F"/>
    <w:rsid w:val="32447153"/>
    <w:rsid w:val="324E3C27"/>
    <w:rsid w:val="330B10E8"/>
    <w:rsid w:val="33422C43"/>
    <w:rsid w:val="34E22D4D"/>
    <w:rsid w:val="34F35717"/>
    <w:rsid w:val="3533381F"/>
    <w:rsid w:val="37F70D08"/>
    <w:rsid w:val="38247F7B"/>
    <w:rsid w:val="385C3246"/>
    <w:rsid w:val="397A79F8"/>
    <w:rsid w:val="39924D42"/>
    <w:rsid w:val="39DB0DB5"/>
    <w:rsid w:val="3A687A86"/>
    <w:rsid w:val="3AC726C3"/>
    <w:rsid w:val="3B762441"/>
    <w:rsid w:val="3BD275BE"/>
    <w:rsid w:val="3CAD1E92"/>
    <w:rsid w:val="3F92677E"/>
    <w:rsid w:val="40291830"/>
    <w:rsid w:val="412E6176"/>
    <w:rsid w:val="44D03205"/>
    <w:rsid w:val="4560508B"/>
    <w:rsid w:val="45ED26F1"/>
    <w:rsid w:val="46F01B93"/>
    <w:rsid w:val="47864CBC"/>
    <w:rsid w:val="48180B08"/>
    <w:rsid w:val="482E6116"/>
    <w:rsid w:val="48AC3F0B"/>
    <w:rsid w:val="49714F72"/>
    <w:rsid w:val="4A1E1612"/>
    <w:rsid w:val="4A235E49"/>
    <w:rsid w:val="4A8204BA"/>
    <w:rsid w:val="4B11183E"/>
    <w:rsid w:val="4B4C6F46"/>
    <w:rsid w:val="4B76732E"/>
    <w:rsid w:val="4E9978CD"/>
    <w:rsid w:val="4EF852AC"/>
    <w:rsid w:val="4F615A8B"/>
    <w:rsid w:val="4F6713FC"/>
    <w:rsid w:val="4F7505EE"/>
    <w:rsid w:val="504909E5"/>
    <w:rsid w:val="50FD6AED"/>
    <w:rsid w:val="53F367F2"/>
    <w:rsid w:val="545C3B2A"/>
    <w:rsid w:val="54AB2ABC"/>
    <w:rsid w:val="54DC26FF"/>
    <w:rsid w:val="55F12998"/>
    <w:rsid w:val="5654672C"/>
    <w:rsid w:val="56941CA1"/>
    <w:rsid w:val="57671164"/>
    <w:rsid w:val="5798756F"/>
    <w:rsid w:val="57A9510B"/>
    <w:rsid w:val="58BA69BB"/>
    <w:rsid w:val="59406843"/>
    <w:rsid w:val="59723DF0"/>
    <w:rsid w:val="59DF2F1B"/>
    <w:rsid w:val="59FD1FC2"/>
    <w:rsid w:val="5C0D6123"/>
    <w:rsid w:val="5CC6692D"/>
    <w:rsid w:val="60F44B3C"/>
    <w:rsid w:val="6115578D"/>
    <w:rsid w:val="621A29F2"/>
    <w:rsid w:val="62A8351D"/>
    <w:rsid w:val="62E86078"/>
    <w:rsid w:val="63DC4C88"/>
    <w:rsid w:val="63EC2EA1"/>
    <w:rsid w:val="64CB0447"/>
    <w:rsid w:val="65240694"/>
    <w:rsid w:val="652A37D1"/>
    <w:rsid w:val="65C15BBA"/>
    <w:rsid w:val="65E41BD1"/>
    <w:rsid w:val="67BD26DA"/>
    <w:rsid w:val="68FD1E94"/>
    <w:rsid w:val="6BAA5C4C"/>
    <w:rsid w:val="6CB0280D"/>
    <w:rsid w:val="6CDE5DCD"/>
    <w:rsid w:val="6CF51629"/>
    <w:rsid w:val="6D9E2F21"/>
    <w:rsid w:val="6E254720"/>
    <w:rsid w:val="6E336E4C"/>
    <w:rsid w:val="6E8B7D26"/>
    <w:rsid w:val="6EFC7F8C"/>
    <w:rsid w:val="6FD663E1"/>
    <w:rsid w:val="6FDF7FC5"/>
    <w:rsid w:val="6FE61EA1"/>
    <w:rsid w:val="70B51A0E"/>
    <w:rsid w:val="71C94456"/>
    <w:rsid w:val="71D84CE0"/>
    <w:rsid w:val="7249173A"/>
    <w:rsid w:val="72CB2FB5"/>
    <w:rsid w:val="72E66E60"/>
    <w:rsid w:val="72F059BF"/>
    <w:rsid w:val="73AE0C12"/>
    <w:rsid w:val="75265D63"/>
    <w:rsid w:val="75594855"/>
    <w:rsid w:val="756E3266"/>
    <w:rsid w:val="76174599"/>
    <w:rsid w:val="76E717F0"/>
    <w:rsid w:val="77264A6A"/>
    <w:rsid w:val="772D3E00"/>
    <w:rsid w:val="77A45665"/>
    <w:rsid w:val="780F6F82"/>
    <w:rsid w:val="79FA69D4"/>
    <w:rsid w:val="7A0501D7"/>
    <w:rsid w:val="7A075DE5"/>
    <w:rsid w:val="7BD302C6"/>
    <w:rsid w:val="7C324FED"/>
    <w:rsid w:val="7D542472"/>
    <w:rsid w:val="7DE4D650"/>
    <w:rsid w:val="7E232740"/>
    <w:rsid w:val="7E7F52B8"/>
    <w:rsid w:val="7EC072FE"/>
    <w:rsid w:val="7EF70770"/>
    <w:rsid w:val="7FDBE76A"/>
    <w:rsid w:val="7FEE561C"/>
    <w:rsid w:val="B57B685A"/>
    <w:rsid w:val="F1F5BBD5"/>
    <w:rsid w:val="FFDA6D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99"/>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Document Map"/>
    <w:basedOn w:val="1"/>
    <w:qFormat/>
    <w:locked/>
    <w:uiPriority w:val="0"/>
    <w:pPr>
      <w:shd w:val="clear" w:color="auto" w:fill="000080"/>
    </w:pPr>
    <w:rPr>
      <w:color w:val="FFFFFF"/>
      <w:szCs w:val="24"/>
    </w:rPr>
  </w:style>
  <w:style w:type="paragraph" w:styleId="5">
    <w:name w:val="Body Text"/>
    <w:basedOn w:val="1"/>
    <w:qFormat/>
    <w:locked/>
    <w:uiPriority w:val="0"/>
    <w:pPr>
      <w:spacing w:after="120"/>
    </w:pPr>
  </w:style>
  <w:style w:type="paragraph" w:styleId="6">
    <w:name w:val="Date"/>
    <w:basedOn w:val="1"/>
    <w:next w:val="1"/>
    <w:link w:val="23"/>
    <w:qFormat/>
    <w:locked/>
    <w:uiPriority w:val="99"/>
    <w:pPr>
      <w:ind w:left="100" w:leftChars="2500"/>
    </w:pPr>
  </w:style>
  <w:style w:type="paragraph" w:styleId="7">
    <w:name w:val="Balloon Text"/>
    <w:basedOn w:val="1"/>
    <w:link w:val="18"/>
    <w:semiHidden/>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locked/>
    <w:uiPriority w:val="99"/>
    <w:pPr>
      <w:spacing w:before="0" w:beforeAutospacing="1" w:after="0" w:afterAutospacing="1"/>
      <w:ind w:left="0" w:right="0"/>
      <w:jc w:val="left"/>
    </w:pPr>
    <w:rPr>
      <w:kern w:val="0"/>
      <w:sz w:val="24"/>
      <w:lang w:val="en-US" w:eastAsia="zh-CN" w:bidi="ar"/>
    </w:rPr>
  </w:style>
  <w:style w:type="paragraph" w:styleId="11">
    <w:name w:val="Title"/>
    <w:basedOn w:val="1"/>
    <w:qFormat/>
    <w:locked/>
    <w:uiPriority w:val="0"/>
    <w:pPr>
      <w:spacing w:before="240" w:after="60"/>
      <w:jc w:val="center"/>
      <w:outlineLvl w:val="0"/>
    </w:pPr>
    <w:rPr>
      <w:rFonts w:ascii="Arial" w:hAnsi="Arial" w:eastAsia="宋体" w:cs="Times New Roman"/>
      <w:b/>
      <w:sz w:val="32"/>
    </w:rPr>
  </w:style>
  <w:style w:type="paragraph" w:styleId="12">
    <w:name w:val="Body Text First Indent"/>
    <w:basedOn w:val="5"/>
    <w:qFormat/>
    <w:locked/>
    <w:uiPriority w:val="0"/>
    <w:pPr>
      <w:ind w:firstLine="420" w:firstLineChars="100"/>
    </w:pPr>
  </w:style>
  <w:style w:type="table" w:styleId="14">
    <w:name w:val="Table Grid"/>
    <w:basedOn w:val="13"/>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99"/>
    <w:rPr>
      <w:rFonts w:cs="Times New Roman"/>
    </w:rPr>
  </w:style>
  <w:style w:type="character" w:styleId="17">
    <w:name w:val="Hyperlink"/>
    <w:basedOn w:val="15"/>
    <w:unhideWhenUsed/>
    <w:qFormat/>
    <w:locked/>
    <w:uiPriority w:val="99"/>
    <w:rPr>
      <w:color w:val="0000FF"/>
      <w:u w:val="single"/>
    </w:rPr>
  </w:style>
  <w:style w:type="character" w:customStyle="1" w:styleId="18">
    <w:name w:val="Balloon Text Char"/>
    <w:basedOn w:val="15"/>
    <w:link w:val="7"/>
    <w:semiHidden/>
    <w:qFormat/>
    <w:locked/>
    <w:uiPriority w:val="99"/>
    <w:rPr>
      <w:rFonts w:cs="Times New Roman"/>
      <w:sz w:val="2"/>
    </w:rPr>
  </w:style>
  <w:style w:type="character" w:customStyle="1" w:styleId="19">
    <w:name w:val="Footer Char"/>
    <w:basedOn w:val="15"/>
    <w:link w:val="8"/>
    <w:semiHidden/>
    <w:qFormat/>
    <w:locked/>
    <w:uiPriority w:val="99"/>
    <w:rPr>
      <w:rFonts w:cs="Times New Roman"/>
      <w:sz w:val="18"/>
      <w:szCs w:val="18"/>
    </w:rPr>
  </w:style>
  <w:style w:type="character" w:customStyle="1" w:styleId="20">
    <w:name w:val="Header Char"/>
    <w:basedOn w:val="15"/>
    <w:link w:val="9"/>
    <w:semiHidden/>
    <w:qFormat/>
    <w:locked/>
    <w:uiPriority w:val="99"/>
    <w:rPr>
      <w:rFonts w:cs="Times New Roman"/>
      <w:sz w:val="18"/>
      <w:szCs w:val="18"/>
    </w:rPr>
  </w:style>
  <w:style w:type="character" w:customStyle="1" w:styleId="21">
    <w:name w:val="正文文本 (2)_"/>
    <w:link w:val="22"/>
    <w:qFormat/>
    <w:locked/>
    <w:uiPriority w:val="99"/>
    <w:rPr>
      <w:rFonts w:ascii="微软雅黑" w:hAnsi="微软雅黑" w:eastAsia="微软雅黑"/>
      <w:spacing w:val="20"/>
      <w:sz w:val="13"/>
    </w:rPr>
  </w:style>
  <w:style w:type="paragraph" w:customStyle="1" w:styleId="22">
    <w:name w:val="正文文本 (2)"/>
    <w:basedOn w:val="1"/>
    <w:link w:val="21"/>
    <w:qFormat/>
    <w:uiPriority w:val="99"/>
    <w:pPr>
      <w:shd w:val="clear" w:color="auto" w:fill="FFFFFF"/>
      <w:spacing w:after="120" w:line="240" w:lineRule="atLeast"/>
    </w:pPr>
    <w:rPr>
      <w:rFonts w:ascii="微软雅黑" w:hAnsi="微软雅黑" w:eastAsia="微软雅黑"/>
      <w:spacing w:val="20"/>
      <w:kern w:val="0"/>
      <w:sz w:val="13"/>
      <w:szCs w:val="20"/>
    </w:rPr>
  </w:style>
  <w:style w:type="character" w:customStyle="1" w:styleId="23">
    <w:name w:val="Date Char"/>
    <w:basedOn w:val="15"/>
    <w:link w:val="6"/>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home\user\C:\Users\Administrator\Desktop\&#25991;&#20214;&#27169;&#26495;\&#24503;&#22269;&#22303;&#36164;&#358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德国土资请</Template>
  <Company>德宏州直属党政机关单位</Company>
  <Pages>1</Pages>
  <Words>265</Words>
  <Characters>268</Characters>
  <Lines>0</Lines>
  <Paragraphs>0</Paragraphs>
  <TotalTime>10</TotalTime>
  <ScaleCrop>false</ScaleCrop>
  <LinksUpToDate>false</LinksUpToDate>
  <CharactersWithSpaces>274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2019-04-25T04:00:00Z</dcterms:created>
  <dc:creator>Administrator</dc:creator>
  <cp:lastModifiedBy>邹凤娇</cp:lastModifiedBy>
  <cp:lastPrinted>2025-02-10T08:54:00Z</cp:lastPrinted>
  <dcterms:modified xsi:type="dcterms:W3CDTF">2026-03-26T00:18:05Z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6D0462A603F3413497503865C0C7A9FC_13</vt:lpwstr>
  </property>
  <property fmtid="{D5CDD505-2E9C-101B-9397-08002B2CF9AE}" pid="4" name="KSOTemplateDocerSaveRecord">
    <vt:lpwstr>eyJoZGlkIjoiNjc2Y2I4ZTQ1YjAxMzBjM2UzZDZjMGJkY2U3OTQ2NjAiLCJ1c2VySWQiOiIyOTM5NzA5NzUifQ==</vt:lpwstr>
  </property>
</Properties>
</file>