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28954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无精神病史承诺书</w:t>
      </w:r>
    </w:p>
    <w:p w14:paraId="0FA5C8D6"/>
    <w:p w14:paraId="21D6218A"/>
    <w:p w14:paraId="7A45D20C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致珠海市香洲区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暨大</w:t>
      </w:r>
      <w:r>
        <w:rPr>
          <w:rFonts w:hint="eastAsia" w:asciiTheme="minorEastAsia" w:hAnsiTheme="minorEastAsia" w:cstheme="minorEastAsia"/>
          <w:sz w:val="28"/>
          <w:szCs w:val="28"/>
        </w:rPr>
        <w:t>幼儿园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</w:p>
    <w:p w14:paraId="30BCC0C1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我承诺本人现在和既往没有精神等方面的疾病，本人及家族无精神和肝炎等任何遗传性、传染性疾病，身体健康，可以胜任幼儿园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实习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Theme="minorEastAsia" w:hAnsiTheme="minorEastAsia" w:cstheme="minorEastAsia"/>
          <w:sz w:val="28"/>
          <w:szCs w:val="28"/>
        </w:rPr>
        <w:t>岗位。</w:t>
      </w:r>
    </w:p>
    <w:p w14:paraId="4CA55E32">
      <w:pPr>
        <w:spacing w:line="600" w:lineRule="auto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如有隐瞒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本人与园方签订的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实习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协议</w:t>
      </w:r>
      <w:r>
        <w:rPr>
          <w:rFonts w:hint="eastAsia" w:asciiTheme="minorEastAsia" w:hAnsiTheme="minorEastAsia" w:cstheme="minorEastAsia"/>
          <w:sz w:val="28"/>
          <w:szCs w:val="28"/>
        </w:rPr>
        <w:t>归于无效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责任由我本人承担；如在工作期间出现任何疾病导致的后果，相关责任由我本人承担；因本人的原因导致他人患病或身体损害，相关责任全部由我本人承担。</w:t>
      </w:r>
    </w:p>
    <w:p w14:paraId="209BEA2B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0914F04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27716801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</w:p>
    <w:p w14:paraId="5BA6241B">
      <w:pPr>
        <w:spacing w:line="60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承诺人</w:t>
      </w:r>
      <w:r>
        <w:rPr>
          <w:rFonts w:hint="eastAsia" w:asciiTheme="minorEastAsia" w:hAnsiTheme="minorEastAsia" w:cstheme="minorEastAsia"/>
          <w:sz w:val="24"/>
        </w:rPr>
        <w:t>（手写签名并加按手印）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4508967C">
      <w:pPr>
        <w:spacing w:line="600" w:lineRule="auto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日期：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mI2MDhjNzM2MWFlNzRlMmRlOTUzNDQyOWRmYjQ4YzA2IiwidXNlckNvdW50IjoxfQ=="/>
  </w:docVars>
  <w:rsids>
    <w:rsidRoot w:val="2F2C22C6"/>
    <w:rsid w:val="0016452F"/>
    <w:rsid w:val="00196C85"/>
    <w:rsid w:val="003B4671"/>
    <w:rsid w:val="007F3B4B"/>
    <w:rsid w:val="00CF0144"/>
    <w:rsid w:val="00FE72B5"/>
    <w:rsid w:val="01A60082"/>
    <w:rsid w:val="05F45BCB"/>
    <w:rsid w:val="1001213F"/>
    <w:rsid w:val="1E7D1CA2"/>
    <w:rsid w:val="22DC6E1E"/>
    <w:rsid w:val="27582BF9"/>
    <w:rsid w:val="2F2C22C6"/>
    <w:rsid w:val="3AAC2B27"/>
    <w:rsid w:val="3E602562"/>
    <w:rsid w:val="4A457481"/>
    <w:rsid w:val="50140540"/>
    <w:rsid w:val="51BA300E"/>
    <w:rsid w:val="6FE65E94"/>
    <w:rsid w:val="74C0474D"/>
    <w:rsid w:val="7BC7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011ca17-964b-46a7-97a2-5152d13e923c\&#26080;&#19994;&#29366;&#24577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67903e27-b13b-4463-ac1f-439afe67e343</errorID>
      <errorWord>:</errorWord>
      <group>L1_AI</group>
      <groupName>深度校对</groupName>
      <ability>L2_AI_Punc</ability>
      <abilityName>标点纠错</abilityName>
      <candidateList>
        <item>：</item>
      </candidateList>
      <explain/>
      <paraID>7A45D20C</paraID>
      <start>12</start>
      <end>13</end>
      <status>modified</status>
      <modifiedWord>：</modifiedWord>
      <trackRevisions>false</trackRevisions>
    </reviewItem>
    <reviewItem>
      <errorID>54496d86-93b0-4865-8394-c3e45db51bf5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4CA55E32</paraID>
      <start>4</start>
      <end>5</end>
      <status>modified</status>
      <modifiedWord>，</modifiedWord>
      <trackRevisions>false</trackRevisions>
    </reviewItem>
    <reviewItem>
      <errorID>3fedc494-036c-43c4-936f-89190da0ae82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4CA55E32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c3ff27-f425-4911-8853-f3122b3944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无业状态承诺书</Template>
  <Company>MS</Company>
  <Pages>1</Pages>
  <Words>197</Words>
  <Characters>197</Characters>
  <Lines>1</Lines>
  <Paragraphs>1</Paragraphs>
  <TotalTime>13</TotalTime>
  <ScaleCrop>false</ScaleCrop>
  <LinksUpToDate>false</LinksUpToDate>
  <CharactersWithSpaces>238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2024-05-06T10:12:00Z</dcterms:created>
  <dc:creator>王玺程</dc:creator>
  <cp:lastModifiedBy>Miko</cp:lastModifiedBy>
  <dcterms:modified xsi:type="dcterms:W3CDTF">2026-01-13T03:32:07Z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v1.0_mb_mMAzDrubgoJOuqhsgzpoVQ==</vt:lpwstr>
  </property>
  <property fmtid="{D5CDD505-2E9C-101B-9397-08002B2CF9AE}" pid="4" name="ICV">
    <vt:lpwstr>D02E6EEEF6B542F0971A5C84045873F0_13</vt:lpwstr>
  </property>
  <property fmtid="{D5CDD505-2E9C-101B-9397-08002B2CF9AE}" pid="5" name="KSOTemplateDocerSaveRecord">
    <vt:lpwstr>eyJoZGlkIjoiMDExMWEwZmM5NGMyZTc3NmYyZDEwNzk0YzM4MGUxNmIiLCJ1c2VySWQiOiIzOTU4ODU1MDgifQ==</vt:lpwstr>
  </property>
</Properties>
</file>