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0384">
      <w:pPr>
        <w:spacing w:line="40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济南市历城区王舍人实验小学</w:t>
      </w: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补充</w:t>
      </w:r>
      <w:bookmarkEnd w:id="0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劳务派遣教师</w:t>
      </w:r>
      <w:r>
        <w:rPr>
          <w:rFonts w:hint="eastAsia" w:ascii="宋体" w:hAnsi="宋体" w:eastAsia="宋体" w:cs="Times New Roman"/>
          <w:b/>
          <w:sz w:val="32"/>
          <w:szCs w:val="32"/>
        </w:rPr>
        <w:t>报名表</w:t>
      </w:r>
    </w:p>
    <w:p w14:paraId="203EEB8A">
      <w:pPr>
        <w:spacing w:line="40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760E2449">
      <w:pPr>
        <w:spacing w:line="400" w:lineRule="exact"/>
        <w:jc w:val="both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济南市历城区王舍人实验小学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小学数学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24"/>
          <w:szCs w:val="24"/>
        </w:rPr>
        <w:t>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</w:t>
            </w: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  <w:lang w:val="en-US" w:eastAsia="zh-CN"/>
              </w:rPr>
              <w:t>至今</w:t>
            </w: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GZhNmFmYWVkNDQ5OGVhOWIwMjJlYTAwMjM5NWYifQ=="/>
  </w:docVars>
  <w:rsids>
    <w:rsidRoot w:val="7AE61531"/>
    <w:rsid w:val="0AD17ACB"/>
    <w:rsid w:val="0BCE49C7"/>
    <w:rsid w:val="10470F95"/>
    <w:rsid w:val="111950B5"/>
    <w:rsid w:val="2C142287"/>
    <w:rsid w:val="2F7763B9"/>
    <w:rsid w:val="36D86657"/>
    <w:rsid w:val="3F2B3E1C"/>
    <w:rsid w:val="4CEE25DD"/>
    <w:rsid w:val="4E131916"/>
    <w:rsid w:val="4E942341"/>
    <w:rsid w:val="52DB7656"/>
    <w:rsid w:val="5E69020A"/>
    <w:rsid w:val="5F2D6B21"/>
    <w:rsid w:val="5FF81C32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240</Words>
  <Characters>240</Characters>
  <Lines>0</Lines>
  <Paragraphs>0</Paragraphs>
  <TotalTime>30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D&amp;H1984</cp:lastModifiedBy>
  <cp:lastPrinted>2020-05-07T00:22:00Z</cp:lastPrinted>
  <dcterms:modified xsi:type="dcterms:W3CDTF">2026-02-27T03:15:46Z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eyJoZGlkIjoiY2MwZDc5YTVhNTlmNDY1OTY3NDM3ZTE3YjU0NDMxMzQiLCJ1c2VySWQiOiIyNDQ0NTA4MDUifQ==</vt:lpwstr>
  </property>
  <property fmtid="{D5CDD505-2E9C-101B-9397-08002B2CF9AE}" pid="4" name="ICV">
    <vt:lpwstr>DB633004D6D841138D4031A295D4A7AC_12</vt:lpwstr>
  </property>
</Properties>
</file>