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浙江开放大学兼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课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>
      <w:pPr>
        <w:jc w:val="right"/>
        <w:textAlignment w:val="baseline"/>
        <w:rPr>
          <w:b/>
          <w:sz w:val="20"/>
          <w:szCs w:val="21"/>
        </w:rPr>
      </w:pPr>
      <w:r>
        <w:rPr>
          <w:rFonts w:hint="eastAsia"/>
          <w:b/>
          <w:szCs w:val="21"/>
        </w:rPr>
        <w:t xml:space="preserve">    填表时间 </w:t>
      </w:r>
      <w:r>
        <w:rPr>
          <w:rFonts w:hint="eastAsia"/>
          <w:b/>
          <w:szCs w:val="21"/>
          <w:lang w:val="en-US" w:eastAsia="zh-CN"/>
        </w:rPr>
        <w:t xml:space="preserve">  </w:t>
      </w:r>
      <w:r>
        <w:rPr>
          <w:rFonts w:hint="eastAsia"/>
          <w:b/>
          <w:szCs w:val="21"/>
        </w:rPr>
        <w:t xml:space="preserve"> 年  月  日</w:t>
      </w:r>
    </w:p>
    <w:tbl>
      <w:tblPr>
        <w:tblStyle w:val="5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932"/>
        <w:gridCol w:w="500"/>
        <w:gridCol w:w="725"/>
        <w:gridCol w:w="808"/>
        <w:gridCol w:w="1215"/>
        <w:gridCol w:w="930"/>
        <w:gridCol w:w="1177"/>
        <w:gridCol w:w="683"/>
        <w:gridCol w:w="420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87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姓名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性别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民族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b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1"/>
                <w:lang w:val="en-US" w:eastAsia="zh-CN"/>
              </w:rPr>
              <w:t>照片</w:t>
            </w:r>
            <w:bookmarkStart w:id="0" w:name="_GoBack"/>
            <w:bookmarkEnd w:id="0"/>
          </w:p>
        </w:tc>
        <w:tc>
          <w:tcPr>
            <w:tcW w:w="2906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7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政治</w:t>
            </w:r>
          </w:p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面貌</w:t>
            </w:r>
          </w:p>
        </w:tc>
        <w:tc>
          <w:tcPr>
            <w:tcW w:w="1432" w:type="dxa"/>
            <w:gridSpan w:val="2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宗教信仰</w:t>
            </w:r>
          </w:p>
        </w:tc>
        <w:tc>
          <w:tcPr>
            <w:tcW w:w="808" w:type="dxa"/>
            <w:vAlign w:val="center"/>
          </w:tcPr>
          <w:p>
            <w:pPr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</w:tc>
        <w:tc>
          <w:tcPr>
            <w:tcW w:w="1215" w:type="dxa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身份证</w:t>
            </w:r>
          </w:p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号码</w:t>
            </w:r>
          </w:p>
        </w:tc>
        <w:tc>
          <w:tcPr>
            <w:tcW w:w="5013" w:type="dxa"/>
            <w:gridSpan w:val="5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87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最高</w:t>
            </w:r>
          </w:p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学历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毕业院校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毕业时间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所学专业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学历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学位</w:t>
            </w:r>
          </w:p>
        </w:tc>
        <w:tc>
          <w:tcPr>
            <w:tcW w:w="2906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</w:tc>
        <w:tc>
          <w:tcPr>
            <w:tcW w:w="2906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319" w:type="dxa"/>
            <w:gridSpan w:val="3"/>
            <w:vAlign w:val="center"/>
          </w:tcPr>
          <w:p>
            <w:pPr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取得何种教师资格证</w:t>
            </w:r>
          </w:p>
        </w:tc>
        <w:tc>
          <w:tcPr>
            <w:tcW w:w="7761" w:type="dxa"/>
            <w:gridSpan w:val="8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87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通讯</w:t>
            </w:r>
          </w:p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住址</w:t>
            </w:r>
          </w:p>
        </w:tc>
        <w:tc>
          <w:tcPr>
            <w:tcW w:w="628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           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联系</w:t>
            </w:r>
          </w:p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电话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819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所在单位</w:t>
            </w:r>
          </w:p>
        </w:tc>
        <w:tc>
          <w:tcPr>
            <w:tcW w:w="8261" w:type="dxa"/>
            <w:gridSpan w:val="9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819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是否在学校从教</w:t>
            </w:r>
          </w:p>
        </w:tc>
        <w:tc>
          <w:tcPr>
            <w:tcW w:w="5355" w:type="dxa"/>
            <w:gridSpan w:val="6"/>
            <w:vAlign w:val="center"/>
          </w:tcPr>
          <w:p>
            <w:pPr>
              <w:jc w:val="right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实际教龄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（    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819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曾经从教课程</w:t>
            </w:r>
          </w:p>
        </w:tc>
        <w:tc>
          <w:tcPr>
            <w:tcW w:w="8261" w:type="dxa"/>
            <w:gridSpan w:val="9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819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仿宋" w:hAnsi="仿宋" w:eastAsia="仿宋" w:cs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应聘课程</w:t>
            </w:r>
          </w:p>
        </w:tc>
        <w:tc>
          <w:tcPr>
            <w:tcW w:w="8261" w:type="dxa"/>
            <w:gridSpan w:val="9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887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个人</w:t>
            </w:r>
          </w:p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工作</w:t>
            </w:r>
          </w:p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简历</w:t>
            </w:r>
          </w:p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及科</w:t>
            </w:r>
          </w:p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研获</w:t>
            </w:r>
          </w:p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奖等</w:t>
            </w:r>
          </w:p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情况</w:t>
            </w:r>
          </w:p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</w:tc>
        <w:tc>
          <w:tcPr>
            <w:tcW w:w="9193" w:type="dxa"/>
            <w:gridSpan w:val="10"/>
          </w:tcPr>
          <w:p>
            <w:pPr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（可附页）</w:t>
            </w:r>
          </w:p>
          <w:p>
            <w:pPr>
              <w:ind w:left="1078" w:hanging="1078" w:hangingChars="537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ind w:left="1078" w:hanging="1078" w:hangingChars="537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87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应聘</w:t>
            </w:r>
          </w:p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承诺</w:t>
            </w:r>
          </w:p>
        </w:tc>
        <w:tc>
          <w:tcPr>
            <w:tcW w:w="9193" w:type="dxa"/>
            <w:gridSpan w:val="10"/>
          </w:tcPr>
          <w:p>
            <w:pPr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以上所填写内容属实，若有虚假，应聘单位可单方解除聘用合同。</w:t>
            </w:r>
          </w:p>
          <w:p>
            <w:pPr>
              <w:ind w:firstLine="5060" w:firstLineChars="2400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应聘者本人签字：</w:t>
            </w:r>
          </w:p>
          <w:p>
            <w:pPr>
              <w:ind w:firstLine="6670" w:firstLineChars="3164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年  月 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1819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聘用部门意见</w:t>
            </w:r>
          </w:p>
        </w:tc>
        <w:tc>
          <w:tcPr>
            <w:tcW w:w="8261" w:type="dxa"/>
            <w:gridSpan w:val="9"/>
            <w:vAlign w:val="center"/>
          </w:tcPr>
          <w:p>
            <w:pPr>
              <w:spacing w:line="320" w:lineRule="exact"/>
              <w:ind w:firstLine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spacing w:line="320" w:lineRule="exact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从思想政治、意识形态、专业技术水平和岗位胜任度等方面提出评价意见及拟聘用类型</w:t>
            </w:r>
          </w:p>
          <w:p>
            <w:pPr>
              <w:spacing w:line="320" w:lineRule="exact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spacing w:line="320" w:lineRule="exact"/>
              <w:ind w:firstLine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spacing w:line="320" w:lineRule="exact"/>
              <w:ind w:firstLine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spacing w:line="320" w:lineRule="exact"/>
              <w:ind w:firstLine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spacing w:line="320" w:lineRule="exact"/>
              <w:ind w:firstLine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spacing w:line="320" w:lineRule="exact"/>
              <w:ind w:firstLine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spacing w:line="320" w:lineRule="exact"/>
              <w:ind w:firstLine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spacing w:line="320" w:lineRule="exact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spacing w:line="320" w:lineRule="exact"/>
              <w:ind w:firstLine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spacing w:line="320" w:lineRule="exact"/>
              <w:ind w:firstLine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spacing w:line="320" w:lineRule="exact"/>
              <w:ind w:firstLine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spacing w:line="320" w:lineRule="exact"/>
              <w:ind w:firstLine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spacing w:line="320" w:lineRule="exact"/>
              <w:ind w:firstLine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spacing w:line="320" w:lineRule="exact"/>
              <w:ind w:firstLine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spacing w:line="320" w:lineRule="exact"/>
              <w:ind w:firstLine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spacing w:line="320" w:lineRule="exact"/>
              <w:ind w:firstLine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签字（盖章）： </w:t>
            </w:r>
          </w:p>
          <w:p>
            <w:pPr>
              <w:spacing w:line="320" w:lineRule="exact"/>
              <w:ind w:firstLine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1819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人事处审查</w:t>
            </w:r>
          </w:p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意见</w:t>
            </w:r>
          </w:p>
        </w:tc>
        <w:tc>
          <w:tcPr>
            <w:tcW w:w="8261" w:type="dxa"/>
            <w:gridSpan w:val="9"/>
          </w:tcPr>
          <w:p>
            <w:pPr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ind w:left="1452" w:right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ind w:left="1452" w:right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ind w:left="1452" w:right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ind w:left="1452" w:right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ind w:left="1452" w:right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ind w:left="1452" w:right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ind w:left="1452" w:right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ind w:left="1452" w:right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ind w:left="1452" w:right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签字（盖章）：                                 </w:t>
            </w:r>
          </w:p>
          <w:p>
            <w:pPr>
              <w:ind w:left="1302" w:right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819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学校审批意见</w:t>
            </w:r>
          </w:p>
        </w:tc>
        <w:tc>
          <w:tcPr>
            <w:tcW w:w="8261" w:type="dxa"/>
            <w:gridSpan w:val="9"/>
            <w:vAlign w:val="center"/>
          </w:tcPr>
          <w:p>
            <w:pPr>
              <w:spacing w:line="320" w:lineRule="exact"/>
              <w:ind w:firstLine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spacing w:line="320" w:lineRule="exact"/>
              <w:ind w:firstLine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spacing w:line="320" w:lineRule="exact"/>
              <w:ind w:firstLine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spacing w:line="320" w:lineRule="exact"/>
              <w:ind w:firstLine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spacing w:line="320" w:lineRule="exact"/>
              <w:ind w:firstLine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spacing w:line="320" w:lineRule="exact"/>
              <w:ind w:firstLine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spacing w:line="320" w:lineRule="exact"/>
              <w:ind w:firstLine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spacing w:line="320" w:lineRule="exact"/>
              <w:ind w:firstLine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</w:p>
          <w:p>
            <w:pPr>
              <w:spacing w:line="320" w:lineRule="exact"/>
              <w:ind w:firstLine="420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签字（盖章）： </w:t>
            </w:r>
          </w:p>
          <w:p>
            <w:pPr>
              <w:spacing w:line="320" w:lineRule="exact"/>
              <w:jc w:val="center"/>
              <w:textAlignment w:val="baseline"/>
              <w:rPr>
                <w:rFonts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                                                      年    月    日</w:t>
            </w:r>
          </w:p>
        </w:tc>
      </w:tr>
    </w:tbl>
    <w:p>
      <w:pPr>
        <w:textAlignment w:val="baseline"/>
        <w:rPr>
          <w:sz w:val="20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3932034"/>
    <w:rsid w:val="00463DCD"/>
    <w:rsid w:val="00816121"/>
    <w:rsid w:val="00EF6B63"/>
    <w:rsid w:val="0114130D"/>
    <w:rsid w:val="023A6989"/>
    <w:rsid w:val="07DD3465"/>
    <w:rsid w:val="0A585E5D"/>
    <w:rsid w:val="185A64F4"/>
    <w:rsid w:val="1CDA192C"/>
    <w:rsid w:val="23932034"/>
    <w:rsid w:val="247245D8"/>
    <w:rsid w:val="265A320A"/>
    <w:rsid w:val="28E51BFF"/>
    <w:rsid w:val="2DE56C69"/>
    <w:rsid w:val="310D7006"/>
    <w:rsid w:val="32355552"/>
    <w:rsid w:val="333933F5"/>
    <w:rsid w:val="34900291"/>
    <w:rsid w:val="37817A53"/>
    <w:rsid w:val="3C992103"/>
    <w:rsid w:val="415C24F5"/>
    <w:rsid w:val="42F54301"/>
    <w:rsid w:val="44896BAB"/>
    <w:rsid w:val="49663500"/>
    <w:rsid w:val="496935F4"/>
    <w:rsid w:val="49AD356A"/>
    <w:rsid w:val="4A0A371F"/>
    <w:rsid w:val="540D76BB"/>
    <w:rsid w:val="54A0664D"/>
    <w:rsid w:val="55BB3B61"/>
    <w:rsid w:val="5810129A"/>
    <w:rsid w:val="58813100"/>
    <w:rsid w:val="58BA57A6"/>
    <w:rsid w:val="5AD37CFB"/>
    <w:rsid w:val="5D3244AD"/>
    <w:rsid w:val="5EA960B2"/>
    <w:rsid w:val="6D535020"/>
    <w:rsid w:val="78FB2E71"/>
    <w:rsid w:val="7B384C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2018-06-05T05:34:00Z</dcterms:created>
  <dc:creator>Administrator</dc:creator>
  <cp:lastModifiedBy>纪雪聪</cp:lastModifiedBy>
  <dcterms:modified xsi:type="dcterms:W3CDTF">2026-03-30T00:41:10Z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