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98B28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无精神病史承诺书</w:t>
      </w:r>
    </w:p>
    <w:p w14:paraId="012112A6"/>
    <w:p w14:paraId="6DC23909"/>
    <w:p w14:paraId="3F7042C0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致珠海市香洲区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暨大</w:t>
      </w:r>
      <w:r>
        <w:rPr>
          <w:rFonts w:hint="eastAsia" w:asciiTheme="minorEastAsia" w:hAnsiTheme="minorEastAsia" w:cstheme="minorEastAsia"/>
          <w:sz w:val="28"/>
          <w:szCs w:val="28"/>
        </w:rPr>
        <w:t>幼儿园:</w:t>
      </w:r>
    </w:p>
    <w:p w14:paraId="2C80B11E">
      <w:pPr>
        <w:spacing w:line="600" w:lineRule="auto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我承诺本人现在和既往没有精神等方面的疾病，本人及家族无精神和肝炎等任何遗传性、传染性疾病，身体健康，完全可以胜任幼儿园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相应工作</w:t>
      </w:r>
      <w:r>
        <w:rPr>
          <w:rFonts w:hint="eastAsia" w:asciiTheme="minorEastAsia" w:hAnsiTheme="minorEastAsia" w:cstheme="minorEastAsia"/>
          <w:sz w:val="28"/>
          <w:szCs w:val="28"/>
        </w:rPr>
        <w:t>岗位。</w:t>
      </w:r>
    </w:p>
    <w:p w14:paraId="59BF734A">
      <w:pPr>
        <w:spacing w:line="600" w:lineRule="auto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如有隐瞒,本人与园方签订的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劳动</w:t>
      </w:r>
      <w:r>
        <w:rPr>
          <w:rFonts w:hint="eastAsia" w:asciiTheme="minorEastAsia" w:hAnsiTheme="minorEastAsia" w:cstheme="minorEastAsia"/>
          <w:sz w:val="28"/>
          <w:szCs w:val="28"/>
        </w:rPr>
        <w:t>合同归于无效,责任由我本人承担；如在工作期间出现任何疾病导致的后果，相关责任由我本人承担；因本人的原因导致他人患病或身体损害，相关责任全部由我本人承担。</w:t>
      </w:r>
    </w:p>
    <w:p w14:paraId="313820A4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11180DDD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29FF6F27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7C36B6A2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承诺人</w:t>
      </w:r>
      <w:r>
        <w:rPr>
          <w:rFonts w:hint="eastAsia" w:asciiTheme="minorEastAsia" w:hAnsiTheme="minorEastAsia" w:cstheme="minorEastAsia"/>
          <w:sz w:val="24"/>
        </w:rPr>
        <w:t>（手写签名并加按手印）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40568DA4">
      <w:pPr>
        <w:spacing w:line="600" w:lineRule="auto"/>
        <w:ind w:firstLine="3080" w:firstLineChars="1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mI2MDhjNzM2MWFlNzRlMmRlOTUzNDQyOWRmYjQ4YzA2IiwidXNlckNvdW50IjoxfQ=="/>
  </w:docVars>
  <w:rsids>
    <w:rsidRoot w:val="2F2C22C6"/>
    <w:rsid w:val="0016452F"/>
    <w:rsid w:val="00196C85"/>
    <w:rsid w:val="003B4671"/>
    <w:rsid w:val="007F3B4B"/>
    <w:rsid w:val="00CF0144"/>
    <w:rsid w:val="00FE72B5"/>
    <w:rsid w:val="05F45BCB"/>
    <w:rsid w:val="09A63861"/>
    <w:rsid w:val="1001213F"/>
    <w:rsid w:val="1CFD4D27"/>
    <w:rsid w:val="22DC6E1E"/>
    <w:rsid w:val="2A8B2509"/>
    <w:rsid w:val="2F2C22C6"/>
    <w:rsid w:val="3AAC2B27"/>
    <w:rsid w:val="3DC55C37"/>
    <w:rsid w:val="436E3EA6"/>
    <w:rsid w:val="51BA300E"/>
    <w:rsid w:val="57DE57C0"/>
    <w:rsid w:val="5E893105"/>
    <w:rsid w:val="6FE65E94"/>
    <w:rsid w:val="74C0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011ca17-964b-46a7-97a2-5152d13e923c\&#26080;&#19994;&#29366;&#24577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无业状态承诺书</Template>
  <Company>MS</Company>
  <Pages>1</Pages>
  <Words>199</Words>
  <Characters>199</Characters>
  <Lines>1</Lines>
  <Paragraphs>1</Paragraphs>
  <TotalTime>12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2024-05-06T10:12:00Z</dcterms:created>
  <dc:creator>王玺程</dc:creator>
  <cp:lastModifiedBy>Miko</cp:lastModifiedBy>
  <dcterms:modified xsi:type="dcterms:W3CDTF">2026-03-12T10:08:48Z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v1.0_mb_mMAzDrubgoJOuqhsgzpoVQ==</vt:lpwstr>
  </property>
  <property fmtid="{D5CDD505-2E9C-101B-9397-08002B2CF9AE}" pid="4" name="ICV">
    <vt:lpwstr>B064E8F678F34A17ADE2303A9C9101B9_13</vt:lpwstr>
  </property>
  <property fmtid="{D5CDD505-2E9C-101B-9397-08002B2CF9AE}" pid="5" name="KSOTemplateDocerSaveRecord">
    <vt:lpwstr>eyJoZGlkIjoiNDU2MTRhNmUzNzc0ZmNhMjhhZWMxYzU3YzNmNDcyOTkiLCJ1c2VySWQiOiIzMzA2MzA2NzYifQ==</vt:lpwstr>
  </property>
</Properties>
</file>