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6365">
      <w:pPr>
        <w:wordWrap/>
        <w:adjustRightInd/>
        <w:snapToGrid/>
        <w:spacing w:beforeAutospacing="0" w:afterAutospacing="0" w:line="570" w:lineRule="exact"/>
        <w:ind w:right="0"/>
        <w:jc w:val="center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杭州市余杭区教育系统临时聘用教师招聘报名表</w:t>
      </w:r>
    </w:p>
    <w:tbl>
      <w:tblPr>
        <w:tblStyle w:val="8"/>
        <w:tblpPr w:leftFromText="180" w:rightFromText="180" w:vertAnchor="text" w:horzAnchor="page" w:tblpX="920" w:tblpY="585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509B8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6B379C55">
            <w:pPr>
              <w:pStyle w:val="15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058F4457">
            <w:pPr>
              <w:pStyle w:val="15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top"/>
          </w:tcPr>
          <w:p w14:paraId="142DE623">
            <w:pPr>
              <w:pStyle w:val="15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1BF948E7">
            <w:pPr>
              <w:pStyle w:val="15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  <w:tl2br w:val="nil"/>
              <w:tr2bl w:val="nil"/>
            </w:tcBorders>
            <w:vAlign w:val="top"/>
          </w:tcPr>
          <w:p w14:paraId="671E3EF8">
            <w:pPr>
              <w:pStyle w:val="15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6B71B626">
            <w:pPr>
              <w:pStyle w:val="15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2C5C7C0A">
            <w:pPr>
              <w:pStyle w:val="15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5110F3B9">
            <w:pPr>
              <w:pStyle w:val="15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粘贴照片处</w:t>
            </w:r>
          </w:p>
        </w:tc>
      </w:tr>
      <w:tr w14:paraId="2204F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5FECECF4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7DFB6726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2126E15F">
            <w:pPr>
              <w:pStyle w:val="15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3F001F0A">
            <w:pPr>
              <w:pStyle w:val="15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0A4394F6">
            <w:pPr>
              <w:shd w:val="clear" w:color="000000" w:fill="auto"/>
              <w:rPr>
                <w:highlight w:val="none"/>
              </w:rPr>
            </w:pPr>
          </w:p>
        </w:tc>
      </w:tr>
      <w:tr w14:paraId="2144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3F094D55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19498BED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70456D56">
            <w:pPr>
              <w:pStyle w:val="15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56C627C1">
            <w:pPr>
              <w:pStyle w:val="15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24F84522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78FBB83B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23330E15">
            <w:pPr>
              <w:shd w:val="clear" w:color="000000" w:fill="auto"/>
              <w:rPr>
                <w:highlight w:val="none"/>
              </w:rPr>
            </w:pPr>
          </w:p>
        </w:tc>
      </w:tr>
      <w:tr w14:paraId="3F09B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0EBDF343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7EAEEE56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3F67AD48">
            <w:pPr>
              <w:pStyle w:val="15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453FD06A">
            <w:pPr>
              <w:pStyle w:val="15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724B435B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0E4ABBF7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5E6E5DB7">
            <w:pPr>
              <w:shd w:val="clear" w:color="000000" w:fill="auto"/>
              <w:rPr>
                <w:highlight w:val="none"/>
              </w:rPr>
            </w:pPr>
          </w:p>
        </w:tc>
      </w:tr>
      <w:tr w14:paraId="2CF40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6E3BF7D0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053B47CA">
            <w:pPr>
              <w:pStyle w:val="15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F98F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25538F23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19DE0AA4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2C4BFC8C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284CFA94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50EA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2431552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1C731028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612EE5EF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7D88571B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27CE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1477B024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6DBE6216">
            <w:pPr>
              <w:pStyle w:val="15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598B4B41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26019673">
            <w:pPr>
              <w:pStyle w:val="15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6217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18377AA4">
            <w:pPr>
              <w:pStyle w:val="15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153C3EB4">
            <w:pPr>
              <w:pStyle w:val="15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9FF9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AE5CEEF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7D3A5F13">
            <w:pPr>
              <w:pStyle w:val="15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5EBC7545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309896A5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91A8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0A1DF353">
            <w:pPr>
              <w:pStyle w:val="15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24325FB6">
            <w:pPr>
              <w:pStyle w:val="15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7FE752BF">
            <w:pPr>
              <w:pStyle w:val="15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0D1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257" w:type="dxa"/>
            <w:gridSpan w:val="7"/>
            <w:tcBorders>
              <w:tl2br w:val="nil"/>
              <w:tr2bl w:val="nil"/>
            </w:tcBorders>
            <w:vAlign w:val="top"/>
          </w:tcPr>
          <w:p w14:paraId="4412A7D4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  <w:p w14:paraId="17A6C6ED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  <w:t>承诺书</w:t>
            </w:r>
          </w:p>
          <w:p w14:paraId="552A2504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6B341E4B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本人已仔细阅读《招聘公告》，报名表所填内容真实无误，完全符合报考岗位资格条件。如有不实、不符，本人承担一切责任。</w:t>
            </w:r>
          </w:p>
          <w:p w14:paraId="6FF300A5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4CC3EA88">
            <w:pPr>
              <w:pStyle w:val="15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日</w:t>
            </w:r>
          </w:p>
          <w:p w14:paraId="43C0C3CA">
            <w:pPr>
              <w:pStyle w:val="15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6F56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 w14:paraId="5468E609">
            <w:pPr>
              <w:pStyle w:val="15"/>
              <w:shd w:val="clear" w:color="auto" w:fill="auto"/>
              <w:spacing w:before="218"/>
              <w:ind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02254AD2">
            <w:pPr>
              <w:pStyle w:val="15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29A8827A">
            <w:pPr>
              <w:pStyle w:val="15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2B177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1690D51">
            <w:pPr>
              <w:pStyle w:val="15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43ADFF7F">
            <w:pPr>
              <w:pStyle w:val="15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0E024EA6">
            <w:pPr>
              <w:pStyle w:val="15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1A844447">
            <w:pPr>
              <w:shd w:val="clear" w:color="000000" w:fill="auto"/>
              <w:rPr>
                <w:highlight w:val="none"/>
              </w:rPr>
            </w:pPr>
          </w:p>
        </w:tc>
      </w:tr>
    </w:tbl>
    <w:p w14:paraId="2137A2B6">
      <w:pPr>
        <w:wordWrap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default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zQxZGQ1OWNjZTExOTA0NzcwZGIxMGI5Y2Q2Y2QifQ=="/>
  </w:docVars>
  <w:rsids>
    <w:rsidRoot w:val="00000000"/>
    <w:rsid w:val="0751104A"/>
    <w:rsid w:val="0A7E74D1"/>
    <w:rsid w:val="1EA71C58"/>
    <w:rsid w:val="1F2468B5"/>
    <w:rsid w:val="234A4ACC"/>
    <w:rsid w:val="28BE1976"/>
    <w:rsid w:val="2EAB5D1F"/>
    <w:rsid w:val="3020075E"/>
    <w:rsid w:val="4E266AA3"/>
    <w:rsid w:val="5930324F"/>
    <w:rsid w:val="5F83532C"/>
    <w:rsid w:val="65704B5C"/>
    <w:rsid w:val="66407365"/>
    <w:rsid w:val="6F17529B"/>
    <w:rsid w:val="7EB352E7"/>
    <w:rsid w:val="7FA70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  <w:rPr>
      <w:rFonts w:ascii="仿宋_GB2312" w:eastAsia="仿宋_GB2312"/>
      <w:b/>
      <w:spacing w:val="0"/>
      <w:sz w:val="32"/>
      <w:szCs w:val="32"/>
      <w:lang w:bidi="ar-SA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0">
    <w:name w:val="Strong"/>
    <w:basedOn w:val="9"/>
    <w:qFormat/>
    <w:uiPriority w:val="0"/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single"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4">
    <w:name w:val=" Char1"/>
    <w:basedOn w:val="1"/>
    <w:qFormat/>
    <w:uiPriority w:val="0"/>
    <w:pPr>
      <w:spacing w:line="240" w:lineRule="auto"/>
    </w:pPr>
    <w:rPr>
      <w:rFonts w:ascii="仿宋_GB2312" w:eastAsia="仿宋_GB2312"/>
      <w:b/>
      <w:spacing w:val="0"/>
      <w:sz w:val="32"/>
      <w:szCs w:val="32"/>
      <w:lang w:bidi="ar-SA"/>
    </w:rPr>
  </w:style>
  <w:style w:type="paragraph" w:customStyle="1" w:styleId="15">
    <w:name w:val="Table Paragraph"/>
    <w:basedOn w:val="1"/>
    <w:qFormat/>
    <w:uiPriority w:val="0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character" w:customStyle="1" w:styleId="16">
    <w:name w:val="heading 1 Char"/>
    <w:basedOn w:val="9"/>
    <w:link w:val="2"/>
    <w:qFormat/>
    <w:uiPriority w:val="0"/>
    <w:rPr>
      <w:rFonts w:ascii="宋体" w:hAnsi="宋体" w:eastAsia="宋体" w:cs="宋体"/>
      <w:kern w:val="44"/>
      <w:sz w:val="48"/>
      <w:szCs w:val="48"/>
      <w:lang w:val="en-US" w:eastAsia="zh-CN" w:bidi="ar-SA"/>
    </w:rPr>
  </w:style>
  <w:style w:type="character" w:customStyle="1" w:styleId="17">
    <w:name w:val="heading 2 Char"/>
    <w:basedOn w:val="9"/>
    <w:link w:val="3"/>
    <w:qFormat/>
    <w:uiPriority w:val="0"/>
    <w:rPr>
      <w:rFonts w:ascii="Times New Roman" w:hAnsi="Times New Roman" w:eastAsia="黑体" w:cs="Times New Roman"/>
      <w:bCs/>
      <w:kern w:val="2"/>
      <w:sz w:val="32"/>
      <w:szCs w:val="32"/>
      <w:lang w:val="en-US" w:eastAsia="zh-CN"/>
    </w:rPr>
  </w:style>
  <w:style w:type="character" w:customStyle="1" w:styleId="18">
    <w:name w:val="heading 3 Char"/>
    <w:basedOn w:val="9"/>
    <w:link w:val="4"/>
    <w:qFormat/>
    <w:uiPriority w:val="0"/>
    <w:rPr>
      <w:rFonts w:ascii="Times New Roman" w:hAnsi="Times New Roman" w:eastAsia="宋体" w:cs="Times New Roman"/>
      <w:bCs/>
      <w:kern w:val="2"/>
      <w:sz w:val="32"/>
      <w:szCs w:val="32"/>
      <w:lang w:val="en-US" w:eastAsia="zh-CN"/>
    </w:rPr>
  </w:style>
  <w:style w:type="character" w:customStyle="1" w:styleId="19">
    <w:name w:val="10"/>
    <w:basedOn w:val="9"/>
    <w:qFormat/>
    <w:uiPriority w:val="0"/>
    <w:rPr>
      <w:rFonts w:ascii="仿宋_GB2312" w:eastAsia="仿宋_GB2312" w:cs="仿宋_GB2312"/>
      <w:spacing w:val="0"/>
      <w:sz w:val="32"/>
      <w:szCs w:val="32"/>
    </w:rPr>
  </w:style>
  <w:style w:type="character" w:customStyle="1" w:styleId="20">
    <w:name w:val="15"/>
    <w:basedOn w:val="9"/>
    <w:qFormat/>
    <w:uiPriority w:val="0"/>
    <w:rPr>
      <w:rFonts w:ascii="仿宋_GB2312" w:eastAsia="仿宋_GB2312" w:cs="仿宋_GB2312"/>
      <w:color w:val="800080"/>
      <w:spacing w:val="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1669</Words>
  <Characters>1750</Characters>
  <Lines>0</Lines>
  <Paragraphs>77</Paragraphs>
  <TotalTime>11</TotalTime>
  <ScaleCrop>false</ScaleCrop>
  <LinksUpToDate>false</LinksUpToDate>
  <CharactersWithSpaces>1835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2022-07-12T16:49:00Z</dcterms:created>
  <dc:creator>WXK</dc:creator>
  <cp:lastModifiedBy>Administrator</cp:lastModifiedBy>
  <cp:lastPrinted>2023-08-09T22:28:00Z</cp:lastPrinted>
  <dcterms:modified xsi:type="dcterms:W3CDTF">2026-03-02T06:40:17Z</dcterms:modified>
  <dc:title>杭州市临平区2022年公开招聘幼儿园劳动合同制教师公告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3BD5D4CBD187480188C124E3C276FC71_13</vt:lpwstr>
  </property>
  <property fmtid="{D5CDD505-2E9C-101B-9397-08002B2CF9AE}" pid="4" name="KSOTemplateDocerSaveRecord">
    <vt:lpwstr>eyJoZGlkIjoiMmEzMTEwMTA2Yzg0MzZiYzFkYTBjZDRhMWJlYjNkNzciLCJ1c2VySWQiOiIxNjE5NDEwMjM3In0=</vt:lpwstr>
  </property>
</Properties>
</file>