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济南市历城区大辛庄小学补充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代课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教师报名表</w:t>
      </w:r>
    </w:p>
    <w:p w14:paraId="0F04CD11">
      <w:pPr>
        <w:spacing w:line="240" w:lineRule="exact"/>
        <w:jc w:val="center"/>
        <w:rPr>
          <w:rFonts w:hint="eastAsia"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                   岗位：              日期：    年  月  日</w:t>
      </w:r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Layout w:type="fixed"/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照片</w:t>
            </w:r>
          </w:p>
        </w:tc>
      </w:tr>
      <w:tr w14:paraId="52BFFEE7">
        <w:tblPrEx>
          <w:tblLayout w:type="fixed"/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Layout w:type="fixed"/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Layout w:type="fixed"/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Layout w:type="fixed"/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Layout w:type="fixed"/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Layout w:type="fixed"/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Layout w:type="fixed"/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Layout w:type="fixed"/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Layout w:type="fixed"/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Layout w:type="fixed"/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Layout w:type="fixed"/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Layout w:type="fixed"/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Layout w:type="fixed"/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Layout w:type="fixed"/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035363">
        <w:tblPrEx>
          <w:tblLayout w:type="fixed"/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Layout w:type="fixed"/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Layout w:type="fixed"/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Layout w:type="fixed"/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>
      <w:pPr/>
    </w:p>
    <w:sectPr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276</Words>
  <Characters>277</Characters>
  <Lines>277</Lines>
  <Paragraphs>110</Paragraphs>
  <TotalTime>0</TotalTime>
  <ScaleCrop>false</ScaleCrop>
  <LinksUpToDate>false</LinksUpToDate>
  <CharactersWithSpaces>443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2025-08-06T10:18:00Z</dcterms:created>
  <dc:creator>零点。。</dc:creator>
  <cp:lastModifiedBy>iPhone</cp:lastModifiedBy>
  <cp:lastPrinted>2020-05-07T08:22:00Z</cp:lastPrinted>
  <dcterms:modified xsi:type="dcterms:W3CDTF">2026-02-23T18:01:16Z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KSOTemplateDocerSaveRecord">
    <vt:lpwstr>eyJoZGlkIjoiODZmNWRkZGIwNThhYWJkMWEzM2VkZWVlMjA5N2JiYzIiLCJ1c2VySWQiOiI0Mjc4MzEzMDcifQ==</vt:lpwstr>
  </property>
  <property fmtid="{D5CDD505-2E9C-101B-9397-08002B2CF9AE}" pid="4" name="ICV">
    <vt:lpwstr>E50F92B33B35D2A46C259C69137C042F_33</vt:lpwstr>
  </property>
</Properties>
</file>