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300"/>
        <w:rPr>
          <w:sz w:val="36"/>
          <w:szCs w:val="44"/>
        </w:rPr>
      </w:pPr>
      <w:r>
        <w:rPr>
          <w:rFonts w:hint="eastAsia"/>
          <w:sz w:val="36"/>
          <w:szCs w:val="44"/>
        </w:rPr>
        <w:t>淄博市体育幼儿园劳务派遣教师招聘报名表</w:t>
      </w:r>
    </w:p>
    <w:tbl>
      <w:tblPr>
        <w:tblStyle w:val="2"/>
        <w:tblW w:w="947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0"/>
        <w:gridCol w:w="180"/>
        <w:gridCol w:w="1071"/>
        <w:gridCol w:w="1056"/>
        <w:gridCol w:w="1644"/>
        <w:gridCol w:w="1089"/>
        <w:gridCol w:w="222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2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6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1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689" w:type="dxa"/>
            <w:vMerge w:val="restart"/>
          </w:tcPr>
          <w:p>
            <w:pPr>
              <w:spacing w:line="440" w:lineRule="exact"/>
              <w:jc w:val="center"/>
            </w:pPr>
            <w:r>
              <w:t>1</w:t>
            </w:r>
            <w:r>
              <w:rPr>
                <w:rFonts w:hint="eastAsia"/>
              </w:rPr>
              <w:t>寸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彩色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电子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2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6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311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689" w:type="dxa"/>
            <w:vMerge w:val="continue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2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900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56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熟悉专业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1311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689" w:type="dxa"/>
            <w:vMerge w:val="continue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是否有幼儿园教师资格证</w:t>
            </w: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幼儿园教师资格证书号码</w:t>
            </w:r>
          </w:p>
        </w:tc>
        <w:tc>
          <w:tcPr>
            <w:tcW w:w="3000" w:type="dxa"/>
            <w:gridSpan w:val="3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tcBorders>
              <w:bottom w:val="nil"/>
            </w:tcBorders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71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56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学历取得形式</w:t>
            </w: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89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spacing w:line="440" w:lineRule="exact"/>
              <w:jc w:val="center"/>
            </w:pPr>
          </w:p>
        </w:tc>
        <w:tc>
          <w:tcPr>
            <w:tcW w:w="1080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1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56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学历取得形式</w:t>
            </w: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89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164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00" w:type="dxa"/>
            <w:gridSpan w:val="3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7851" w:type="dxa"/>
            <w:gridSpan w:val="8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学习工作经历（从高中开始填写）</w:t>
            </w: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自何年何月</w:t>
            </w:r>
            <w:r>
              <w:t>——</w:t>
            </w:r>
            <w:r>
              <w:rPr>
                <w:rFonts w:hint="eastAsia"/>
              </w:rPr>
              <w:t>何年何月</w:t>
            </w:r>
          </w:p>
        </w:tc>
        <w:tc>
          <w:tcPr>
            <w:tcW w:w="2733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在何地、何单位学习工作</w:t>
            </w: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</w:tcPr>
          <w:p>
            <w:pPr>
              <w:spacing w:line="440" w:lineRule="exact"/>
              <w:jc w:val="center"/>
            </w:pP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2733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</w:tcPr>
          <w:p>
            <w:pPr>
              <w:spacing w:line="440" w:lineRule="exact"/>
              <w:jc w:val="center"/>
            </w:pP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2733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</w:tcPr>
          <w:p>
            <w:pPr>
              <w:spacing w:line="440" w:lineRule="exact"/>
              <w:jc w:val="center"/>
            </w:pP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2733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</w:tcPr>
          <w:p>
            <w:pPr>
              <w:spacing w:line="440" w:lineRule="exact"/>
              <w:jc w:val="center"/>
            </w:pP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2733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</w:tcPr>
          <w:p>
            <w:pPr>
              <w:spacing w:line="440" w:lineRule="exact"/>
              <w:jc w:val="center"/>
            </w:pPr>
          </w:p>
        </w:tc>
        <w:tc>
          <w:tcPr>
            <w:tcW w:w="3207" w:type="dxa"/>
            <w:gridSpan w:val="4"/>
          </w:tcPr>
          <w:p>
            <w:pPr>
              <w:spacing w:line="440" w:lineRule="exact"/>
              <w:jc w:val="center"/>
            </w:pPr>
          </w:p>
        </w:tc>
        <w:tc>
          <w:tcPr>
            <w:tcW w:w="2733" w:type="dxa"/>
            <w:gridSpan w:val="2"/>
          </w:tcPr>
          <w:p>
            <w:pPr>
              <w:spacing w:line="440" w:lineRule="exact"/>
              <w:jc w:val="center"/>
            </w:pPr>
          </w:p>
        </w:tc>
        <w:tc>
          <w:tcPr>
            <w:tcW w:w="1911" w:type="dxa"/>
            <w:gridSpan w:val="2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  <w:p>
            <w:pPr>
              <w:spacing w:line="440" w:lineRule="exact"/>
              <w:ind w:firstLine="210" w:firstLineChars="100"/>
              <w:jc w:val="both"/>
              <w:rPr>
                <w:rFonts w:hint="eastAsia"/>
              </w:rPr>
            </w:pPr>
          </w:p>
          <w:p>
            <w:pPr>
              <w:spacing w:line="440" w:lineRule="exact"/>
              <w:ind w:firstLine="210" w:firstLineChars="10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>奖惩情况</w:t>
            </w:r>
          </w:p>
        </w:tc>
        <w:tc>
          <w:tcPr>
            <w:tcW w:w="7851" w:type="dxa"/>
            <w:gridSpan w:val="8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620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851" w:type="dxa"/>
            <w:gridSpan w:val="8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学历请填写：专科、本科、研究生</w:t>
            </w:r>
          </w:p>
          <w:p>
            <w:r>
              <w:rPr>
                <w:rFonts w:hint="eastAsia"/>
              </w:rPr>
              <w:t>学历取得形式：全日制、函授、自考</w:t>
            </w:r>
          </w:p>
          <w:p>
            <w:r>
              <w:rPr>
                <w:rFonts w:hint="eastAsia"/>
              </w:rPr>
              <w:t>专业请认真填写</w:t>
            </w:r>
          </w:p>
        </w:tc>
      </w:tr>
    </w:tbl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077"/>
    <w:rsid w:val="006070A8"/>
    <w:rsid w:val="00752923"/>
    <w:rsid w:val="00937E9B"/>
    <w:rsid w:val="009C272E"/>
    <w:rsid w:val="00A77BF7"/>
    <w:rsid w:val="00C97077"/>
    <w:rsid w:val="00D90DA2"/>
    <w:rsid w:val="00DD48E5"/>
    <w:rsid w:val="00E208F4"/>
    <w:rsid w:val="00E81663"/>
    <w:rsid w:val="00ED5F5E"/>
    <w:rsid w:val="00F30C6F"/>
    <w:rsid w:val="00FE0737"/>
    <w:rsid w:val="24B369D8"/>
    <w:rsid w:val="3CFB4ABD"/>
    <w:rsid w:val="43A60952"/>
    <w:rsid w:val="43C73CC2"/>
    <w:rsid w:val="504440A0"/>
    <w:rsid w:val="54BB682A"/>
    <w:rsid w:val="63C507B8"/>
    <w:rsid w:val="687F06A2"/>
    <w:rsid w:val="68C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</Words>
  <Characters>264</Characters>
  <Lines>0</Lines>
  <Paragraphs>0</Paragraphs>
  <TotalTime>21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Administrator</dc:creator>
  <cp:lastModifiedBy>Administrator</cp:lastModifiedBy>
  <dcterms:modified xsi:type="dcterms:W3CDTF">2025-12-23T00:47:12Z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10A0C61514CD46759EBC88EE1300EA9A</vt:lpwstr>
  </property>
</Properties>
</file>