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87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无精神病史承诺书</w:t>
      </w:r>
    </w:p>
    <w:p w14:paraId="7A91F87A"/>
    <w:p w14:paraId="69B60AC2"/>
    <w:p w14:paraId="63394A5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致珠海市香洲区梅华幼儿园:</w:t>
      </w:r>
    </w:p>
    <w:p w14:paraId="3B4ACED7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我承诺本人现在和既往没有精神等方面的疾病，本人及家族无精神和肝炎等任何遗传性、传染性疾病，身体健康，完全可以胜任幼儿园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保育员</w:t>
      </w:r>
      <w:r>
        <w:rPr>
          <w:rFonts w:hint="eastAsia" w:asciiTheme="minorEastAsia" w:hAnsiTheme="minorEastAsia" w:cstheme="minorEastAsia"/>
          <w:sz w:val="28"/>
          <w:szCs w:val="28"/>
        </w:rPr>
        <w:t>工作岗位。</w:t>
      </w:r>
    </w:p>
    <w:p w14:paraId="6117A5CF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如有隐瞒,本人与园方签订的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劳动合同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归于无效,责任由我本人承担；如在工作期间出现任何疾病导致的后果，相关责任由我本人承担；因本人的原因导致他人患病或身体损害，相关责任全部由我本人承担。</w:t>
      </w:r>
    </w:p>
    <w:p w14:paraId="7FB57E65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1D07F1D6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5DD8BFB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74BB99A2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承诺人</w:t>
      </w:r>
      <w:r>
        <w:rPr>
          <w:rFonts w:hint="eastAsia" w:asciiTheme="minorEastAsia" w:hAnsiTheme="minorEastAsia" w:cstheme="minorEastAsia"/>
          <w:sz w:val="24"/>
        </w:rPr>
        <w:t>（手写签名并加按手印）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0FBF3D91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I2MDhjNzM2MWFlNzRlMmRlOTUzNDQyOWRmYjQ4YzA2IiwidXNlckNvdW50IjoxfQ=="/>
  </w:docVars>
  <w:rsids>
    <w:rsidRoot w:val="2F2C22C6"/>
    <w:rsid w:val="0016452F"/>
    <w:rsid w:val="00196C85"/>
    <w:rsid w:val="001B72D9"/>
    <w:rsid w:val="003B4671"/>
    <w:rsid w:val="007A698D"/>
    <w:rsid w:val="007F3B4B"/>
    <w:rsid w:val="00CF0144"/>
    <w:rsid w:val="00F7204D"/>
    <w:rsid w:val="00FE72B5"/>
    <w:rsid w:val="05F45BCB"/>
    <w:rsid w:val="1001213F"/>
    <w:rsid w:val="1CFD4D27"/>
    <w:rsid w:val="22DC6E1E"/>
    <w:rsid w:val="2A8B2509"/>
    <w:rsid w:val="2F2C22C6"/>
    <w:rsid w:val="3AAC2B27"/>
    <w:rsid w:val="51BA300E"/>
    <w:rsid w:val="5E893105"/>
    <w:rsid w:val="615B7B61"/>
    <w:rsid w:val="6D4F1E7F"/>
    <w:rsid w:val="6FE65E94"/>
    <w:rsid w:val="74C0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Company>MS</Company>
  <Pages>1</Pages>
  <Words>201</Words>
  <Characters>201</Characters>
  <Lines>1</Lines>
  <Paragraphs>1</Paragraphs>
  <TotalTime>14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2024-05-06T10:12:00Z</dcterms:created>
  <dc:creator>王玺程</dc:creator>
  <cp:lastModifiedBy>棉花伈</cp:lastModifiedBy>
  <dcterms:modified xsi:type="dcterms:W3CDTF">2025-12-22T09:23:05Z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F60519450F3D46969B14B885B40363C7_13</vt:lpwstr>
  </property>
  <property fmtid="{D5CDD505-2E9C-101B-9397-08002B2CF9AE}" pid="5" name="KSOTemplateDocerSaveRecord">
    <vt:lpwstr>eyJoZGlkIjoiMWJmZTA0Y2IxZDUyMWQ2M2VhMzBiYjQxMjlhNmQ1OGIiLCJ1c2VySWQiOiI0MjAwOTE5OTAifQ==</vt:lpwstr>
  </property>
</Properties>
</file>