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96538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无精神病史承诺书</w:t>
      </w:r>
    </w:p>
    <w:p w14:paraId="794F5533"/>
    <w:p w14:paraId="40D0584B"/>
    <w:p w14:paraId="6D30FE05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致珠海市香洲区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金桔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t>幼儿园:</w:t>
      </w:r>
    </w:p>
    <w:p w14:paraId="5FEC9DB7">
      <w:pPr>
        <w:spacing w:line="600" w:lineRule="auto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我承诺本人现在和既往没有精神等方面的疾病，本人及家族无精神和肝炎等任何遗传性、传染性疾病，身体健康，完全可以胜任幼儿园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厨工</w:t>
      </w:r>
      <w:r>
        <w:rPr>
          <w:rFonts w:hint="eastAsia" w:asciiTheme="minorEastAsia" w:hAnsiTheme="minorEastAsia" w:cstheme="minorEastAsia"/>
          <w:sz w:val="28"/>
          <w:szCs w:val="28"/>
        </w:rPr>
        <w:t>岗位工作。</w:t>
      </w:r>
    </w:p>
    <w:p w14:paraId="752B9006">
      <w:pPr>
        <w:spacing w:line="600" w:lineRule="auto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如有隐瞒,本人与园方签订的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劳动</w:t>
      </w:r>
      <w:r>
        <w:rPr>
          <w:rFonts w:hint="eastAsia" w:asciiTheme="minorEastAsia" w:hAnsiTheme="minorEastAsia" w:cstheme="minorEastAsia"/>
          <w:sz w:val="28"/>
          <w:szCs w:val="28"/>
        </w:rPr>
        <w:t>合同归于无效,责任由我本人承担；如在工作期间出现任何疾病导致的后果，相关责任由我本人承担；因本人的原因导致他人患病或身体损害，相关责任全部由我本人承担。</w:t>
      </w:r>
    </w:p>
    <w:p w14:paraId="2C5DC964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</w:p>
    <w:p w14:paraId="48CD6166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</w:p>
    <w:p w14:paraId="3B3D59BA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</w:p>
    <w:p w14:paraId="0E670B4C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承诺人</w:t>
      </w:r>
      <w:r>
        <w:rPr>
          <w:rFonts w:hint="eastAsia" w:asciiTheme="minorEastAsia" w:hAnsiTheme="minorEastAsia" w:cstheme="minorEastAsia"/>
          <w:sz w:val="24"/>
        </w:rPr>
        <w:t>（手写签名并加按手印）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4EE027C4">
      <w:pPr>
        <w:spacing w:line="600" w:lineRule="auto"/>
        <w:ind w:firstLine="3080" w:firstLineChars="11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日期：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mI2MDhjNzM2MWFlNzRlMmRlOTUzNDQyOWRmYjQ4YzA2IiwidXNlckNvdW50IjoxfQ=="/>
  </w:docVars>
  <w:rsids>
    <w:rsidRoot w:val="2F2C22C6"/>
    <w:rsid w:val="0016452F"/>
    <w:rsid w:val="00196C85"/>
    <w:rsid w:val="003B4671"/>
    <w:rsid w:val="007F3B4B"/>
    <w:rsid w:val="00CF0144"/>
    <w:rsid w:val="00FE72B5"/>
    <w:rsid w:val="05F45BCB"/>
    <w:rsid w:val="1001213F"/>
    <w:rsid w:val="22DC6E1E"/>
    <w:rsid w:val="2A8B2509"/>
    <w:rsid w:val="2F2C22C6"/>
    <w:rsid w:val="3AAC2B27"/>
    <w:rsid w:val="51BA300E"/>
    <w:rsid w:val="5AE9600F"/>
    <w:rsid w:val="5E893105"/>
    <w:rsid w:val="6FE65E94"/>
    <w:rsid w:val="74C0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011ca17-964b-46a7-97a2-5152d13e923c\&#26080;&#19994;&#29366;&#24577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无业状态承诺书</Template>
  <Company>MS</Company>
  <Pages>1</Pages>
  <Words>199</Words>
  <Characters>199</Characters>
  <Lines>1</Lines>
  <Paragraphs>1</Paragraphs>
  <TotalTime>13</TotalTime>
  <ScaleCrop>false</ScaleCrop>
  <LinksUpToDate>false</LinksUpToDate>
  <CharactersWithSpaces>240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2024-05-06T10:12:00Z</dcterms:created>
  <dc:creator>王玺程</dc:creator>
  <cp:lastModifiedBy>MING</cp:lastModifiedBy>
  <dcterms:modified xsi:type="dcterms:W3CDTF">2025-04-14T03:17:02Z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UUID">
    <vt:lpwstr>v1.0_mb_mMAzDrubgoJOuqhsgzpoVQ==</vt:lpwstr>
  </property>
  <property fmtid="{D5CDD505-2E9C-101B-9397-08002B2CF9AE}" pid="4" name="ICV">
    <vt:lpwstr>8F3FB7A5A26D46129C776BE6A40A52BE</vt:lpwstr>
  </property>
  <property fmtid="{D5CDD505-2E9C-101B-9397-08002B2CF9AE}" pid="5" name="KSOTemplateDocerSaveRecord">
    <vt:lpwstr>eyJoZGlkIjoiMTU0YzgxZTEzNjI2MjIyNTE0NTlhMzNlNmQyZmYzNGIiLCJ1c2VySWQiOiI0NTgwMzU5NTcifQ==</vt:lpwstr>
  </property>
</Properties>
</file>