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BB411"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 w14:paraId="2C629DCA"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bookmarkEnd w:id="0"/>
    <w:p w14:paraId="0B6D6F9D">
      <w:pPr>
        <w:jc w:val="center"/>
        <w:rPr>
          <w:rFonts w:ascii="黑体" w:hAnsi="黑体" w:eastAsia="黑体" w:cs="Times New Roman"/>
          <w:sz w:val="28"/>
          <w:szCs w:val="28"/>
        </w:rPr>
      </w:pPr>
    </w:p>
    <w:p w14:paraId="3FD18C56"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 w14:paraId="2CEC72D5"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 w14:paraId="2A571380"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 w14:paraId="787A9AB0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4CE5ACE4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6BA4612F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 w14:paraId="46486AA8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 w14:paraId="71D0957A"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 w14:paraId="01CEEF90">
      <w:pPr>
        <w:ind w:firstLine="840" w:firstLineChars="300"/>
        <w:rPr>
          <w:rFonts w:ascii="宋体" w:cs="Times New Roman"/>
          <w:sz w:val="28"/>
          <w:szCs w:val="28"/>
        </w:rPr>
      </w:pPr>
    </w:p>
    <w:p w14:paraId="352C18D6">
      <w:pPr>
        <w:ind w:firstLine="840" w:firstLineChars="300"/>
        <w:rPr>
          <w:rFonts w:ascii="宋体" w:cs="Times New Roman"/>
          <w:sz w:val="28"/>
          <w:szCs w:val="28"/>
        </w:rPr>
      </w:pPr>
    </w:p>
    <w:p w14:paraId="0792A0B1"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07C5F6D"/>
    <w:rsid w:val="19A872B1"/>
    <w:rsid w:val="3BF44457"/>
    <w:rsid w:val="3F0279F3"/>
    <w:rsid w:val="41AB2125"/>
    <w:rsid w:val="796F3217"/>
    <w:rsid w:val="7B27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181</Words>
  <Characters>185</Characters>
  <Lines>0</Lines>
  <Paragraphs>0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xkbb</cp:lastModifiedBy>
  <cp:lastPrinted>2019-11-11T08:20:00Z</cp:lastPrinted>
  <dcterms:modified xsi:type="dcterms:W3CDTF">2025-11-03T08:09:21Z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55A559C8154C4C43A91D527D1D454CDB_13</vt:lpwstr>
  </property>
</Properties>
</file>