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方正小标宋简体" w:hAnsi="方正小标宋简体" w:eastAsia="方正小标宋简体" w:cs="方正小标宋简体"/>
          <w:b w:val="0"/>
          <w:bCs w:val="0"/>
          <w:sz w:val="36"/>
          <w:szCs w:val="44"/>
        </w:rPr>
      </w:pPr>
      <w:r>
        <w:rPr>
          <w:rFonts w:hint="eastAsia" w:ascii="方正小标宋简体" w:hAnsi="方正小标宋简体" w:eastAsia="方正小标宋简体" w:cs="方正小标宋简体"/>
          <w:b w:val="0"/>
          <w:bCs w:val="0"/>
          <w:sz w:val="36"/>
          <w:szCs w:val="44"/>
        </w:rPr>
        <w:t>气象部门人员</w:t>
      </w:r>
      <w:r>
        <w:rPr>
          <w:rFonts w:hint="eastAsia" w:ascii="方正小标宋简体" w:hAnsi="方正小标宋简体" w:eastAsia="方正小标宋简体" w:cs="方正小标宋简体"/>
          <w:b w:val="0"/>
          <w:bCs w:val="0"/>
          <w:sz w:val="36"/>
          <w:szCs w:val="44"/>
          <w:lang w:eastAsia="zh-CN"/>
        </w:rPr>
        <w:t>招聘</w:t>
      </w:r>
      <w:r>
        <w:rPr>
          <w:rFonts w:hint="eastAsia" w:ascii="方正小标宋简体" w:hAnsi="方正小标宋简体" w:eastAsia="方正小标宋简体" w:cs="方正小标宋简体"/>
          <w:b w:val="0"/>
          <w:bCs w:val="0"/>
          <w:sz w:val="36"/>
          <w:szCs w:val="44"/>
        </w:rPr>
        <w:t>专业目录</w:t>
      </w:r>
    </w:p>
    <w:p>
      <w:pPr>
        <w:keepNext w:val="0"/>
        <w:keepLines w:val="0"/>
        <w:pageBreakBefore w:val="0"/>
        <w:widowControl w:val="0"/>
        <w:kinsoku/>
        <w:wordWrap/>
        <w:overflowPunct/>
        <w:topLinePunct w:val="0"/>
        <w:autoSpaceDE/>
        <w:autoSpaceDN/>
        <w:bidi w:val="0"/>
        <w:adjustRightInd/>
        <w:snapToGrid/>
        <w:spacing w:after="308" w:afterLines="50" w:line="312" w:lineRule="auto"/>
        <w:jc w:val="center"/>
        <w:textAlignment w:val="auto"/>
        <w:rPr>
          <w:rFonts w:hint="eastAsia" w:ascii="楷体_GB2312" w:hAnsi="楷体_GB2312" w:eastAsia="楷体_GB2312" w:cs="楷体_GB2312"/>
          <w:b w:val="0"/>
          <w:bCs w:val="0"/>
          <w:color w:val="000000"/>
          <w:sz w:val="32"/>
          <w:szCs w:val="44"/>
        </w:rPr>
      </w:pPr>
      <w:r>
        <w:rPr>
          <w:rFonts w:hint="eastAsia" w:ascii="楷体_GB2312" w:hAnsi="楷体_GB2312" w:eastAsia="楷体_GB2312" w:cs="楷体_GB2312"/>
          <w:b w:val="0"/>
          <w:bCs w:val="0"/>
          <w:color w:val="000000"/>
          <w:sz w:val="32"/>
          <w:szCs w:val="44"/>
        </w:rPr>
        <w:t>（202</w:t>
      </w:r>
      <w:r>
        <w:rPr>
          <w:rFonts w:hint="eastAsia" w:ascii="楷体_GB2312" w:hAnsi="楷体_GB2312" w:eastAsia="楷体_GB2312" w:cs="楷体_GB2312"/>
          <w:b w:val="0"/>
          <w:bCs w:val="0"/>
          <w:color w:val="000000"/>
          <w:sz w:val="32"/>
          <w:szCs w:val="44"/>
          <w:lang w:val="en-US" w:eastAsia="zh-CN"/>
        </w:rPr>
        <w:t>6</w:t>
      </w:r>
      <w:r>
        <w:rPr>
          <w:rFonts w:hint="eastAsia" w:ascii="楷体_GB2312" w:hAnsi="楷体_GB2312" w:eastAsia="楷体_GB2312" w:cs="楷体_GB2312"/>
          <w:b w:val="0"/>
          <w:bCs w:val="0"/>
          <w:color w:val="000000"/>
          <w:sz w:val="32"/>
          <w:szCs w:val="44"/>
        </w:rPr>
        <w:t>年版）</w:t>
      </w:r>
    </w:p>
    <w:tbl>
      <w:tblPr>
        <w:tblStyle w:val="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6717"/>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jc w:val="center"/>
        </w:trPr>
        <w:tc>
          <w:tcPr>
            <w:tcW w:w="1140"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专业类别</w:t>
            </w:r>
          </w:p>
        </w:tc>
        <w:tc>
          <w:tcPr>
            <w:tcW w:w="6717"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包含</w:t>
            </w:r>
            <w:r>
              <w:rPr>
                <w:rFonts w:hint="eastAsia" w:ascii="Times New Roman" w:hAnsi="Times New Roman" w:eastAsia="黑体" w:cs="Times New Roman"/>
                <w:b/>
                <w:sz w:val="21"/>
                <w:szCs w:val="24"/>
                <w:highlight w:val="none"/>
                <w:lang w:eastAsia="zh-CN"/>
              </w:rPr>
              <w:t>本科</w:t>
            </w:r>
            <w:r>
              <w:rPr>
                <w:rFonts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研究生一</w:t>
            </w:r>
            <w:r>
              <w:rPr>
                <w:rFonts w:hint="eastAsia" w:ascii="Times New Roman" w:hAnsi="Times New Roman" w:eastAsia="黑体" w:cs="Times New Roman"/>
                <w:b/>
                <w:sz w:val="21"/>
                <w:szCs w:val="24"/>
                <w:highlight w:val="none"/>
              </w:rPr>
              <w:t>二</w:t>
            </w:r>
            <w:r>
              <w:rPr>
                <w:rFonts w:ascii="Times New Roman" w:hAnsi="Times New Roman" w:eastAsia="黑体" w:cs="Times New Roman"/>
                <w:b/>
                <w:sz w:val="21"/>
                <w:szCs w:val="24"/>
                <w:highlight w:val="none"/>
              </w:rPr>
              <w:t>级学科/</w:t>
            </w:r>
            <w:r>
              <w:rPr>
                <w:rFonts w:hint="eastAsia" w:ascii="Times New Roman" w:hAnsi="Times New Roman" w:eastAsia="黑体" w:cs="Times New Roman"/>
                <w:b/>
                <w:sz w:val="21"/>
                <w:szCs w:val="24"/>
                <w:highlight w:val="none"/>
              </w:rPr>
              <w:t>专业</w:t>
            </w:r>
            <w:r>
              <w:rPr>
                <w:rFonts w:hint="eastAsia" w:ascii="Times New Roman" w:hAnsi="Times New Roman" w:eastAsia="黑体" w:cs="Times New Roman"/>
                <w:b/>
                <w:sz w:val="21"/>
                <w:szCs w:val="24"/>
                <w:highlight w:val="none"/>
                <w:lang w:eastAsia="zh-CN"/>
              </w:rPr>
              <w:t>学位类别和</w:t>
            </w:r>
            <w:r>
              <w:rPr>
                <w:rFonts w:hint="eastAsia" w:ascii="Times New Roman" w:hAnsi="Times New Roman" w:eastAsia="黑体" w:cs="Times New Roman"/>
                <w:b/>
                <w:sz w:val="21"/>
                <w:szCs w:val="24"/>
                <w:highlight w:val="none"/>
              </w:rPr>
              <w:t>领域</w:t>
            </w:r>
          </w:p>
        </w:tc>
        <w:tc>
          <w:tcPr>
            <w:tcW w:w="1108" w:type="dxa"/>
            <w:tcBorders>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ascii="Times New Roman" w:hAnsi="Times New Roman" w:eastAsia="黑体" w:cs="Times New Roman"/>
                <w:b/>
                <w:sz w:val="21"/>
                <w:szCs w:val="24"/>
                <w:highlight w:val="none"/>
              </w:rPr>
            </w:pPr>
            <w:r>
              <w:rPr>
                <w:rFonts w:ascii="Times New Roman" w:hAnsi="Times New Roman" w:eastAsia="黑体" w:cs="Times New Roman"/>
                <w:b/>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140" w:type="dxa"/>
            <w:vMerge w:val="restart"/>
            <w:tcBorders>
              <w:top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气象类</w:t>
            </w:r>
          </w:p>
        </w:tc>
        <w:tc>
          <w:tcPr>
            <w:tcW w:w="6717" w:type="dxa"/>
            <w:tcBorders>
              <w:top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大气科学，应用气象学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气象技术与工程，地球系统科学，智慧气象技术，电子信息工程（大气探测）</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1"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noWrap w:val="0"/>
            <w:vAlign w:val="center"/>
          </w:tcPr>
          <w:p>
            <w:pPr>
              <w:spacing w:line="48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bCs/>
                <w:strike w:val="0"/>
                <w:dstrike w:val="0"/>
                <w:color w:val="auto"/>
                <w:sz w:val="21"/>
                <w:szCs w:val="21"/>
                <w:highlight w:val="none"/>
                <w:lang w:eastAsia="zh-CN"/>
              </w:rPr>
              <w:t>大气科学，</w:t>
            </w:r>
            <w:r>
              <w:rPr>
                <w:rFonts w:hint="eastAsia" w:ascii="Times New Roman" w:hAnsi="Times New Roman" w:eastAsia="宋体" w:cs="Times New Roman"/>
                <w:bCs/>
                <w:color w:val="auto"/>
                <w:sz w:val="21"/>
                <w:szCs w:val="21"/>
                <w:highlight w:val="none"/>
              </w:rPr>
              <w:t>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color w:val="auto"/>
                <w:sz w:val="21"/>
                <w:szCs w:val="24"/>
                <w:highlight w:val="none"/>
                <w:lang w:eastAsia="zh-CN"/>
              </w:rPr>
              <w:t>水文气象学，大气科学（物理海洋学），地球气候与环境（气象专业方向），气象</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（气象防灾减灾、气候与气候变化、公共气象服务、气象资源与社会发展等气象专业方向），农业工程与信息技术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探测技术与应用、人工影响天气技术与应用、气象灾害防御与风险评估、农业气象服务、气象综合业务保障与发展、气象信息服务与管理等气象专业方向），资源与环境*（气象工程等气象专业方向），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（公共气象服务管理等气象专业方向）</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strike w:val="0"/>
                <w:dstrike w:val="0"/>
                <w:color w:val="000000"/>
                <w:sz w:val="21"/>
                <w:szCs w:val="21"/>
                <w:highlight w:val="none"/>
                <w:lang w:eastAsia="zh-CN"/>
              </w:rPr>
              <w:t>信号与信息处理（先进雷达技术等大气探测方向），新一代电子信息技术（含量子技术等）（先进雷达技术等大气探测方向），环境工程（大气环境与天气气候方向），环境科学与工程（大气环境与天气气候方向），遥感信息科学与技术（0706J3），</w:t>
            </w:r>
            <w:r>
              <w:rPr>
                <w:rFonts w:hint="eastAsia" w:ascii="Times New Roman" w:hAnsi="Times New Roman" w:eastAsia="宋体" w:cs="Times New Roman"/>
                <w:color w:val="000000"/>
                <w:sz w:val="21"/>
                <w:szCs w:val="24"/>
                <w:highlight w:val="none"/>
                <w:lang w:eastAsia="zh-CN"/>
              </w:rPr>
              <w:t>水文气候学</w:t>
            </w:r>
            <w:r>
              <w:rPr>
                <w:rFonts w:hint="eastAsia" w:ascii="Times New Roman" w:hAnsi="Times New Roman" w:eastAsia="宋体" w:cs="Times New Roman"/>
                <w:bCs/>
                <w:strike w:val="0"/>
                <w:dstrike w:val="0"/>
                <w:color w:val="000000"/>
                <w:sz w:val="21"/>
                <w:szCs w:val="21"/>
                <w:highlight w:val="none"/>
                <w:u w:val="none"/>
                <w:lang w:eastAsia="zh-CN"/>
              </w:rPr>
              <w:t>，地球系统科学</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140" w:type="dxa"/>
            <w:vMerge w:val="continue"/>
            <w:tcBorders>
              <w:bottom w:val="single" w:color="auto" w:sz="12" w:space="0"/>
            </w:tcBorders>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bottom w:val="single" w:color="auto" w:sz="12" w:space="0"/>
            </w:tcBorders>
            <w:noWrap w:val="0"/>
            <w:vAlign w:val="center"/>
          </w:tcPr>
          <w:p>
            <w:pPr>
              <w:spacing w:line="480" w:lineRule="exact"/>
              <w:jc w:val="both"/>
              <w:rPr>
                <w:rFonts w:ascii="Times New Roman" w:hAnsi="Times New Roman" w:eastAsia="宋体" w:cs="Times New Roman"/>
                <w:bCs/>
                <w:color w:val="auto"/>
                <w:sz w:val="21"/>
                <w:szCs w:val="21"/>
                <w:highlight w:val="none"/>
              </w:rPr>
            </w:pPr>
            <w:r>
              <w:rPr>
                <w:rFonts w:ascii="Times New Roman" w:hAnsi="Times New Roman" w:eastAsia="宋体" w:cs="Times New Roman"/>
                <w:bCs/>
                <w:color w:val="auto"/>
                <w:sz w:val="21"/>
                <w:szCs w:val="21"/>
                <w:highlight w:val="none"/>
              </w:rPr>
              <w:t>大气科学技术，大气探测技术，应用气象技术，</w:t>
            </w:r>
            <w:r>
              <w:rPr>
                <w:rFonts w:hint="eastAsia" w:ascii="Times New Roman" w:hAnsi="Times New Roman" w:eastAsia="宋体" w:cs="Times New Roman"/>
                <w:bCs/>
                <w:color w:val="auto"/>
                <w:sz w:val="21"/>
                <w:szCs w:val="21"/>
                <w:highlight w:val="none"/>
              </w:rPr>
              <w:t>雷电防护</w:t>
            </w:r>
            <w:r>
              <w:rPr>
                <w:rFonts w:ascii="Times New Roman" w:hAnsi="Times New Roman" w:eastAsia="宋体" w:cs="Times New Roman"/>
                <w:bCs/>
                <w:color w:val="auto"/>
                <w:sz w:val="21"/>
                <w:szCs w:val="21"/>
                <w:highlight w:val="none"/>
              </w:rPr>
              <w:t>技术</w:t>
            </w:r>
          </w:p>
        </w:tc>
        <w:tc>
          <w:tcPr>
            <w:tcW w:w="1108" w:type="dxa"/>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140" w:type="dxa"/>
            <w:vMerge w:val="restart"/>
            <w:tcBorders>
              <w:top w:val="single" w:color="auto" w:sz="12" w:space="0"/>
            </w:tcBorders>
            <w:noWrap w:val="0"/>
            <w:vAlign w:val="center"/>
          </w:tcPr>
          <w:p>
            <w:pPr>
              <w:spacing w:line="36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气象相关类</w:t>
            </w:r>
          </w:p>
        </w:tc>
        <w:tc>
          <w:tcPr>
            <w:tcW w:w="6717" w:type="dxa"/>
            <w:tcBorders>
              <w:top w:val="single" w:color="auto" w:sz="12" w:space="0"/>
              <w:bottom w:val="single" w:color="auto" w:sz="4" w:space="0"/>
            </w:tcBorders>
            <w:noWrap w:val="0"/>
            <w:vAlign w:val="center"/>
          </w:tcPr>
          <w:p>
            <w:pPr>
              <w:spacing w:line="36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自然地理与资源环境，地理科学，地理信息科学，海洋科学，海洋技术</w:t>
            </w:r>
            <w:r>
              <w:rPr>
                <w:rFonts w:hint="eastAsia" w:ascii="Times New Roman" w:hAnsi="Times New Roman" w:eastAsia="宋体" w:cs="Times New Roman"/>
                <w:color w:val="auto"/>
                <w:sz w:val="21"/>
                <w:szCs w:val="24"/>
                <w:highlight w:val="none"/>
                <w:lang w:eastAsia="zh-CN"/>
              </w:rPr>
              <w:t>，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r>
              <w:rPr>
                <w:rFonts w:hint="eastAsia" w:ascii="Times New Roman" w:hAnsi="Times New Roman" w:eastAsia="宋体" w:cs="Times New Roman"/>
                <w:color w:val="000000"/>
                <w:sz w:val="21"/>
                <w:szCs w:val="24"/>
                <w:highlight w:val="none"/>
                <w:lang w:eastAsia="zh-CN"/>
              </w:rPr>
              <w:t>低空技术与工程，测绘工程，防灾减灾科学与工程，应急管理</w:t>
            </w:r>
          </w:p>
        </w:tc>
        <w:tc>
          <w:tcPr>
            <w:tcW w:w="1108" w:type="dxa"/>
            <w:tcBorders>
              <w:top w:val="single" w:color="auto" w:sz="12"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1140" w:type="dxa"/>
            <w:vMerge w:val="continue"/>
            <w:noWrap w:val="0"/>
            <w:vAlign w:val="center"/>
          </w:tcPr>
          <w:p>
            <w:pPr>
              <w:spacing w:line="240" w:lineRule="auto"/>
              <w:jc w:val="center"/>
              <w:rPr>
                <w:rFonts w:ascii="Times New Roman" w:hAnsi="Times New Roman" w:eastAsia="宋体" w:cs="Times New Roman"/>
                <w:b/>
                <w:sz w:val="21"/>
                <w:szCs w:val="24"/>
                <w:highlight w:val="none"/>
              </w:rPr>
            </w:pPr>
          </w:p>
        </w:tc>
        <w:tc>
          <w:tcPr>
            <w:tcW w:w="6717" w:type="dxa"/>
            <w:tcBorders>
              <w:top w:val="single" w:color="auto" w:sz="4"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color w:val="auto"/>
                <w:sz w:val="21"/>
                <w:szCs w:val="24"/>
                <w:highlight w:val="none"/>
                <w:lang w:val="en-US"/>
              </w:rPr>
            </w:pPr>
            <w:r>
              <w:rPr>
                <w:rFonts w:hint="eastAsia" w:ascii="Times New Roman" w:hAnsi="Times New Roman" w:eastAsia="宋体" w:cs="Times New Roman"/>
                <w:color w:val="auto"/>
                <w:sz w:val="21"/>
                <w:szCs w:val="24"/>
                <w:highlight w:val="none"/>
                <w:lang w:eastAsia="zh-CN"/>
              </w:rPr>
              <w:t>气候变化经济学，</w:t>
            </w:r>
            <w:r>
              <w:rPr>
                <w:rFonts w:hint="eastAsia" w:ascii="Times New Roman" w:hAnsi="Times New Roman" w:eastAsia="宋体" w:cs="Times New Roman"/>
                <w:color w:val="auto"/>
                <w:sz w:val="21"/>
                <w:szCs w:val="24"/>
                <w:highlight w:val="none"/>
              </w:rPr>
              <w:t>资源环境科学，全球环境变化，自然灾害学，自然地理学，地图学与地理信息系统，海洋地理学，环境灾害学，遥感技术与应用，遥感信息科学与技术，自然资源学，环境地理学</w:t>
            </w:r>
            <w:r>
              <w:rPr>
                <w:rFonts w:hint="eastAsia" w:ascii="Times New Roman" w:hAnsi="Times New Roman" w:eastAsia="宋体" w:cs="Times New Roman"/>
                <w:color w:val="auto"/>
                <w:sz w:val="21"/>
                <w:szCs w:val="24"/>
                <w:highlight w:val="none"/>
                <w:lang w:eastAsia="zh-CN"/>
              </w:rPr>
              <w:t>，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，地质工程</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（防灾减灾与应急管理方向），农业工程与信息技术</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，资源利用与植物保护</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，农艺与种业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，林业</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strike w:val="0"/>
                <w:dstrike w:val="0"/>
                <w:color w:val="auto"/>
                <w:sz w:val="21"/>
                <w:szCs w:val="21"/>
                <w:highlight w:val="none"/>
                <w:lang w:eastAsia="zh-CN"/>
              </w:rPr>
              <w:t>遥感科学与技术，</w:t>
            </w:r>
            <w:r>
              <w:rPr>
                <w:rFonts w:hint="eastAsia" w:ascii="Times New Roman" w:hAnsi="Times New Roman" w:eastAsia="宋体" w:cs="Times New Roman"/>
                <w:bCs/>
                <w:strike w:val="0"/>
                <w:dstrike w:val="0"/>
                <w:color w:val="000000"/>
                <w:sz w:val="21"/>
                <w:szCs w:val="21"/>
                <w:highlight w:val="none"/>
                <w:lang w:eastAsia="zh-CN"/>
              </w:rPr>
              <w:t>流体力学，测绘工程，应急管理（1201J1），海洋工程</w:t>
            </w:r>
          </w:p>
        </w:tc>
        <w:tc>
          <w:tcPr>
            <w:tcW w:w="1108" w:type="dxa"/>
            <w:tcBorders>
              <w:top w:val="single" w:color="auto" w:sz="4" w:space="0"/>
            </w:tcBorders>
            <w:noWrap w:val="0"/>
            <w:vAlign w:val="center"/>
          </w:tcPr>
          <w:p>
            <w:pPr>
              <w:spacing w:line="240" w:lineRule="auto"/>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240" w:lineRule="auto"/>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数学物理类</w:t>
            </w:r>
          </w:p>
        </w:tc>
        <w:tc>
          <w:tcPr>
            <w:tcW w:w="6717" w:type="dxa"/>
            <w:tcBorders>
              <w:top w:val="single" w:color="auto" w:sz="12"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数学与应用数学，信息与计算科学，数理基础科学，数据计算及应用</w:t>
            </w:r>
            <w:r>
              <w:rPr>
                <w:rFonts w:hint="eastAsia" w:ascii="Times New Roman" w:hAnsi="Times New Roman" w:eastAsia="宋体" w:cs="Times New Roman"/>
                <w:color w:val="auto"/>
                <w:sz w:val="21"/>
                <w:szCs w:val="24"/>
                <w:highlight w:val="none"/>
                <w:lang w:eastAsia="zh-CN"/>
              </w:rPr>
              <w:t>，物理学，应用物理学，系统科学与工程，统计学，应用统计学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应用统计</w:t>
            </w:r>
            <w:r>
              <w:rPr>
                <w:rFonts w:hint="eastAsia" w:ascii="Times New Roman" w:hAnsi="Times New Roman" w:eastAsia="宋体" w:cs="Times New Roman"/>
                <w:color w:val="auto"/>
                <w:sz w:val="21"/>
                <w:szCs w:val="24"/>
                <w:highlight w:val="none"/>
                <w:vertAlign w:val="baseline"/>
                <w:lang w:eastAsia="zh-CN"/>
              </w:rPr>
              <w:t>，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r>
              <w:rPr>
                <w:rFonts w:hint="eastAsia" w:ascii="Times New Roman" w:hAnsi="Times New Roman" w:eastAsia="宋体" w:cs="Times New Roman"/>
                <w:color w:val="000000"/>
                <w:sz w:val="21"/>
                <w:szCs w:val="24"/>
                <w:highlight w:val="none"/>
                <w:vertAlign w:val="baseline"/>
                <w:lang w:eastAsia="zh-CN"/>
              </w:rPr>
              <w:t>光学工程，凝聚态物理，物理电子学</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center"/>
              <w:rPr>
                <w:rFonts w:ascii="Times New Roman" w:hAnsi="Times New Roman" w:eastAsia="宋体" w:cs="Times New Roman"/>
                <w:b/>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信息技术类</w:t>
            </w:r>
          </w:p>
        </w:tc>
        <w:tc>
          <w:tcPr>
            <w:tcW w:w="6717" w:type="dxa"/>
            <w:tcBorders>
              <w:top w:val="single" w:color="auto" w:sz="12" w:space="0"/>
              <w:bottom w:val="single" w:color="auto" w:sz="8" w:space="0"/>
            </w:tcBorders>
            <w:noWrap w:val="0"/>
            <w:vAlign w:val="center"/>
          </w:tcPr>
          <w:p>
            <w:pPr>
              <w:spacing w:line="46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测控技术与仪器</w:t>
            </w:r>
            <w:r>
              <w:rPr>
                <w:rFonts w:hint="eastAsia" w:ascii="Times New Roman" w:hAnsi="Times New Roman" w:eastAsia="宋体" w:cs="Times New Roman"/>
                <w:color w:val="auto"/>
                <w:sz w:val="21"/>
                <w:szCs w:val="24"/>
                <w:highlight w:val="none"/>
                <w:lang w:eastAsia="zh-CN"/>
              </w:rPr>
              <w:t>，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r>
              <w:rPr>
                <w:rFonts w:hint="eastAsia" w:ascii="Times New Roman" w:hAnsi="Times New Roman" w:eastAsia="宋体" w:cs="Times New Roman"/>
                <w:color w:val="000000"/>
                <w:sz w:val="21"/>
                <w:szCs w:val="24"/>
                <w:highlight w:val="none"/>
                <w:lang w:eastAsia="zh-CN"/>
              </w:rPr>
              <w:t>数据科学，智能感知工程</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9" w:hRule="atLeast"/>
          <w:jc w:val="center"/>
        </w:trPr>
        <w:tc>
          <w:tcPr>
            <w:tcW w:w="1140" w:type="dxa"/>
            <w:vMerge w:val="continue"/>
            <w:tcBorders>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lang w:eastAsia="zh-CN"/>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，计算机网络，高性能计算，计算机控制技术，计算机控制系统，计算机网络与信息安全，计算科学，通信系统与信息安全，图像处理与科学可视化，图像处理与智能系统，网络与信息安全</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color w:val="auto"/>
                <w:sz w:val="21"/>
                <w:szCs w:val="24"/>
                <w:highlight w:val="none"/>
                <w:lang w:eastAsia="zh-CN"/>
              </w:rPr>
              <w:t>，新一代电子信息技术（含量子技术等）</w:t>
            </w:r>
            <w:r>
              <w:rPr>
                <w:rFonts w:hint="eastAsia" w:ascii="Times New Roman" w:hAnsi="Times New Roman" w:eastAsia="宋体" w:cs="Times New Roman"/>
                <w:strike w:val="0"/>
                <w:dstrike w:val="0"/>
                <w:color w:val="auto"/>
                <w:sz w:val="21"/>
                <w:szCs w:val="24"/>
                <w:highlight w:val="none"/>
                <w:lang w:eastAsia="zh-CN"/>
              </w:rPr>
              <w:t>*</w:t>
            </w:r>
            <w:r>
              <w:rPr>
                <w:rFonts w:hint="eastAsia" w:ascii="Times New Roman" w:hAnsi="Times New Roman" w:eastAsia="宋体" w:cs="Times New Roman"/>
                <w:color w:val="auto"/>
                <w:sz w:val="21"/>
                <w:szCs w:val="24"/>
                <w:highlight w:val="none"/>
                <w:lang w:eastAsia="zh-CN"/>
              </w:rPr>
              <w:t>，大数据技术与工程</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lang w:eastAsia="zh-CN"/>
              </w:rPr>
              <w:t>，大数据科学与技术，</w:t>
            </w:r>
            <w:r>
              <w:rPr>
                <w:rFonts w:hint="eastAsia" w:ascii="Times New Roman" w:hAnsi="Times New Roman" w:eastAsia="宋体" w:cs="Times New Roman"/>
                <w:strike w:val="0"/>
                <w:dstrike w:val="0"/>
                <w:color w:val="auto"/>
                <w:sz w:val="21"/>
                <w:szCs w:val="24"/>
                <w:highlight w:val="none"/>
                <w:lang w:eastAsia="zh-CN"/>
              </w:rPr>
              <w:t>图像科学与工程，网络空间安全</w:t>
            </w:r>
            <w:r>
              <w:rPr>
                <w:rFonts w:hint="eastAsia" w:ascii="Times New Roman" w:hAnsi="Times New Roman" w:eastAsia="宋体" w:cs="Times New Roman"/>
                <w:strike w:val="0"/>
                <w:dstrike w:val="0"/>
                <w:color w:val="000000"/>
                <w:sz w:val="21"/>
                <w:szCs w:val="24"/>
                <w:highlight w:val="none"/>
                <w:lang w:eastAsia="zh-CN"/>
              </w:rPr>
              <w:t>，计算机科学与技术，控制理论与控制工程，控制工程，电子微系统工程，集成电路工程</w:t>
            </w:r>
          </w:p>
        </w:tc>
        <w:tc>
          <w:tcPr>
            <w:tcW w:w="1108" w:type="dxa"/>
            <w:tcBorders>
              <w:bottom w:val="single" w:color="auto" w:sz="12" w:space="0"/>
            </w:tcBorders>
            <w:noWrap w:val="0"/>
            <w:vAlign w:val="center"/>
          </w:tcPr>
          <w:p>
            <w:pPr>
              <w:spacing w:line="480" w:lineRule="exact"/>
              <w:jc w:val="left"/>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研究生</w:t>
            </w:r>
          </w:p>
          <w:p>
            <w:pPr>
              <w:spacing w:line="480" w:lineRule="exact"/>
              <w:jc w:val="left"/>
              <w:rPr>
                <w:rFonts w:ascii="Times New Roman" w:hAnsi="Times New Roman" w:eastAsia="宋体" w:cs="Times New Roman"/>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媒体传播类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广播电视学，网络与新媒体，传播学</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bCs/>
                <w:color w:val="auto"/>
                <w:sz w:val="21"/>
                <w:szCs w:val="21"/>
                <w:highlight w:val="none"/>
              </w:rPr>
              <w:t>新闻学，数字出版，国际新闻与传播，编辑出版学</w:t>
            </w:r>
            <w:r>
              <w:rPr>
                <w:rFonts w:hint="eastAsia" w:ascii="Times New Roman" w:hAnsi="Times New Roman" w:eastAsia="宋体" w:cs="Times New Roman"/>
                <w:bCs/>
                <w:color w:val="auto"/>
                <w:sz w:val="21"/>
                <w:szCs w:val="21"/>
                <w:highlight w:val="none"/>
                <w:lang w:eastAsia="zh-CN"/>
              </w:rPr>
              <w:t>，数</w:t>
            </w:r>
            <w:r>
              <w:rPr>
                <w:rFonts w:hint="eastAsia" w:ascii="Times New Roman" w:hAnsi="Times New Roman" w:eastAsia="宋体" w:cs="Times New Roman"/>
                <w:color w:val="auto"/>
                <w:sz w:val="21"/>
                <w:szCs w:val="24"/>
                <w:highlight w:val="none"/>
                <w:lang w:eastAsia="zh-CN"/>
              </w:rPr>
              <w:t>字媒体技术，</w:t>
            </w:r>
            <w:r>
              <w:rPr>
                <w:rFonts w:hint="eastAsia" w:ascii="Times New Roman" w:hAnsi="Times New Roman" w:eastAsia="宋体" w:cs="Times New Roman"/>
                <w:bCs/>
                <w:color w:val="auto"/>
                <w:sz w:val="21"/>
                <w:szCs w:val="21"/>
                <w:highlight w:val="none"/>
                <w:lang w:eastAsia="zh-CN"/>
              </w:rPr>
              <w:t>新媒体技术</w:t>
            </w:r>
            <w:r>
              <w:rPr>
                <w:rFonts w:hint="eastAsia" w:ascii="Times New Roman" w:hAnsi="Times New Roman" w:eastAsia="宋体" w:cs="Times New Roman"/>
                <w:color w:val="auto"/>
                <w:sz w:val="21"/>
                <w:szCs w:val="24"/>
                <w:highlight w:val="none"/>
                <w:lang w:eastAsia="zh-CN"/>
              </w:rPr>
              <w:t>，广播电视编导，播音与主持艺术，动画，</w:t>
            </w:r>
            <w:r>
              <w:rPr>
                <w:rFonts w:hint="eastAsia" w:ascii="Times New Roman" w:hAnsi="Times New Roman" w:eastAsia="宋体" w:cs="Times New Roman"/>
                <w:bCs/>
                <w:color w:val="auto"/>
                <w:sz w:val="21"/>
                <w:szCs w:val="21"/>
                <w:highlight w:val="none"/>
                <w:lang w:eastAsia="zh-CN"/>
              </w:rPr>
              <w:t>戏剧影视美术设计，录音艺术，影视摄影与制作，影视技术</w:t>
            </w:r>
            <w:r>
              <w:rPr>
                <w:rFonts w:hint="eastAsia" w:ascii="Times New Roman" w:hAnsi="Times New Roman" w:eastAsia="宋体" w:cs="Times New Roman"/>
                <w:color w:val="auto"/>
                <w:sz w:val="21"/>
                <w:szCs w:val="24"/>
                <w:highlight w:val="none"/>
                <w:lang w:eastAsia="zh-CN"/>
              </w:rPr>
              <w:t>，数字媒体艺术，</w:t>
            </w:r>
            <w:r>
              <w:rPr>
                <w:rFonts w:hint="eastAsia" w:ascii="Times New Roman" w:hAnsi="Times New Roman" w:eastAsia="宋体" w:cs="Times New Roman"/>
                <w:bCs/>
                <w:color w:val="auto"/>
                <w:sz w:val="21"/>
                <w:szCs w:val="21"/>
                <w:highlight w:val="none"/>
                <w:lang w:eastAsia="zh-CN"/>
              </w:rPr>
              <w:t>新媒体艺术</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bCs/>
                <w:sz w:val="21"/>
                <w:szCs w:val="21"/>
                <w:highlight w:val="none"/>
              </w:rPr>
            </w:pPr>
            <w:r>
              <w:rPr>
                <w:rFonts w:ascii="Times New Roman" w:hAnsi="Times New Roman" w:eastAsia="宋体" w:cs="Times New Roman"/>
                <w:b/>
                <w:bCs/>
                <w:sz w:val="21"/>
                <w:szCs w:val="21"/>
                <w:highlight w:val="none"/>
              </w:rPr>
              <w:t>本科</w:t>
            </w:r>
          </w:p>
          <w:p>
            <w:pPr>
              <w:spacing w:line="480" w:lineRule="exact"/>
              <w:jc w:val="center"/>
              <w:rPr>
                <w:rFonts w:ascii="Times New Roman" w:hAnsi="Times New Roman" w:eastAsia="宋体" w:cs="Times New Roman"/>
                <w:b/>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bCs/>
                <w:color w:val="auto"/>
                <w:sz w:val="21"/>
                <w:szCs w:val="21"/>
                <w:highlight w:val="none"/>
                <w:lang w:eastAsia="zh-CN"/>
              </w:rPr>
            </w:pPr>
            <w:r>
              <w:rPr>
                <w:rFonts w:hint="eastAsia" w:ascii="Times New Roman" w:hAnsi="Times New Roman" w:eastAsia="宋体" w:cs="Times New Roman"/>
                <w:bCs/>
                <w:color w:val="auto"/>
                <w:sz w:val="21"/>
                <w:szCs w:val="21"/>
                <w:highlight w:val="none"/>
              </w:rPr>
              <w:t>媒体语言学</w:t>
            </w:r>
            <w:r>
              <w:rPr>
                <w:rFonts w:hint="eastAsia" w:ascii="Times New Roman" w:hAnsi="Times New Roman" w:eastAsia="宋体" w:cs="Times New Roman"/>
                <w:bCs/>
                <w:color w:val="auto"/>
                <w:sz w:val="21"/>
                <w:szCs w:val="21"/>
                <w:highlight w:val="none"/>
                <w:lang w:eastAsia="zh-CN"/>
              </w:rPr>
              <w:t>，新媒体与数字传播，网络与新媒体，广播电视与数字媒体，新媒体学，视听新媒体传播，新闻学，传播学，广播电视学，编辑出版学，广播电视学与数字传播，国际新闻学，新闻与传播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w:t>
            </w:r>
          </w:p>
          <w:p>
            <w:pPr>
              <w:spacing w:line="340" w:lineRule="exact"/>
              <w:jc w:val="both"/>
              <w:rPr>
                <w:rFonts w:ascii="宋体" w:hAnsi="宋体" w:eastAsia="宋体" w:cs="宋体"/>
                <w:color w:val="auto"/>
                <w:kern w:val="0"/>
                <w:sz w:val="22"/>
                <w:szCs w:val="22"/>
                <w:highlight w:val="none"/>
                <w:vertAlign w:val="superscript"/>
                <w:lang w:bidi="ar"/>
              </w:rPr>
            </w:pPr>
            <w:r>
              <w:rPr>
                <w:rFonts w:hint="eastAsia" w:ascii="Times New Roman" w:hAnsi="Times New Roman" w:eastAsia="宋体" w:cs="Times New Roman"/>
                <w:bCs/>
                <w:color w:val="auto"/>
                <w:sz w:val="21"/>
                <w:szCs w:val="21"/>
                <w:highlight w:val="none"/>
                <w:lang w:eastAsia="zh-CN"/>
              </w:rPr>
              <w:t>出版</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lang w:eastAsia="zh-CN"/>
              </w:rPr>
              <w:t>，数字媒体技术，交互式数字媒体技术与应用，广播电视艺术学，播音主持艺术学，数字媒体艺术，动画艺术学，视觉传达与媒体设计，</w:t>
            </w:r>
            <w:r>
              <w:rPr>
                <w:rFonts w:hint="eastAsia" w:ascii="Times New Roman" w:hAnsi="Times New Roman" w:eastAsia="宋体" w:cs="Times New Roman"/>
                <w:bCs/>
                <w:color w:val="auto"/>
                <w:sz w:val="21"/>
                <w:szCs w:val="21"/>
                <w:highlight w:val="none"/>
                <w:lang w:val="en-US" w:eastAsia="zh-CN"/>
              </w:rPr>
              <w:t>设计学，设计</w:t>
            </w:r>
            <w:r>
              <w:rPr>
                <w:rFonts w:hint="eastAsia" w:ascii="Times New Roman" w:hAnsi="Times New Roman" w:eastAsia="宋体" w:cs="Times New Roman"/>
                <w:bCs/>
                <w:strike w:val="0"/>
                <w:dstrike w:val="0"/>
                <w:color w:val="auto"/>
                <w:sz w:val="21"/>
                <w:szCs w:val="21"/>
                <w:highlight w:val="none"/>
                <w:lang w:eastAsia="zh-CN"/>
              </w:rPr>
              <w:t>*</w:t>
            </w:r>
            <w:r>
              <w:rPr>
                <w:rFonts w:hint="eastAsia" w:ascii="Times New Roman" w:hAnsi="Times New Roman" w:eastAsia="宋体" w:cs="Times New Roman"/>
                <w:bCs/>
                <w:color w:val="auto"/>
                <w:sz w:val="21"/>
                <w:szCs w:val="21"/>
                <w:highlight w:val="none"/>
                <w:lang w:eastAsia="zh-CN"/>
              </w:rPr>
              <w:t>，戏剧与影视</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教育培训类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bCs/>
                <w:color w:val="auto"/>
                <w:sz w:val="21"/>
                <w:szCs w:val="21"/>
                <w:highlight w:val="none"/>
              </w:rPr>
            </w:pPr>
            <w:r>
              <w:rPr>
                <w:rFonts w:hint="eastAsia" w:ascii="Times New Roman" w:hAnsi="Times New Roman" w:eastAsia="宋体" w:cs="Times New Roman"/>
                <w:color w:val="auto"/>
                <w:sz w:val="21"/>
                <w:szCs w:val="24"/>
                <w:highlight w:val="none"/>
              </w:rPr>
              <w:t>教育学，科学教育，人文教育，教育技术学，心理学，应用心理学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1"/>
                <w:highlight w:val="none"/>
                <w:vertAlign w:val="superscript"/>
                <w:lang w:eastAsia="zh-CN"/>
              </w:rPr>
            </w:pPr>
            <w:r>
              <w:rPr>
                <w:rFonts w:hint="eastAsia" w:ascii="Times New Roman" w:hAnsi="Times New Roman" w:eastAsia="宋体" w:cs="Times New Roman"/>
                <w:color w:val="auto"/>
                <w:sz w:val="21"/>
                <w:szCs w:val="24"/>
                <w:highlight w:val="none"/>
              </w:rPr>
              <w:t>教育学原理，课程与教学论，教育技术学，</w:t>
            </w:r>
            <w:r>
              <w:rPr>
                <w:rFonts w:hint="eastAsia" w:ascii="Times New Roman" w:hAnsi="Times New Roman" w:eastAsia="宋体" w:cs="Times New Roman"/>
                <w:bCs/>
                <w:color w:val="auto"/>
                <w:sz w:val="21"/>
                <w:szCs w:val="21"/>
                <w:highlight w:val="none"/>
              </w:rPr>
              <w:t>教育学，科学教育学，教育心理学，心理教育，教育领导科学，教育管理学，</w:t>
            </w:r>
            <w:r>
              <w:rPr>
                <w:rFonts w:hint="eastAsia" w:ascii="Times New Roman" w:hAnsi="Times New Roman" w:eastAsia="宋体" w:cs="Times New Roman"/>
                <w:color w:val="auto"/>
                <w:sz w:val="21"/>
                <w:szCs w:val="24"/>
                <w:highlight w:val="none"/>
              </w:rPr>
              <w:t>应用心理学，发展与教育心理学，</w:t>
            </w:r>
            <w:r>
              <w:rPr>
                <w:rFonts w:hint="eastAsia" w:ascii="Times New Roman" w:hAnsi="Times New Roman" w:eastAsia="宋体" w:cs="Times New Roman"/>
                <w:bCs/>
                <w:color w:val="auto"/>
                <w:sz w:val="21"/>
                <w:szCs w:val="21"/>
                <w:highlight w:val="none"/>
              </w:rPr>
              <w:t>心理学，基础心理学，健康心理学，</w:t>
            </w:r>
            <w:r>
              <w:rPr>
                <w:rFonts w:hint="eastAsia" w:ascii="Times New Roman" w:hAnsi="Times New Roman" w:eastAsia="宋体" w:cs="Times New Roman"/>
                <w:color w:val="auto"/>
                <w:sz w:val="21"/>
                <w:szCs w:val="24"/>
                <w:highlight w:val="none"/>
              </w:rPr>
              <w:t>心理健康教育</w:t>
            </w:r>
            <w:r>
              <w:rPr>
                <w:rFonts w:hint="eastAsia" w:ascii="Times New Roman" w:hAnsi="Times New Roman" w:eastAsia="宋体" w:cs="Times New Roman"/>
                <w:color w:val="auto"/>
                <w:sz w:val="21"/>
                <w:szCs w:val="24"/>
                <w:highlight w:val="none"/>
                <w:vertAlign w:val="superscript"/>
                <w:lang w:val="en-US" w:eastAsia="zh-CN"/>
              </w:rPr>
              <w:t>*</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rPr>
              <w:t>教育管理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，现代教育技术</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，科学与技术教育</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，学科教</w:t>
            </w:r>
            <w:r>
              <w:rPr>
                <w:rFonts w:hint="eastAsia" w:ascii="Times New Roman" w:hAnsi="Times New Roman" w:eastAsia="宋体" w:cs="Times New Roman"/>
                <w:bCs/>
                <w:color w:val="auto"/>
                <w:sz w:val="21"/>
                <w:szCs w:val="21"/>
                <w:highlight w:val="none"/>
                <w:lang w:eastAsia="zh-CN"/>
              </w:rPr>
              <w:t>学</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bCs/>
                <w:color w:val="auto"/>
                <w:sz w:val="21"/>
                <w:szCs w:val="21"/>
                <w:highlight w:val="none"/>
                <w:lang w:eastAsia="zh-CN"/>
              </w:rPr>
              <w:t>）</w:t>
            </w:r>
            <w:r>
              <w:rPr>
                <w:rFonts w:hint="eastAsia" w:ascii="Times New Roman" w:hAnsi="Times New Roman" w:eastAsia="宋体" w:cs="Times New Roman"/>
                <w:bCs/>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40" w:type="dxa"/>
            <w:vMerge w:val="restart"/>
            <w:tcBorders>
              <w:top w:val="single" w:color="auto" w:sz="12"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财务会计类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会计学，财务管理，审计学</w:t>
            </w:r>
          </w:p>
        </w:tc>
        <w:tc>
          <w:tcPr>
            <w:tcW w:w="1108" w:type="dxa"/>
            <w:tcBorders>
              <w:top w:val="single" w:color="auto" w:sz="12" w:space="0"/>
            </w:tcBorders>
            <w:noWrap w:val="0"/>
            <w:vAlign w:val="center"/>
          </w:tcPr>
          <w:p>
            <w:pPr>
              <w:spacing w:line="480" w:lineRule="exact"/>
              <w:jc w:val="center"/>
              <w:rPr>
                <w:rFonts w:ascii="Times New Roman" w:hAnsi="Times New Roman" w:eastAsia="宋体" w:cs="Times New Roman"/>
                <w:b/>
                <w:color w:val="FF0000"/>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0" w:type="dxa"/>
            <w:vMerge w:val="continue"/>
            <w:tcBorders>
              <w:bottom w:val="single" w:color="auto" w:sz="12" w:space="0"/>
            </w:tcBorders>
            <w:noWrap w:val="0"/>
            <w:vAlign w:val="center"/>
          </w:tcPr>
          <w:p>
            <w:pPr>
              <w:spacing w:line="480" w:lineRule="exact"/>
              <w:jc w:val="center"/>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ascii="Times New Roman" w:hAnsi="Times New Roman" w:eastAsia="宋体" w:cs="Times New Roman"/>
                <w:color w:val="auto"/>
                <w:sz w:val="21"/>
                <w:szCs w:val="21"/>
                <w:highlight w:val="none"/>
                <w:vertAlign w:val="superscript"/>
              </w:rPr>
            </w:pPr>
            <w:r>
              <w:rPr>
                <w:rFonts w:hint="eastAsia" w:ascii="Times New Roman" w:hAnsi="Times New Roman" w:eastAsia="宋体" w:cs="Times New Roman"/>
                <w:color w:val="auto"/>
                <w:sz w:val="21"/>
                <w:szCs w:val="24"/>
                <w:highlight w:val="none"/>
              </w:rPr>
              <w:t>会计学，财务管理，审计学，</w:t>
            </w:r>
            <w:r>
              <w:rPr>
                <w:rFonts w:hint="eastAsia" w:ascii="Times New Roman" w:hAnsi="Times New Roman" w:eastAsia="宋体" w:cs="Times New Roman"/>
                <w:bCs/>
                <w:color w:val="auto"/>
                <w:sz w:val="21"/>
                <w:szCs w:val="21"/>
                <w:highlight w:val="none"/>
              </w:rPr>
              <w:t>财务学，</w:t>
            </w:r>
            <w:r>
              <w:rPr>
                <w:rFonts w:hint="eastAsia" w:ascii="Times New Roman" w:hAnsi="Times New Roman" w:eastAsia="宋体" w:cs="Times New Roman"/>
                <w:color w:val="auto"/>
                <w:sz w:val="21"/>
                <w:szCs w:val="24"/>
                <w:highlight w:val="none"/>
              </w:rPr>
              <w:t>会计</w:t>
            </w:r>
            <w:r>
              <w:rPr>
                <w:rFonts w:hint="eastAsia" w:ascii="Times New Roman" w:hAnsi="Times New Roman" w:eastAsia="宋体" w:cs="Times New Roman"/>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，审计</w:t>
            </w:r>
            <w:r>
              <w:rPr>
                <w:rFonts w:hint="eastAsia" w:ascii="Times New Roman" w:hAnsi="Times New Roman" w:eastAsia="宋体" w:cs="Times New Roman"/>
                <w:color w:val="auto"/>
                <w:sz w:val="21"/>
                <w:szCs w:val="21"/>
                <w:highlight w:val="none"/>
                <w:vertAlign w:val="superscript"/>
                <w:lang w:eastAsia="zh-CN"/>
              </w:rPr>
              <w:t>*</w:t>
            </w:r>
          </w:p>
        </w:tc>
        <w:tc>
          <w:tcPr>
            <w:tcW w:w="1108" w:type="dxa"/>
            <w:tcBorders>
              <w:bottom w:val="single" w:color="auto" w:sz="12" w:space="0"/>
            </w:tcBorders>
            <w:noWrap w:val="0"/>
            <w:vAlign w:val="center"/>
          </w:tcPr>
          <w:p>
            <w:pPr>
              <w:spacing w:line="480" w:lineRule="exact"/>
              <w:jc w:val="center"/>
              <w:rPr>
                <w:rFonts w:ascii="Times New Roman" w:hAnsi="Times New Roman" w:eastAsia="宋体" w:cs="Times New Roman"/>
                <w:bCs/>
                <w:sz w:val="21"/>
                <w:szCs w:val="21"/>
                <w:highlight w:val="none"/>
              </w:rPr>
            </w:pPr>
            <w:r>
              <w:rPr>
                <w:rFonts w:ascii="Times New Roman" w:hAnsi="Times New Roman" w:eastAsia="宋体" w:cs="Times New Roman"/>
                <w:b/>
                <w:bCs/>
                <w:sz w:val="21"/>
                <w:szCs w:val="21"/>
                <w:highlight w:val="none"/>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1140" w:type="dxa"/>
            <w:vMerge w:val="restart"/>
            <w:tcBorders>
              <w:top w:val="single" w:color="auto" w:sz="12" w:space="0"/>
              <w:bottom w:val="nil"/>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sz w:val="21"/>
                <w:szCs w:val="24"/>
                <w:highlight w:val="none"/>
              </w:rPr>
              <w:t>综合管理类</w:t>
            </w:r>
          </w:p>
        </w:tc>
        <w:tc>
          <w:tcPr>
            <w:tcW w:w="6717" w:type="dxa"/>
            <w:tcBorders>
              <w:top w:val="single" w:color="auto" w:sz="12" w:space="0"/>
              <w:bottom w:val="single" w:color="auto" w:sz="8" w:space="0"/>
            </w:tcBorders>
            <w:noWrap w:val="0"/>
            <w:vAlign w:val="center"/>
          </w:tcPr>
          <w:p>
            <w:pPr>
              <w:spacing w:line="340" w:lineRule="exact"/>
              <w:jc w:val="both"/>
              <w:rPr>
                <w:rFonts w:ascii="Times New Roman" w:hAnsi="Times New Roman" w:eastAsia="宋体" w:cs="Times New Roman"/>
                <w:color w:val="auto"/>
                <w:sz w:val="21"/>
                <w:szCs w:val="24"/>
                <w:highlight w:val="none"/>
              </w:rPr>
            </w:pPr>
            <w:r>
              <w:rPr>
                <w:rFonts w:hint="eastAsia" w:ascii="Times New Roman" w:hAnsi="Times New Roman" w:eastAsia="宋体" w:cs="Times New Roman"/>
                <w:color w:val="auto"/>
                <w:sz w:val="21"/>
                <w:szCs w:val="24"/>
                <w:highlight w:val="none"/>
              </w:rPr>
              <w:t>哲学</w:t>
            </w:r>
            <w:r>
              <w:rPr>
                <w:rFonts w:hint="eastAsia" w:ascii="Times New Roman" w:hAnsi="Times New Roman" w:eastAsia="宋体" w:cs="Times New Roman"/>
                <w:bCs/>
                <w:color w:val="auto"/>
                <w:sz w:val="21"/>
                <w:szCs w:val="21"/>
                <w:highlight w:val="none"/>
              </w:rPr>
              <w:t>，资源与环境经济学，能源经济，劳动经济学</w:t>
            </w:r>
            <w:r>
              <w:rPr>
                <w:rFonts w:hint="eastAsia" w:ascii="Times New Roman" w:hAnsi="Times New Roman" w:eastAsia="宋体" w:cs="Times New Roman"/>
                <w:color w:val="auto"/>
                <w:sz w:val="21"/>
                <w:szCs w:val="24"/>
                <w:highlight w:val="none"/>
              </w:rPr>
              <w:t>，法学</w:t>
            </w:r>
            <w:r>
              <w:rPr>
                <w:rFonts w:hint="eastAsia" w:ascii="Times New Roman" w:hAnsi="Times New Roman" w:eastAsia="宋体" w:cs="Times New Roman"/>
                <w:bCs/>
                <w:color w:val="auto"/>
                <w:sz w:val="21"/>
                <w:szCs w:val="21"/>
                <w:highlight w:val="none"/>
              </w:rPr>
              <w:t>，纪检监察</w:t>
            </w:r>
            <w:r>
              <w:rPr>
                <w:rFonts w:hint="eastAsia" w:ascii="Times New Roman" w:hAnsi="Times New Roman" w:eastAsia="宋体" w:cs="Times New Roman"/>
                <w:color w:val="auto"/>
                <w:sz w:val="21"/>
                <w:szCs w:val="24"/>
                <w:highlight w:val="none"/>
              </w:rPr>
              <w:t>，政治学与行政学，科学社会主义</w:t>
            </w:r>
            <w:r>
              <w:rPr>
                <w:rFonts w:hint="eastAsia" w:ascii="Times New Roman" w:hAnsi="Times New Roman" w:eastAsia="宋体" w:cs="Times New Roman"/>
                <w:bCs/>
                <w:color w:val="auto"/>
                <w:sz w:val="21"/>
                <w:szCs w:val="21"/>
                <w:highlight w:val="none"/>
              </w:rPr>
              <w:t>，中国共产党历史，思想政治教育，马克思主义理论</w:t>
            </w:r>
            <w:r>
              <w:rPr>
                <w:rFonts w:hint="eastAsia" w:ascii="Times New Roman" w:hAnsi="Times New Roman" w:eastAsia="宋体" w:cs="Times New Roman"/>
                <w:color w:val="auto"/>
                <w:sz w:val="21"/>
                <w:szCs w:val="24"/>
                <w:highlight w:val="none"/>
              </w:rPr>
              <w:t>，秘书学，汉语言文学</w:t>
            </w:r>
            <w:r>
              <w:rPr>
                <w:rFonts w:hint="eastAsia" w:ascii="Times New Roman" w:hAnsi="Times New Roman" w:eastAsia="宋体" w:cs="Times New Roman"/>
                <w:bCs/>
                <w:color w:val="auto"/>
                <w:sz w:val="21"/>
                <w:szCs w:val="21"/>
                <w:highlight w:val="none"/>
              </w:rPr>
              <w:t>，汉语言，</w:t>
            </w:r>
            <w:r>
              <w:rPr>
                <w:rFonts w:hint="eastAsia" w:ascii="Times New Roman" w:hAnsi="Times New Roman" w:eastAsia="宋体" w:cs="Times New Roman"/>
                <w:bCs/>
                <w:color w:val="auto"/>
                <w:sz w:val="21"/>
                <w:szCs w:val="21"/>
                <w:highlight w:val="none"/>
                <w:lang w:eastAsia="zh-CN"/>
              </w:rPr>
              <w:t>中国语言与文化，</w:t>
            </w:r>
            <w:r>
              <w:rPr>
                <w:rFonts w:hint="eastAsia" w:ascii="Times New Roman" w:hAnsi="Times New Roman" w:eastAsia="宋体" w:cs="Times New Roman"/>
                <w:bCs/>
                <w:color w:val="auto"/>
                <w:sz w:val="21"/>
                <w:szCs w:val="21"/>
                <w:highlight w:val="none"/>
              </w:rPr>
              <w:t>英语</w:t>
            </w:r>
            <w:r>
              <w:rPr>
                <w:rFonts w:hint="eastAsia" w:ascii="Times New Roman" w:hAnsi="Times New Roman" w:eastAsia="宋体" w:cs="Times New Roman"/>
                <w:color w:val="auto"/>
                <w:sz w:val="21"/>
                <w:szCs w:val="24"/>
                <w:highlight w:val="none"/>
              </w:rPr>
              <w:t>，新闻学，传播学，编辑出版学，管理科学，信息管理与信息系统，工程管理</w:t>
            </w:r>
            <w:r>
              <w:rPr>
                <w:rFonts w:hint="eastAsia" w:ascii="Times New Roman" w:hAnsi="Times New Roman" w:eastAsia="宋体" w:cs="Times New Roman"/>
                <w:bCs/>
                <w:color w:val="auto"/>
                <w:sz w:val="21"/>
                <w:szCs w:val="21"/>
                <w:highlight w:val="none"/>
              </w:rPr>
              <w:t>，大数据管理与应用</w:t>
            </w:r>
            <w:r>
              <w:rPr>
                <w:rFonts w:hint="eastAsia" w:ascii="Times New Roman" w:hAnsi="Times New Roman" w:eastAsia="宋体" w:cs="Times New Roman"/>
                <w:color w:val="auto"/>
                <w:sz w:val="21"/>
                <w:szCs w:val="24"/>
                <w:highlight w:val="none"/>
              </w:rPr>
              <w:t>，人力资源管理，行政管理，公共事业管理，劳动与社会保障，档案学</w:t>
            </w:r>
            <w:r>
              <w:rPr>
                <w:rFonts w:hint="eastAsia" w:ascii="Times New Roman" w:hAnsi="Times New Roman" w:eastAsia="宋体" w:cs="Times New Roman"/>
                <w:bCs/>
                <w:color w:val="auto"/>
                <w:sz w:val="21"/>
                <w:szCs w:val="21"/>
                <w:highlight w:val="none"/>
              </w:rPr>
              <w:t>，信息资源管理</w:t>
            </w:r>
          </w:p>
        </w:tc>
        <w:tc>
          <w:tcPr>
            <w:tcW w:w="1108" w:type="dxa"/>
            <w:tcBorders>
              <w:top w:val="single" w:color="auto" w:sz="12" w:space="0"/>
              <w:bottom w:val="single" w:color="auto" w:sz="8" w:space="0"/>
            </w:tcBorders>
            <w:noWrap w:val="0"/>
            <w:vAlign w:val="center"/>
          </w:tcPr>
          <w:p>
            <w:pPr>
              <w:spacing w:line="480" w:lineRule="exact"/>
              <w:jc w:val="center"/>
              <w:rPr>
                <w:rFonts w:ascii="Times New Roman" w:hAnsi="Times New Roman" w:eastAsia="宋体" w:cs="Times New Roman"/>
                <w:b/>
                <w:sz w:val="21"/>
                <w:szCs w:val="24"/>
                <w:highlight w:val="none"/>
              </w:rPr>
            </w:pPr>
            <w:r>
              <w:rPr>
                <w:rFonts w:ascii="Times New Roman" w:hAnsi="Times New Roman" w:eastAsia="宋体" w:cs="Times New Roman"/>
                <w:b/>
                <w:bCs/>
                <w:sz w:val="21"/>
                <w:szCs w:val="21"/>
                <w:highlight w:val="none"/>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1140" w:type="dxa"/>
            <w:vMerge w:val="continue"/>
            <w:tcBorders>
              <w:top w:val="nil"/>
              <w:bottom w:val="single" w:color="auto" w:sz="12" w:space="0"/>
            </w:tcBorders>
            <w:noWrap w:val="0"/>
            <w:vAlign w:val="center"/>
          </w:tcPr>
          <w:p>
            <w:pPr>
              <w:spacing w:line="480" w:lineRule="exact"/>
              <w:jc w:val="left"/>
              <w:rPr>
                <w:rFonts w:ascii="Calibri" w:hAnsi="Calibri" w:eastAsia="宋体" w:cs="Times New Roman"/>
                <w:sz w:val="21"/>
                <w:szCs w:val="24"/>
                <w:highlight w:val="none"/>
              </w:rPr>
            </w:pPr>
          </w:p>
        </w:tc>
        <w:tc>
          <w:tcPr>
            <w:tcW w:w="6717" w:type="dxa"/>
            <w:tcBorders>
              <w:top w:val="single" w:color="auto" w:sz="8" w:space="0"/>
              <w:bottom w:val="single" w:color="auto" w:sz="12" w:space="0"/>
            </w:tcBorders>
            <w:noWrap w:val="0"/>
            <w:vAlign w:val="center"/>
          </w:tcPr>
          <w:p>
            <w:pPr>
              <w:spacing w:line="340" w:lineRule="exact"/>
              <w:jc w:val="both"/>
              <w:rPr>
                <w:rFonts w:hint="eastAsia" w:ascii="Times New Roman" w:hAnsi="Times New Roman" w:eastAsia="宋体" w:cs="Times New Roman"/>
                <w:color w:val="auto"/>
                <w:sz w:val="21"/>
                <w:szCs w:val="24"/>
                <w:highlight w:val="none"/>
                <w:lang w:eastAsia="zh-CN"/>
              </w:rPr>
            </w:pPr>
            <w:r>
              <w:rPr>
                <w:rFonts w:hint="eastAsia" w:ascii="Times New Roman" w:hAnsi="Times New Roman" w:eastAsia="宋体" w:cs="Times New Roman"/>
                <w:color w:val="auto"/>
                <w:sz w:val="21"/>
                <w:szCs w:val="24"/>
                <w:highlight w:val="none"/>
              </w:rPr>
              <w:t>管理哲学，政治哲学，马克思主义哲学</w:t>
            </w:r>
            <w:r>
              <w:rPr>
                <w:rFonts w:hint="eastAsia" w:ascii="Times New Roman" w:hAnsi="Times New Roman" w:eastAsia="宋体" w:cs="Times New Roman"/>
                <w:bCs/>
                <w:color w:val="auto"/>
                <w:sz w:val="21"/>
                <w:szCs w:val="21"/>
                <w:highlight w:val="none"/>
              </w:rPr>
              <w:t>，能源经济学，劳动经济学，产业经济学</w:t>
            </w:r>
            <w:r>
              <w:rPr>
                <w:rFonts w:hint="eastAsia" w:ascii="Times New Roman" w:hAnsi="Times New Roman" w:eastAsia="宋体" w:cs="Times New Roman"/>
                <w:color w:val="auto"/>
                <w:sz w:val="21"/>
                <w:szCs w:val="24"/>
                <w:highlight w:val="none"/>
              </w:rPr>
              <w:t>，法学理论，环境与资源保护法学，法律（法学）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法律（非法学）</w:t>
            </w:r>
            <w:r>
              <w:rPr>
                <w:rFonts w:hint="eastAsia" w:ascii="Times New Roman" w:hAnsi="Times New Roman" w:eastAsia="宋体" w:cs="Times New Roman"/>
                <w:color w:val="auto"/>
                <w:sz w:val="21"/>
                <w:szCs w:val="24"/>
                <w:highlight w:val="none"/>
                <w:vertAlign w:val="superscript"/>
                <w:lang w:eastAsia="zh-CN"/>
              </w:rPr>
              <w:t>*</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中共党史，科学社会主义</w:t>
            </w:r>
            <w:r>
              <w:rPr>
                <w:rFonts w:hint="eastAsia" w:ascii="Times New Roman" w:hAnsi="Times New Roman" w:eastAsia="宋体" w:cs="Times New Roman"/>
                <w:bCs/>
                <w:color w:val="auto"/>
                <w:sz w:val="21"/>
                <w:szCs w:val="21"/>
                <w:highlight w:val="none"/>
              </w:rPr>
              <w:t>，政治学理论，马克思主义基本原理，马克思主义发展史，马克思主义中国化研究，思想政治教育</w:t>
            </w:r>
            <w:r>
              <w:rPr>
                <w:rFonts w:hint="eastAsia" w:ascii="Times New Roman" w:hAnsi="Times New Roman" w:eastAsia="宋体" w:cs="Times New Roman"/>
                <w:color w:val="auto"/>
                <w:sz w:val="21"/>
                <w:szCs w:val="24"/>
                <w:highlight w:val="none"/>
              </w:rPr>
              <w:t>，秘书学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语言学及应用语言学</w:t>
            </w:r>
            <w:r>
              <w:rPr>
                <w:rFonts w:hint="eastAsia" w:ascii="Times New Roman" w:hAnsi="Times New Roman" w:eastAsia="宋体" w:cs="Times New Roman"/>
                <w:color w:val="auto"/>
                <w:sz w:val="21"/>
                <w:szCs w:val="24"/>
                <w:highlight w:val="none"/>
              </w:rPr>
              <w:t>，</w:t>
            </w:r>
            <w:r>
              <w:rPr>
                <w:rFonts w:hint="eastAsia" w:ascii="Times New Roman" w:hAnsi="Times New Roman" w:eastAsia="宋体" w:cs="Times New Roman"/>
                <w:bCs/>
                <w:color w:val="auto"/>
                <w:sz w:val="21"/>
                <w:szCs w:val="21"/>
                <w:highlight w:val="none"/>
                <w:lang w:eastAsia="zh-CN"/>
              </w:rPr>
              <w:t>中国现当代文学，</w:t>
            </w:r>
            <w:r>
              <w:rPr>
                <w:rFonts w:hint="eastAsia" w:ascii="Times New Roman" w:hAnsi="Times New Roman" w:eastAsia="宋体" w:cs="Times New Roman"/>
                <w:color w:val="auto"/>
                <w:sz w:val="21"/>
                <w:szCs w:val="24"/>
                <w:highlight w:val="none"/>
              </w:rPr>
              <w:t>英语语言文学，新闻学，传播学，新闻与传播</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，编辑出版学</w:t>
            </w:r>
            <w:r>
              <w:rPr>
                <w:rFonts w:hint="eastAsia" w:ascii="Times New Roman" w:hAnsi="Times New Roman" w:eastAsia="宋体" w:cs="Times New Roman"/>
                <w:bCs/>
                <w:color w:val="auto"/>
                <w:sz w:val="21"/>
                <w:szCs w:val="21"/>
                <w:highlight w:val="none"/>
              </w:rPr>
              <w:t>，英语笔译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，英语口译</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，管理科学</w:t>
            </w:r>
            <w:r>
              <w:rPr>
                <w:rFonts w:hint="eastAsia" w:ascii="Times New Roman" w:hAnsi="Times New Roman" w:eastAsia="宋体" w:cs="Times New Roman"/>
                <w:bCs/>
                <w:color w:val="auto"/>
                <w:sz w:val="21"/>
                <w:szCs w:val="21"/>
                <w:highlight w:val="none"/>
              </w:rPr>
              <w:t>，管理科学与工程，工程与项目管理，信息管理与信息系统</w:t>
            </w:r>
            <w:r>
              <w:rPr>
                <w:rFonts w:hint="eastAsia" w:ascii="Times New Roman" w:hAnsi="Times New Roman" w:eastAsia="宋体" w:cs="Times New Roman"/>
                <w:color w:val="auto"/>
                <w:sz w:val="21"/>
                <w:szCs w:val="24"/>
                <w:highlight w:val="none"/>
              </w:rPr>
              <w:t>，档案学</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color w:val="auto"/>
                <w:sz w:val="21"/>
                <w:szCs w:val="24"/>
                <w:highlight w:val="none"/>
              </w:rPr>
              <w:t>应急管理，人力资源管理，行政管理</w:t>
            </w:r>
            <w:r>
              <w:rPr>
                <w:rFonts w:hint="eastAsia" w:ascii="Times New Roman" w:hAnsi="Times New Roman" w:eastAsia="宋体" w:cs="Times New Roman"/>
                <w:bCs/>
                <w:color w:val="auto"/>
                <w:sz w:val="21"/>
                <w:szCs w:val="21"/>
                <w:highlight w:val="none"/>
              </w:rPr>
              <w:t>，</w:t>
            </w:r>
            <w:r>
              <w:rPr>
                <w:rFonts w:hint="eastAsia" w:ascii="Times New Roman" w:hAnsi="Times New Roman" w:eastAsia="宋体" w:cs="Times New Roman"/>
                <w:bCs/>
                <w:color w:val="auto"/>
                <w:sz w:val="21"/>
                <w:szCs w:val="21"/>
                <w:highlight w:val="none"/>
                <w:lang w:eastAsia="zh-CN"/>
              </w:rPr>
              <w:t>教育经济与管理，</w:t>
            </w:r>
            <w:r>
              <w:rPr>
                <w:rFonts w:hint="eastAsia" w:ascii="Times New Roman" w:hAnsi="Times New Roman" w:eastAsia="宋体" w:cs="Times New Roman"/>
                <w:bCs/>
                <w:color w:val="auto"/>
                <w:sz w:val="21"/>
                <w:szCs w:val="21"/>
                <w:highlight w:val="none"/>
              </w:rPr>
              <w:t>社会保障，公共管理</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bCs/>
                <w:color w:val="auto"/>
                <w:sz w:val="21"/>
                <w:szCs w:val="21"/>
                <w:highlight w:val="none"/>
              </w:rPr>
              <w:t>，图书情报</w:t>
            </w:r>
            <w:r>
              <w:rPr>
                <w:rFonts w:hint="eastAsia" w:ascii="Times New Roman" w:hAnsi="Times New Roman" w:eastAsia="宋体" w:cs="Times New Roman"/>
                <w:bCs/>
                <w:color w:val="auto"/>
                <w:sz w:val="21"/>
                <w:szCs w:val="21"/>
                <w:highlight w:val="none"/>
                <w:vertAlign w:val="superscript"/>
                <w:lang w:eastAsia="zh-CN"/>
              </w:rPr>
              <w:t>*</w:t>
            </w:r>
            <w:r>
              <w:rPr>
                <w:rFonts w:hint="eastAsia" w:ascii="Times New Roman" w:hAnsi="Times New Roman" w:eastAsia="宋体" w:cs="Times New Roman"/>
                <w:color w:val="auto"/>
                <w:sz w:val="21"/>
                <w:szCs w:val="24"/>
                <w:highlight w:val="none"/>
              </w:rPr>
              <w:t>，工程管理</w:t>
            </w:r>
            <w:r>
              <w:rPr>
                <w:rFonts w:hint="eastAsia" w:ascii="Times New Roman" w:hAnsi="Times New Roman" w:eastAsia="宋体" w:cs="Times New Roman"/>
                <w:color w:val="auto"/>
                <w:sz w:val="21"/>
                <w:szCs w:val="24"/>
                <w:highlight w:val="none"/>
                <w:lang w:eastAsia="zh-CN"/>
              </w:rPr>
              <w:t>，</w:t>
            </w:r>
            <w:r>
              <w:rPr>
                <w:rFonts w:hint="eastAsia" w:ascii="Times New Roman" w:hAnsi="Times New Roman" w:eastAsia="宋体" w:cs="Times New Roman"/>
                <w:color w:val="auto"/>
                <w:sz w:val="21"/>
                <w:szCs w:val="24"/>
                <w:highlight w:val="none"/>
              </w:rPr>
              <w:t>国际事务（国际气象治理方向）</w:t>
            </w:r>
          </w:p>
        </w:tc>
        <w:tc>
          <w:tcPr>
            <w:tcW w:w="1108" w:type="dxa"/>
            <w:tcBorders>
              <w:top w:val="single" w:color="auto" w:sz="8" w:space="0"/>
              <w:bottom w:val="single" w:color="auto" w:sz="12" w:space="0"/>
            </w:tcBorders>
            <w:noWrap w:val="0"/>
            <w:vAlign w:val="center"/>
          </w:tcPr>
          <w:p>
            <w:pPr>
              <w:spacing w:line="480" w:lineRule="exact"/>
              <w:jc w:val="center"/>
              <w:rPr>
                <w:rFonts w:ascii="Times New Roman" w:hAnsi="Times New Roman" w:eastAsia="宋体" w:cs="Times New Roman"/>
                <w:sz w:val="21"/>
                <w:szCs w:val="24"/>
                <w:highlight w:val="none"/>
              </w:rPr>
            </w:pPr>
            <w:r>
              <w:rPr>
                <w:rFonts w:ascii="Times New Roman" w:hAnsi="Times New Roman" w:eastAsia="宋体" w:cs="Times New Roman"/>
                <w:b/>
                <w:bCs/>
                <w:sz w:val="21"/>
                <w:szCs w:val="21"/>
                <w:highlight w:val="none"/>
              </w:rPr>
              <w:t>研究生</w:t>
            </w:r>
          </w:p>
        </w:tc>
      </w:tr>
    </w:tbl>
    <w:p>
      <w:pPr>
        <w:spacing w:before="308" w:beforeLines="50" w:line="240" w:lineRule="auto"/>
        <w:ind w:firstLine="412" w:firstLineChars="200"/>
        <w:jc w:val="both"/>
        <w:rPr>
          <w:rFonts w:ascii="Times New Roman" w:hAnsi="Times New Roman" w:eastAsia="宋体" w:cs="Times New Roman"/>
          <w:b/>
          <w:sz w:val="21"/>
          <w:szCs w:val="21"/>
        </w:rPr>
      </w:pPr>
      <w:r>
        <w:rPr>
          <w:rFonts w:hint="eastAsia" w:ascii="Times New Roman" w:hAnsi="Times New Roman" w:eastAsia="宋体" w:cs="Times New Roman"/>
          <w:b/>
          <w:sz w:val="21"/>
          <w:szCs w:val="21"/>
        </w:rPr>
        <w:t>说明：</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 本目录根据气象部门主要岗位对专业的需求，参照事业单位公开招聘对专业的有关要求和教育主管部门学科专业设置进行编制。</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 表中的“专业类别”，是气象部门根据</w:t>
      </w:r>
      <w:r>
        <w:rPr>
          <w:rFonts w:hint="eastAsia" w:ascii="Times New Roman" w:hAnsi="Times New Roman" w:eastAsia="宋体" w:cs="Times New Roman"/>
          <w:sz w:val="21"/>
          <w:szCs w:val="24"/>
          <w:lang w:eastAsia="zh-CN"/>
        </w:rPr>
        <w:t>工作</w:t>
      </w:r>
      <w:r>
        <w:rPr>
          <w:rFonts w:hint="eastAsia" w:ascii="Times New Roman" w:hAnsi="Times New Roman" w:eastAsia="宋体" w:cs="Times New Roman"/>
          <w:sz w:val="21"/>
          <w:szCs w:val="24"/>
        </w:rPr>
        <w:t>岗位特点对各学历层次所需专业的归类。</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 表中</w:t>
      </w:r>
      <w:r>
        <w:rPr>
          <w:rFonts w:hint="eastAsia" w:ascii="Times New Roman" w:hAnsi="Times New Roman" w:eastAsia="宋体" w:cs="Times New Roman"/>
          <w:sz w:val="21"/>
          <w:szCs w:val="24"/>
          <w:lang w:eastAsia="zh-CN"/>
        </w:rPr>
        <w:t>专业主要来自于</w:t>
      </w:r>
      <w:r>
        <w:rPr>
          <w:rFonts w:hint="eastAsia" w:ascii="Times New Roman" w:hAnsi="Times New Roman" w:eastAsia="宋体" w:cs="Times New Roman"/>
          <w:sz w:val="21"/>
          <w:szCs w:val="24"/>
        </w:rPr>
        <w:t>《普通高等学校本科专业目录（202</w:t>
      </w:r>
      <w:r>
        <w:rPr>
          <w:rFonts w:hint="eastAsia" w:ascii="Times New Roman" w:hAnsi="Times New Roman" w:eastAsia="宋体" w:cs="Times New Roman"/>
          <w:sz w:val="21"/>
          <w:szCs w:val="24"/>
          <w:lang w:val="en-US" w:eastAsia="zh-CN"/>
        </w:rPr>
        <w:t>5</w:t>
      </w:r>
      <w:r>
        <w:rPr>
          <w:rFonts w:hint="eastAsia" w:ascii="Times New Roman" w:hAnsi="Times New Roman" w:eastAsia="宋体" w:cs="Times New Roman"/>
          <w:sz w:val="21"/>
          <w:szCs w:val="24"/>
        </w:rPr>
        <w:t>年）》《研究生教育学科专业目录（2022年）》</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学位授予单位（不含军队单位）自主设置二级学科名单</w:t>
      </w:r>
      <w:r>
        <w:rPr>
          <w:rFonts w:hint="eastAsia" w:ascii="Times New Roman" w:hAnsi="Times New Roman" w:eastAsia="宋体" w:cs="Times New Roman"/>
          <w:sz w:val="21"/>
          <w:szCs w:val="24"/>
          <w:lang w:eastAsia="zh-CN"/>
        </w:rPr>
        <w:t>》《学位授予单位（ 不含军队单位）自主设置交叉学科名单》《</w:t>
      </w:r>
      <w:r>
        <w:rPr>
          <w:rFonts w:hint="eastAsia" w:ascii="Times New Roman" w:hAnsi="Times New Roman" w:eastAsia="宋体" w:cs="Times New Roman"/>
          <w:sz w:val="21"/>
          <w:szCs w:val="24"/>
        </w:rPr>
        <w:t>职业教育专业目录</w:t>
      </w:r>
      <w:r>
        <w:rPr>
          <w:rFonts w:hint="eastAsia" w:ascii="Times New Roman" w:hAnsi="Times New Roman" w:eastAsia="宋体" w:cs="Times New Roman"/>
          <w:sz w:val="21"/>
          <w:szCs w:val="24"/>
          <w:lang w:eastAsia="zh-CN"/>
        </w:rPr>
        <w:t>》等</w:t>
      </w:r>
      <w:r>
        <w:rPr>
          <w:rFonts w:hint="eastAsia" w:ascii="Times New Roman" w:hAnsi="Times New Roman" w:eastAsia="宋体" w:cs="Times New Roman"/>
          <w:sz w:val="21"/>
          <w:szCs w:val="24"/>
        </w:rPr>
        <w:t>与本部门相</w:t>
      </w:r>
      <w:r>
        <w:rPr>
          <w:rFonts w:hint="eastAsia" w:ascii="Times New Roman" w:hAnsi="Times New Roman" w:eastAsia="宋体" w:cs="Times New Roman"/>
          <w:sz w:val="21"/>
          <w:szCs w:val="24"/>
          <w:lang w:eastAsia="zh-CN"/>
        </w:rPr>
        <w:t>关的</w:t>
      </w:r>
      <w:r>
        <w:rPr>
          <w:rFonts w:hint="eastAsia" w:ascii="Times New Roman" w:hAnsi="Times New Roman" w:eastAsia="宋体" w:cs="Times New Roman"/>
          <w:sz w:val="21"/>
          <w:szCs w:val="24"/>
        </w:rPr>
        <w:t>专业。名称后加“</w:t>
      </w:r>
      <w:r>
        <w:rPr>
          <w:rFonts w:hint="eastAsia" w:ascii="Times New Roman" w:hAnsi="Times New Roman" w:eastAsia="宋体" w:cs="Times New Roman"/>
          <w:sz w:val="21"/>
          <w:szCs w:val="24"/>
          <w:lang w:eastAsia="zh-CN"/>
        </w:rPr>
        <w:t>*</w:t>
      </w:r>
      <w:r>
        <w:rPr>
          <w:rFonts w:hint="eastAsia" w:ascii="Times New Roman" w:hAnsi="Times New Roman" w:eastAsia="宋体" w:cs="Times New Roman"/>
          <w:sz w:val="21"/>
          <w:szCs w:val="24"/>
        </w:rPr>
        <w:t>”的为研究生专业</w:t>
      </w:r>
      <w:r>
        <w:rPr>
          <w:rFonts w:hint="eastAsia" w:ascii="Times New Roman" w:hAnsi="Times New Roman" w:eastAsia="宋体" w:cs="Times New Roman"/>
          <w:sz w:val="21"/>
          <w:szCs w:val="24"/>
          <w:lang w:eastAsia="zh-CN"/>
        </w:rPr>
        <w:t>学位</w:t>
      </w:r>
      <w:r>
        <w:rPr>
          <w:rFonts w:hint="eastAsia" w:ascii="Times New Roman" w:hAnsi="Times New Roman" w:eastAsia="宋体" w:cs="Times New Roman"/>
          <w:sz w:val="21"/>
          <w:szCs w:val="24"/>
        </w:rPr>
        <w:t>。</w:t>
      </w:r>
    </w:p>
    <w:p>
      <w:pPr>
        <w:spacing w:line="480" w:lineRule="exact"/>
        <w:ind w:firstLine="412" w:firstLineChars="200"/>
        <w:jc w:val="both"/>
        <w:rPr>
          <w:rFonts w:hint="eastAsia" w:ascii="Times New Roman" w:hAnsi="Times New Roman" w:eastAsia="宋体" w:cs="Times New Roman"/>
          <w:sz w:val="21"/>
          <w:szCs w:val="24"/>
        </w:rPr>
      </w:pPr>
      <w:r>
        <w:rPr>
          <w:rFonts w:hint="eastAsia" w:ascii="Times New Roman" w:hAnsi="Times New Roman" w:eastAsia="宋体" w:cs="Times New Roman"/>
          <w:sz w:val="21"/>
          <w:szCs w:val="24"/>
          <w:lang w:val="en-US" w:eastAsia="zh-CN"/>
        </w:rPr>
        <w:t xml:space="preserve">4. </w:t>
      </w:r>
      <w:r>
        <w:rPr>
          <w:rFonts w:hint="eastAsia" w:ascii="Times New Roman" w:hAnsi="Times New Roman" w:eastAsia="宋体" w:cs="Times New Roman"/>
          <w:sz w:val="21"/>
          <w:szCs w:val="24"/>
        </w:rPr>
        <w:t>专业名称后面括号中的文字</w:t>
      </w:r>
      <w:r>
        <w:rPr>
          <w:rFonts w:hint="eastAsia" w:ascii="Times New Roman" w:hAnsi="Times New Roman" w:eastAsia="宋体" w:cs="Times New Roman"/>
          <w:sz w:val="21"/>
          <w:szCs w:val="24"/>
          <w:lang w:eastAsia="zh-CN"/>
        </w:rPr>
        <w:t>一般</w:t>
      </w:r>
      <w:r>
        <w:rPr>
          <w:rFonts w:hint="eastAsia" w:ascii="Times New Roman" w:hAnsi="Times New Roman" w:eastAsia="宋体" w:cs="Times New Roman"/>
          <w:sz w:val="21"/>
          <w:szCs w:val="24"/>
        </w:rPr>
        <w:t>为</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（专业名称自带括号的除外）</w:t>
      </w:r>
      <w:r>
        <w:rPr>
          <w:rFonts w:hint="eastAsia" w:ascii="Times New Roman" w:hAnsi="Times New Roman" w:eastAsia="宋体" w:cs="Times New Roman"/>
          <w:sz w:val="21"/>
          <w:szCs w:val="24"/>
        </w:rPr>
        <w:t>，符合该</w:t>
      </w:r>
      <w:r>
        <w:rPr>
          <w:rFonts w:hint="eastAsia" w:ascii="Times New Roman" w:hAnsi="Times New Roman" w:eastAsia="宋体" w:cs="Times New Roman"/>
          <w:sz w:val="21"/>
          <w:szCs w:val="24"/>
          <w:lang w:eastAsia="zh-CN"/>
        </w:rPr>
        <w:t>研究</w:t>
      </w:r>
      <w:r>
        <w:rPr>
          <w:rFonts w:hint="eastAsia" w:ascii="Times New Roman" w:hAnsi="Times New Roman" w:eastAsia="宋体" w:cs="Times New Roman"/>
          <w:sz w:val="21"/>
          <w:szCs w:val="24"/>
        </w:rPr>
        <w:t>方向</w:t>
      </w:r>
      <w:r>
        <w:rPr>
          <w:rFonts w:hint="eastAsia" w:ascii="Times New Roman" w:hAnsi="Times New Roman" w:eastAsia="宋体" w:cs="Times New Roman"/>
          <w:sz w:val="21"/>
          <w:szCs w:val="24"/>
          <w:lang w:eastAsia="zh-CN"/>
        </w:rPr>
        <w:t>的，</w:t>
      </w:r>
      <w:r>
        <w:rPr>
          <w:rFonts w:hint="eastAsia" w:ascii="Times New Roman" w:hAnsi="Times New Roman" w:eastAsia="宋体" w:cs="Times New Roman"/>
          <w:sz w:val="21"/>
          <w:szCs w:val="24"/>
        </w:rPr>
        <w:t>方可按所列专业类别</w:t>
      </w:r>
      <w:r>
        <w:rPr>
          <w:rFonts w:hint="eastAsia" w:ascii="Times New Roman" w:hAnsi="Times New Roman" w:eastAsia="宋体" w:cs="Times New Roman"/>
          <w:sz w:val="21"/>
          <w:szCs w:val="24"/>
          <w:lang w:eastAsia="zh-CN"/>
        </w:rPr>
        <w:t>招聘</w:t>
      </w:r>
      <w:r>
        <w:rPr>
          <w:rFonts w:hint="eastAsia" w:ascii="Times New Roman" w:hAnsi="Times New Roman" w:eastAsia="宋体" w:cs="Times New Roman"/>
          <w:sz w:val="21"/>
          <w:szCs w:val="24"/>
        </w:rPr>
        <w:t>。研究方向需明确记录在培养方案、成绩单或毕业生</w:t>
      </w:r>
      <w:r>
        <w:rPr>
          <w:rFonts w:hint="eastAsia" w:ascii="Times New Roman" w:hAnsi="Times New Roman" w:eastAsia="宋体" w:cs="Times New Roman"/>
          <w:sz w:val="21"/>
          <w:szCs w:val="24"/>
          <w:lang w:eastAsia="zh-CN"/>
        </w:rPr>
        <w:t>登记</w:t>
      </w:r>
      <w:r>
        <w:rPr>
          <w:rFonts w:hint="eastAsia" w:ascii="Times New Roman" w:hAnsi="Times New Roman" w:eastAsia="宋体" w:cs="Times New Roman"/>
          <w:sz w:val="21"/>
          <w:szCs w:val="24"/>
        </w:rPr>
        <w:t>表等材料上。</w:t>
      </w:r>
    </w:p>
    <w:p>
      <w:pPr>
        <w:spacing w:before="50" w:line="480" w:lineRule="exact"/>
        <w:ind w:firstLine="412" w:firstLineChars="200"/>
        <w:jc w:val="both"/>
        <w:rPr>
          <w:rFonts w:hint="eastAsia" w:ascii="Times New Roman" w:hAnsi="Times New Roman" w:eastAsia="宋体" w:cs="Times New Roman"/>
          <w:color w:val="0000FF"/>
          <w:sz w:val="21"/>
          <w:szCs w:val="21"/>
          <w:lang w:eastAsia="zh-CN"/>
        </w:rPr>
      </w:pPr>
    </w:p>
    <w:p>
      <w:pPr>
        <w:spacing w:before="50" w:line="240" w:lineRule="auto"/>
        <w:ind w:firstLine="412" w:firstLineChars="200"/>
        <w:jc w:val="both"/>
        <w:rPr>
          <w:rFonts w:hint="eastAsia" w:ascii="Times New Roman" w:hAnsi="Times New Roman" w:eastAsia="宋体" w:cs="Times New Roman"/>
          <w:color w:val="0000FF"/>
          <w:sz w:val="21"/>
          <w:szCs w:val="21"/>
          <w:lang w:eastAsia="zh-CN"/>
        </w:rPr>
      </w:pPr>
    </w:p>
    <w:p>
      <w:pPr>
        <w:snapToGrid w:val="0"/>
        <w:spacing w:line="576" w:lineRule="exact"/>
        <w:ind w:left="1352" w:leftChars="199" w:hanging="724" w:hangingChars="238"/>
        <w:jc w:val="left"/>
        <w:rPr>
          <w:rFonts w:hint="eastAsia" w:ascii="仿宋_GB2312" w:hAnsi="宋体"/>
          <w:spacing w:val="-6"/>
        </w:rPr>
      </w:pPr>
    </w:p>
    <w:p>
      <w:pPr>
        <w:snapToGrid w:val="0"/>
        <w:spacing w:line="576" w:lineRule="exact"/>
        <w:rPr>
          <w:rFonts w:hint="eastAsia" w:ascii="仿宋_GB2312"/>
          <w:spacing w:val="-6"/>
        </w:rPr>
      </w:pPr>
      <w:bookmarkStart w:id="2" w:name="_GoBack"/>
      <w:bookmarkEnd w:id="2"/>
    </w:p>
    <w:p>
      <w:pPr>
        <w:snapToGrid w:val="0"/>
        <w:spacing w:line="576" w:lineRule="exact"/>
        <w:rPr>
          <w:rFonts w:hint="eastAsia" w:ascii="仿宋_GB2312"/>
          <w:spacing w:val="-6"/>
        </w:rPr>
      </w:pPr>
    </w:p>
    <w:p>
      <w:pPr>
        <w:snapToGrid w:val="0"/>
        <w:spacing w:line="576" w:lineRule="exact"/>
        <w:rPr>
          <w:rFonts w:hint="eastAsia" w:ascii="仿宋_GB2312"/>
          <w:spacing w:val="-6"/>
        </w:rPr>
      </w:pPr>
      <w:r>
        <w:rPr>
          <w:rFonts w:hint="eastAsia" w:ascii="仿宋_GB2312"/>
          <w:spacing w:val="-6"/>
        </w:rPr>
        <w:t xml:space="preserve">   </w:t>
      </w: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p>
    <w:p>
      <w:pPr>
        <w:spacing w:line="576" w:lineRule="exact"/>
        <w:rPr>
          <w:rFonts w:hint="eastAsia"/>
          <w:sz w:val="36"/>
          <w:szCs w:val="36"/>
        </w:rPr>
      </w:pPr>
      <w:r>
        <w:rPr>
          <w:rFonts w:ascii="仿宋_GB2312"/>
          <w:spacing w:val="-6"/>
          <w:sz w:val="20"/>
        </w:rPr>
        <mc:AlternateContent>
          <mc:Choice Requires="wps">
            <w:drawing>
              <wp:anchor distT="0" distB="0" distL="114300" distR="114300" simplePos="0" relativeHeight="251660288" behindDoc="0" locked="0" layoutInCell="1" allowOverlap="1">
                <wp:simplePos x="0" y="0"/>
                <wp:positionH relativeFrom="margin">
                  <wp:posOffset>100330</wp:posOffset>
                </wp:positionH>
                <wp:positionV relativeFrom="page">
                  <wp:posOffset>8653145</wp:posOffset>
                </wp:positionV>
                <wp:extent cx="5718810" cy="332105"/>
                <wp:effectExtent l="0" t="0" r="0" b="0"/>
                <wp:wrapTopAndBottom/>
                <wp:docPr id="7" name="文本框 10"/>
                <wp:cNvGraphicFramePr/>
                <a:graphic xmlns:a="http://schemas.openxmlformats.org/drawingml/2006/main">
                  <a:graphicData uri="http://schemas.microsoft.com/office/word/2010/wordprocessingShape">
                    <wps:wsp>
                      <wps:cNvSpPr txBox="1"/>
                      <wps:spPr>
                        <a:xfrm>
                          <a:off x="0" y="0"/>
                          <a:ext cx="5718810" cy="332105"/>
                        </a:xfrm>
                        <a:prstGeom prst="rect">
                          <a:avLst/>
                        </a:prstGeom>
                        <a:noFill/>
                        <a:ln>
                          <a:noFill/>
                        </a:ln>
                      </wps:spPr>
                      <wps:txbx>
                        <w:txbxContent>
                          <w:p>
                            <w:pPr>
                              <w:snapToGrid w:val="0"/>
                              <w:spacing w:line="440" w:lineRule="exact"/>
                              <w:ind w:left="843" w:leftChars="1" w:hanging="840" w:hangingChars="300"/>
                              <w:rPr>
                                <w:rFonts w:hint="eastAsia" w:ascii="仿宋_GB2312" w:eastAsia="仿宋_GB2312"/>
                                <w:sz w:val="28"/>
                                <w:szCs w:val="28"/>
                                <w:lang w:eastAsia="zh-CN"/>
                              </w:rPr>
                            </w:pPr>
                            <w:bookmarkStart w:id="0" w:name="是否公开"/>
                            <w:bookmarkEnd w:id="0"/>
                          </w:p>
                        </w:txbxContent>
                      </wps:txbx>
                      <wps:bodyPr wrap="square" lIns="0" tIns="0" rIns="0" bIns="0" upright="1"/>
                    </wps:wsp>
                  </a:graphicData>
                </a:graphic>
              </wp:anchor>
            </w:drawing>
          </mc:Choice>
          <mc:Fallback>
            <w:pict>
              <v:shape id="文本框 10" o:spid="_x0000_s1026" o:spt="202" type="#_x0000_t202" style="position:absolute;left:0pt;margin-left:7.9pt;margin-top:681.35pt;height:26.15pt;width:450.3pt;mso-position-horizontal-relative:margin;mso-position-vertical-relative:page;mso-wrap-distance-bottom:0pt;mso-wrap-distance-top:0pt;z-index:251660288;mso-width-relative:page;mso-height-relative:page;" filled="f" stroked="f" coordsize="21600,21600" o:gfxdata="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PTa4XdsAAAAMAQAADwAA&#10;AAAAAAABACAAAAA4AAAAZHJzL2Rvd25yZXYueG1sUEsBAhQAFAAAAAgAh07iQH2Fbp7EAQAAgQMA&#10;AA4AAAAAAAAAAQAgAAAAQAEAAGRycy9lMm9Eb2MueG1sUEsFBgAAAAAGAAYAWQEAAHYFAAAAAA==&#10;">
                <v:fill on="f" focussize="0,0"/>
                <v:stroke on="f"/>
                <v:imagedata o:title=""/>
                <o:lock v:ext="edit" aspectratio="f"/>
                <v:textbox inset="0mm,0mm,0mm,0mm">
                  <w:txbxContent>
                    <w:p>
                      <w:pPr>
                        <w:snapToGrid w:val="0"/>
                        <w:spacing w:line="440" w:lineRule="exact"/>
                        <w:ind w:left="843" w:leftChars="1" w:hanging="840" w:hangingChars="300"/>
                        <w:rPr>
                          <w:rFonts w:hint="eastAsia" w:ascii="仿宋_GB2312" w:eastAsia="仿宋_GB2312"/>
                          <w:sz w:val="28"/>
                          <w:szCs w:val="28"/>
                          <w:lang w:eastAsia="zh-CN"/>
                        </w:rPr>
                      </w:pPr>
                      <w:bookmarkStart w:id="0" w:name="是否公开"/>
                      <w:bookmarkEnd w:id="0"/>
                    </w:p>
                  </w:txbxContent>
                </v:textbox>
                <w10:wrap type="topAndBottom"/>
              </v:shape>
            </w:pict>
          </mc:Fallback>
        </mc:AlternateContent>
      </w:r>
      <w:r>
        <w:rPr>
          <w:rFonts w:ascii="仿宋_GB2312"/>
          <w:spacing w:val="-6"/>
          <w:sz w:val="20"/>
        </w:rPr>
        <mc:AlternateContent>
          <mc:Choice Requires="wps">
            <w:drawing>
              <wp:anchor distT="0" distB="0" distL="114300" distR="114300" simplePos="0" relativeHeight="251659264" behindDoc="0" locked="0" layoutInCell="1" allowOverlap="1">
                <wp:simplePos x="0" y="0"/>
                <wp:positionH relativeFrom="margin">
                  <wp:posOffset>100330</wp:posOffset>
                </wp:positionH>
                <wp:positionV relativeFrom="page">
                  <wp:posOffset>9058275</wp:posOffset>
                </wp:positionV>
                <wp:extent cx="5718810" cy="332105"/>
                <wp:effectExtent l="0" t="0" r="0" b="0"/>
                <wp:wrapTopAndBottom/>
                <wp:docPr id="6" name="文本框 2"/>
                <wp:cNvGraphicFramePr/>
                <a:graphic xmlns:a="http://schemas.openxmlformats.org/drawingml/2006/main">
                  <a:graphicData uri="http://schemas.microsoft.com/office/word/2010/wordprocessingShape">
                    <wps:wsp>
                      <wps:cNvSpPr txBox="1"/>
                      <wps:spPr>
                        <a:xfrm>
                          <a:off x="0" y="0"/>
                          <a:ext cx="5718810" cy="332105"/>
                        </a:xfrm>
                        <a:prstGeom prst="rect">
                          <a:avLst/>
                        </a:prstGeom>
                        <a:noFill/>
                        <a:ln>
                          <a:noFill/>
                        </a:ln>
                      </wps:spPr>
                      <wps:txbx>
                        <w:txbxContent>
                          <w:p>
                            <w:pPr>
                              <w:snapToGrid w:val="0"/>
                              <w:spacing w:line="440" w:lineRule="exact"/>
                              <w:ind w:left="843" w:leftChars="1" w:hanging="840" w:hangingChars="300"/>
                              <w:rPr>
                                <w:rFonts w:ascii="仿宋_GB2312"/>
                                <w:sz w:val="28"/>
                                <w:szCs w:val="28"/>
                              </w:rPr>
                            </w:pPr>
                            <w:r>
                              <w:rPr>
                                <w:rFonts w:hint="eastAsia" w:ascii="仿宋_GB2312"/>
                                <w:sz w:val="28"/>
                                <w:szCs w:val="28"/>
                              </w:rPr>
                              <w:t>抄送：</w:t>
                            </w:r>
                            <w:bookmarkStart w:id="1" w:name="抄送"/>
                            <w:r>
                              <w:rPr>
                                <w:rFonts w:hint="eastAsia" w:ascii="仿宋_GB2312"/>
                                <w:sz w:val="28"/>
                                <w:szCs w:val="28"/>
                                <w:lang w:eastAsia="zh-CN"/>
                              </w:rPr>
                              <w:t>各内设机构</w:t>
                            </w:r>
                            <w:bookmarkEnd w:id="1"/>
                            <w:r>
                              <w:rPr>
                                <w:rFonts w:hint="eastAsia" w:ascii="仿宋_GB2312"/>
                                <w:sz w:val="28"/>
                                <w:szCs w:val="28"/>
                              </w:rPr>
                              <w:t>。</w:t>
                            </w:r>
                          </w:p>
                        </w:txbxContent>
                      </wps:txbx>
                      <wps:bodyPr wrap="square" lIns="0" tIns="0" rIns="0" bIns="0" upright="1"/>
                    </wps:wsp>
                  </a:graphicData>
                </a:graphic>
              </wp:anchor>
            </w:drawing>
          </mc:Choice>
          <mc:Fallback>
            <w:pict>
              <v:shape id="文本框 2" o:spid="_x0000_s1026" o:spt="202" type="#_x0000_t202" style="position:absolute;left:0pt;margin-left:7.9pt;margin-top:713.25pt;height:26.15pt;width:450.3pt;mso-position-horizontal-relative:margin;mso-position-vertical-relative:page;mso-wrap-distance-bottom:0pt;mso-wrap-distance-top:0pt;z-index:251659264;mso-width-relative:page;mso-height-relative:page;" filled="f" stroked="f" coordsize="21600,21600" o:gfxdata="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yEc0ENsAAAAMAQAADwAA&#10;AAAAAAABACAAAAA4AAAAZHJzL2Rvd25yZXYueG1sUEsBAhQAFAAAAAgAh07iQASeFUrEAQAAgAMA&#10;AA4AAAAAAAAAAQAgAAAAQAEAAGRycy9lMm9Eb2MueG1sUEsFBgAAAAAGAAYAWQEAAHYFAAAAAA==&#10;">
                <v:fill on="f" focussize="0,0"/>
                <v:stroke on="f"/>
                <v:imagedata o:title=""/>
                <o:lock v:ext="edit" aspectratio="f"/>
                <v:textbox inset="0mm,0mm,0mm,0mm">
                  <w:txbxContent>
                    <w:p>
                      <w:pPr>
                        <w:snapToGrid w:val="0"/>
                        <w:spacing w:line="440" w:lineRule="exact"/>
                        <w:ind w:left="843" w:leftChars="1" w:hanging="840" w:hangingChars="300"/>
                        <w:rPr>
                          <w:rFonts w:ascii="仿宋_GB2312"/>
                          <w:sz w:val="28"/>
                          <w:szCs w:val="28"/>
                        </w:rPr>
                      </w:pPr>
                      <w:r>
                        <w:rPr>
                          <w:rFonts w:hint="eastAsia" w:ascii="仿宋_GB2312"/>
                          <w:sz w:val="28"/>
                          <w:szCs w:val="28"/>
                        </w:rPr>
                        <w:t>抄送：</w:t>
                      </w:r>
                      <w:bookmarkStart w:id="1" w:name="抄送"/>
                      <w:r>
                        <w:rPr>
                          <w:rFonts w:hint="eastAsia" w:ascii="仿宋_GB2312"/>
                          <w:sz w:val="28"/>
                          <w:szCs w:val="28"/>
                          <w:lang w:eastAsia="zh-CN"/>
                        </w:rPr>
                        <w:t>各内设机构</w:t>
                      </w:r>
                      <w:bookmarkEnd w:id="1"/>
                      <w:r>
                        <w:rPr>
                          <w:rFonts w:hint="eastAsia" w:ascii="仿宋_GB2312"/>
                          <w:sz w:val="28"/>
                          <w:szCs w:val="28"/>
                        </w:rPr>
                        <w:t>。</w:t>
                      </w:r>
                    </w:p>
                  </w:txbxContent>
                </v:textbox>
                <w10:wrap type="topAndBottom"/>
              </v:shape>
            </w:pict>
          </mc:Fallback>
        </mc:AlternateContent>
      </w:r>
    </w:p>
    <w:sectPr>
      <w:headerReference r:id="rId7" w:type="first"/>
      <w:headerReference r:id="rId5" w:type="default"/>
      <w:footerReference r:id="rId8" w:type="default"/>
      <w:headerReference r:id="rId6" w:type="even"/>
      <w:footerReference r:id="rId9" w:type="even"/>
      <w:pgSz w:w="11906" w:h="16838"/>
      <w:pgMar w:top="2138" w:right="1531" w:bottom="1132" w:left="1531" w:header="851" w:footer="1491" w:gutter="0"/>
      <w:pgNumType w:chapSep="emDash"/>
      <w:cols w:space="720" w:num="1"/>
      <w:titlePg/>
      <w:docGrid w:type="linesAndChars" w:linePitch="616"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620" w:wrap="around" w:vAnchor="text" w:hAnchor="page" w:x="8681" w:y="178"/>
      <w:ind w:left="340"/>
      <w:rPr>
        <w:rStyle w:val="12"/>
        <w:rFonts w:hint="eastAsia"/>
        <w:sz w:val="28"/>
      </w:rPr>
    </w:pPr>
    <w:r>
      <w:rPr>
        <w:rStyle w:val="12"/>
        <w:rFonts w:hint="eastAsia"/>
        <w:sz w:val="28"/>
      </w:rPr>
      <w:t xml:space="preserve">— </w:t>
    </w:r>
    <w:r>
      <w:rPr>
        <w:rFonts w:ascii="宋体" w:hAnsi="宋体" w:eastAsia="宋体"/>
        <w:sz w:val="28"/>
      </w:rPr>
      <w:fldChar w:fldCharType="begin"/>
    </w:r>
    <w:r>
      <w:rPr>
        <w:rStyle w:val="12"/>
        <w:rFonts w:ascii="宋体" w:hAnsi="宋体" w:eastAsia="宋体"/>
        <w:sz w:val="28"/>
      </w:rPr>
      <w:instrText xml:space="preserve">PAGE  </w:instrText>
    </w:r>
    <w:r>
      <w:rPr>
        <w:rFonts w:ascii="宋体" w:hAnsi="宋体" w:eastAsia="宋体"/>
        <w:sz w:val="28"/>
      </w:rPr>
      <w:fldChar w:fldCharType="separate"/>
    </w:r>
    <w:r>
      <w:rPr>
        <w:rStyle w:val="12"/>
        <w:rFonts w:ascii="宋体" w:hAnsi="宋体" w:eastAsia="宋体"/>
        <w:sz w:val="28"/>
      </w:rPr>
      <w:t>3</w:t>
    </w:r>
    <w:r>
      <w:rPr>
        <w:rFonts w:ascii="宋体" w:hAnsi="宋体" w:eastAsia="宋体"/>
        <w:sz w:val="28"/>
      </w:rPr>
      <w:fldChar w:fldCharType="end"/>
    </w:r>
    <w:r>
      <w:rPr>
        <w:rStyle w:val="12"/>
        <w:rFonts w:hint="eastAsia"/>
        <w:sz w:val="28"/>
      </w:rPr>
      <w:t xml:space="preserve"> —</w:t>
    </w:r>
  </w:p>
  <w:p>
    <w:pPr>
      <w:pStyle w:val="6"/>
      <w:ind w:right="360"/>
      <w:rPr>
        <w:rFonts w:hint="eastAsia" w:ascii="仿宋_GB2312"/>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1620" w:wrap="around" w:vAnchor="text" w:hAnchor="page" w:x="1581" w:y="218"/>
      <w:spacing w:line="280" w:lineRule="exact"/>
      <w:ind w:left="340"/>
      <w:rPr>
        <w:rStyle w:val="12"/>
        <w:rFonts w:hint="eastAsia"/>
        <w:sz w:val="28"/>
      </w:rPr>
    </w:pPr>
    <w:r>
      <w:rPr>
        <w:rStyle w:val="12"/>
        <w:rFonts w:hint="eastAsia"/>
        <w:sz w:val="28"/>
      </w:rPr>
      <w:t xml:space="preserve">— </w:t>
    </w:r>
    <w:r>
      <w:rPr>
        <w:rFonts w:ascii="宋体" w:hAnsi="宋体" w:eastAsia="宋体"/>
        <w:sz w:val="28"/>
      </w:rPr>
      <w:fldChar w:fldCharType="begin"/>
    </w:r>
    <w:r>
      <w:rPr>
        <w:rStyle w:val="12"/>
        <w:rFonts w:ascii="宋体" w:hAnsi="宋体" w:eastAsia="宋体"/>
        <w:sz w:val="28"/>
      </w:rPr>
      <w:instrText xml:space="preserve">PAGE  </w:instrText>
    </w:r>
    <w:r>
      <w:rPr>
        <w:rFonts w:ascii="宋体" w:hAnsi="宋体" w:eastAsia="宋体"/>
        <w:sz w:val="28"/>
      </w:rPr>
      <w:fldChar w:fldCharType="separate"/>
    </w:r>
    <w:r>
      <w:rPr>
        <w:rStyle w:val="12"/>
        <w:rFonts w:ascii="宋体" w:hAnsi="宋体" w:eastAsia="宋体"/>
        <w:sz w:val="28"/>
      </w:rPr>
      <w:t>2</w:t>
    </w:r>
    <w:r>
      <w:rPr>
        <w:rFonts w:ascii="宋体" w:hAnsi="宋体" w:eastAsia="宋体"/>
        <w:sz w:val="28"/>
      </w:rPr>
      <w:fldChar w:fldCharType="end"/>
    </w:r>
    <w:r>
      <w:rPr>
        <w:rStyle w:val="12"/>
        <w:rFonts w:hint="eastAsia"/>
        <w:sz w:val="28"/>
      </w:rPr>
      <w:t xml:space="preserve"> —</w:t>
    </w:r>
  </w:p>
  <w:p>
    <w:pPr>
      <w:pStyle w:val="6"/>
      <w:tabs>
        <w:tab w:val="right" w:pos="8460"/>
        <w:tab w:val="clear" w:pos="8306"/>
      </w:tabs>
      <w:ind w:right="212"/>
      <w:jc w:val="right"/>
      <w:rPr>
        <w:rFonts w:ascii="仿宋_GB2312"/>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257272"/>
    <w:multiLevelType w:val="multilevel"/>
    <w:tmpl w:val="46257272"/>
    <w:lvl w:ilvl="0" w:tentative="0">
      <w:start w:val="1"/>
      <w:numFmt w:val="decimal"/>
      <w:lvlText w:val="%1."/>
      <w:lvlJc w:val="left"/>
      <w:pPr>
        <w:ind w:left="425" w:hanging="425"/>
      </w:pPr>
      <w:rPr>
        <w:rFonts w:hint="default"/>
      </w:rPr>
    </w:lvl>
    <w:lvl w:ilvl="1" w:tentative="0">
      <w:start w:val="1"/>
      <w:numFmt w:val="decimal"/>
      <w:pStyle w:val="2"/>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HorizontalSpacing w:val="158"/>
  <w:drawingGridVerticalSpacing w:val="308"/>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MGM1MWZlM2JiNjUzMzZhN2MwZjJlODUyMDY1NzQifQ=="/>
  </w:docVars>
  <w:rsids>
    <w:rsidRoot w:val="08C92EAB"/>
    <w:rsid w:val="000070C0"/>
    <w:rsid w:val="00007C99"/>
    <w:rsid w:val="00010E30"/>
    <w:rsid w:val="00016CA8"/>
    <w:rsid w:val="00032C2D"/>
    <w:rsid w:val="000466A5"/>
    <w:rsid w:val="000618CD"/>
    <w:rsid w:val="00061FFA"/>
    <w:rsid w:val="0006406D"/>
    <w:rsid w:val="000647FA"/>
    <w:rsid w:val="00064949"/>
    <w:rsid w:val="00080831"/>
    <w:rsid w:val="00083F65"/>
    <w:rsid w:val="00086879"/>
    <w:rsid w:val="00091357"/>
    <w:rsid w:val="00097AF1"/>
    <w:rsid w:val="00097E67"/>
    <w:rsid w:val="000A67D4"/>
    <w:rsid w:val="000B1FC0"/>
    <w:rsid w:val="000B4814"/>
    <w:rsid w:val="000C0A18"/>
    <w:rsid w:val="000C0C4F"/>
    <w:rsid w:val="000C3178"/>
    <w:rsid w:val="000D2159"/>
    <w:rsid w:val="000E08EA"/>
    <w:rsid w:val="000E706C"/>
    <w:rsid w:val="000F4C77"/>
    <w:rsid w:val="000F60F6"/>
    <w:rsid w:val="000F6956"/>
    <w:rsid w:val="0011545B"/>
    <w:rsid w:val="00136414"/>
    <w:rsid w:val="001434E4"/>
    <w:rsid w:val="00144E93"/>
    <w:rsid w:val="00152332"/>
    <w:rsid w:val="00156D0A"/>
    <w:rsid w:val="00163E76"/>
    <w:rsid w:val="001642CE"/>
    <w:rsid w:val="0017322A"/>
    <w:rsid w:val="00181954"/>
    <w:rsid w:val="001933D7"/>
    <w:rsid w:val="00193F60"/>
    <w:rsid w:val="001A30E1"/>
    <w:rsid w:val="001A5272"/>
    <w:rsid w:val="001B1C9E"/>
    <w:rsid w:val="001B3797"/>
    <w:rsid w:val="001C4BE5"/>
    <w:rsid w:val="001C6463"/>
    <w:rsid w:val="001C731B"/>
    <w:rsid w:val="001D2C37"/>
    <w:rsid w:val="001D62AD"/>
    <w:rsid w:val="001E0E74"/>
    <w:rsid w:val="001E29E4"/>
    <w:rsid w:val="001E3C79"/>
    <w:rsid w:val="001F43FC"/>
    <w:rsid w:val="00203893"/>
    <w:rsid w:val="00207006"/>
    <w:rsid w:val="00231824"/>
    <w:rsid w:val="00235735"/>
    <w:rsid w:val="00240CF3"/>
    <w:rsid w:val="002415C7"/>
    <w:rsid w:val="002545FC"/>
    <w:rsid w:val="00256542"/>
    <w:rsid w:val="00265D2C"/>
    <w:rsid w:val="00277196"/>
    <w:rsid w:val="0028208C"/>
    <w:rsid w:val="00284549"/>
    <w:rsid w:val="00284B62"/>
    <w:rsid w:val="002851DD"/>
    <w:rsid w:val="00286EAB"/>
    <w:rsid w:val="00287821"/>
    <w:rsid w:val="002908BB"/>
    <w:rsid w:val="00293637"/>
    <w:rsid w:val="00297D1B"/>
    <w:rsid w:val="002B3F9D"/>
    <w:rsid w:val="002B5D49"/>
    <w:rsid w:val="002B6BE6"/>
    <w:rsid w:val="002B7875"/>
    <w:rsid w:val="002C1ED3"/>
    <w:rsid w:val="002C34B8"/>
    <w:rsid w:val="002D00C0"/>
    <w:rsid w:val="002D45EB"/>
    <w:rsid w:val="002D6457"/>
    <w:rsid w:val="002E5522"/>
    <w:rsid w:val="002F37EB"/>
    <w:rsid w:val="002F541E"/>
    <w:rsid w:val="003053F9"/>
    <w:rsid w:val="00307A36"/>
    <w:rsid w:val="0031231E"/>
    <w:rsid w:val="00312EA2"/>
    <w:rsid w:val="0032472D"/>
    <w:rsid w:val="00326495"/>
    <w:rsid w:val="00327544"/>
    <w:rsid w:val="00327AB0"/>
    <w:rsid w:val="00344F69"/>
    <w:rsid w:val="00345F5F"/>
    <w:rsid w:val="00356C59"/>
    <w:rsid w:val="00357F94"/>
    <w:rsid w:val="00371742"/>
    <w:rsid w:val="00374BE0"/>
    <w:rsid w:val="00380382"/>
    <w:rsid w:val="0038780F"/>
    <w:rsid w:val="00387944"/>
    <w:rsid w:val="003B09B3"/>
    <w:rsid w:val="003B46E3"/>
    <w:rsid w:val="003C2E15"/>
    <w:rsid w:val="003C3CB9"/>
    <w:rsid w:val="003C4EA3"/>
    <w:rsid w:val="003D2453"/>
    <w:rsid w:val="003F5CB9"/>
    <w:rsid w:val="004025F4"/>
    <w:rsid w:val="00411EEC"/>
    <w:rsid w:val="0041626A"/>
    <w:rsid w:val="00416719"/>
    <w:rsid w:val="004175DA"/>
    <w:rsid w:val="004179C7"/>
    <w:rsid w:val="00422612"/>
    <w:rsid w:val="00424333"/>
    <w:rsid w:val="004276F5"/>
    <w:rsid w:val="004367AA"/>
    <w:rsid w:val="004411A0"/>
    <w:rsid w:val="00445F75"/>
    <w:rsid w:val="00456582"/>
    <w:rsid w:val="00462E0F"/>
    <w:rsid w:val="00473F29"/>
    <w:rsid w:val="00477517"/>
    <w:rsid w:val="00482DE8"/>
    <w:rsid w:val="00487778"/>
    <w:rsid w:val="00496662"/>
    <w:rsid w:val="004A51E8"/>
    <w:rsid w:val="004A7C8D"/>
    <w:rsid w:val="004C1508"/>
    <w:rsid w:val="004E1AA6"/>
    <w:rsid w:val="005003B6"/>
    <w:rsid w:val="00502C04"/>
    <w:rsid w:val="00505237"/>
    <w:rsid w:val="00515D66"/>
    <w:rsid w:val="00521552"/>
    <w:rsid w:val="005373C6"/>
    <w:rsid w:val="00544027"/>
    <w:rsid w:val="005467BE"/>
    <w:rsid w:val="00554020"/>
    <w:rsid w:val="005616BF"/>
    <w:rsid w:val="00574DA1"/>
    <w:rsid w:val="00577293"/>
    <w:rsid w:val="005810DD"/>
    <w:rsid w:val="00583235"/>
    <w:rsid w:val="005A5975"/>
    <w:rsid w:val="005B1EA6"/>
    <w:rsid w:val="005B35D3"/>
    <w:rsid w:val="005B3F32"/>
    <w:rsid w:val="005B41F6"/>
    <w:rsid w:val="005B6DB5"/>
    <w:rsid w:val="005C1FBE"/>
    <w:rsid w:val="005D2A7C"/>
    <w:rsid w:val="005D4EB1"/>
    <w:rsid w:val="005D6C3C"/>
    <w:rsid w:val="005E347A"/>
    <w:rsid w:val="005E38C4"/>
    <w:rsid w:val="005F4149"/>
    <w:rsid w:val="005F7271"/>
    <w:rsid w:val="0060427D"/>
    <w:rsid w:val="0060478C"/>
    <w:rsid w:val="00606C5A"/>
    <w:rsid w:val="006116F3"/>
    <w:rsid w:val="0062734E"/>
    <w:rsid w:val="00632660"/>
    <w:rsid w:val="00632977"/>
    <w:rsid w:val="0063533C"/>
    <w:rsid w:val="00640DD0"/>
    <w:rsid w:val="006416E1"/>
    <w:rsid w:val="006468C5"/>
    <w:rsid w:val="00646A92"/>
    <w:rsid w:val="00646EBF"/>
    <w:rsid w:val="00647800"/>
    <w:rsid w:val="00651562"/>
    <w:rsid w:val="00660CDA"/>
    <w:rsid w:val="006633DD"/>
    <w:rsid w:val="00667184"/>
    <w:rsid w:val="00671B24"/>
    <w:rsid w:val="00673FFA"/>
    <w:rsid w:val="00675E43"/>
    <w:rsid w:val="00680E08"/>
    <w:rsid w:val="00684582"/>
    <w:rsid w:val="006A14C8"/>
    <w:rsid w:val="006A22B5"/>
    <w:rsid w:val="006C1A1B"/>
    <w:rsid w:val="006C2EDC"/>
    <w:rsid w:val="006C7DB7"/>
    <w:rsid w:val="006D725A"/>
    <w:rsid w:val="006E3BF4"/>
    <w:rsid w:val="007063A3"/>
    <w:rsid w:val="007066D8"/>
    <w:rsid w:val="00713FFA"/>
    <w:rsid w:val="00721C6B"/>
    <w:rsid w:val="00722A87"/>
    <w:rsid w:val="00724323"/>
    <w:rsid w:val="00730FA6"/>
    <w:rsid w:val="00731431"/>
    <w:rsid w:val="00732003"/>
    <w:rsid w:val="007325C7"/>
    <w:rsid w:val="007359A8"/>
    <w:rsid w:val="00746F1F"/>
    <w:rsid w:val="0075107A"/>
    <w:rsid w:val="0075234D"/>
    <w:rsid w:val="00763E07"/>
    <w:rsid w:val="00765980"/>
    <w:rsid w:val="00787C4C"/>
    <w:rsid w:val="00794EF9"/>
    <w:rsid w:val="00796517"/>
    <w:rsid w:val="007B2755"/>
    <w:rsid w:val="007B2E08"/>
    <w:rsid w:val="007B6642"/>
    <w:rsid w:val="007C69C1"/>
    <w:rsid w:val="007E3095"/>
    <w:rsid w:val="007E4BA9"/>
    <w:rsid w:val="007F2D4E"/>
    <w:rsid w:val="00805692"/>
    <w:rsid w:val="00811787"/>
    <w:rsid w:val="00812A0D"/>
    <w:rsid w:val="00826B92"/>
    <w:rsid w:val="00832050"/>
    <w:rsid w:val="00833EC9"/>
    <w:rsid w:val="008363C3"/>
    <w:rsid w:val="00843255"/>
    <w:rsid w:val="0085135B"/>
    <w:rsid w:val="00861139"/>
    <w:rsid w:val="00877A63"/>
    <w:rsid w:val="00884871"/>
    <w:rsid w:val="008920DB"/>
    <w:rsid w:val="00893D4E"/>
    <w:rsid w:val="008965FE"/>
    <w:rsid w:val="008A78A6"/>
    <w:rsid w:val="008C40AC"/>
    <w:rsid w:val="008C4B20"/>
    <w:rsid w:val="008D34BF"/>
    <w:rsid w:val="008D590B"/>
    <w:rsid w:val="008E3360"/>
    <w:rsid w:val="008E592F"/>
    <w:rsid w:val="008E59EA"/>
    <w:rsid w:val="008F3757"/>
    <w:rsid w:val="008F5E79"/>
    <w:rsid w:val="00901ECA"/>
    <w:rsid w:val="00904422"/>
    <w:rsid w:val="0090669C"/>
    <w:rsid w:val="00906B37"/>
    <w:rsid w:val="00912B29"/>
    <w:rsid w:val="00915A1C"/>
    <w:rsid w:val="0094662B"/>
    <w:rsid w:val="00947296"/>
    <w:rsid w:val="009515ED"/>
    <w:rsid w:val="00951CA1"/>
    <w:rsid w:val="00953824"/>
    <w:rsid w:val="0095696A"/>
    <w:rsid w:val="009A67F3"/>
    <w:rsid w:val="009B279B"/>
    <w:rsid w:val="009B44FA"/>
    <w:rsid w:val="009C0216"/>
    <w:rsid w:val="009D21C3"/>
    <w:rsid w:val="009D7A75"/>
    <w:rsid w:val="009E3647"/>
    <w:rsid w:val="009E3F92"/>
    <w:rsid w:val="009F75AB"/>
    <w:rsid w:val="00A04E19"/>
    <w:rsid w:val="00A0511E"/>
    <w:rsid w:val="00A2240B"/>
    <w:rsid w:val="00A26513"/>
    <w:rsid w:val="00A268E6"/>
    <w:rsid w:val="00A37AFD"/>
    <w:rsid w:val="00A41EDA"/>
    <w:rsid w:val="00A44084"/>
    <w:rsid w:val="00A44AC6"/>
    <w:rsid w:val="00A50BC6"/>
    <w:rsid w:val="00A520E2"/>
    <w:rsid w:val="00A56C39"/>
    <w:rsid w:val="00A614BB"/>
    <w:rsid w:val="00A703FC"/>
    <w:rsid w:val="00A725CE"/>
    <w:rsid w:val="00A870F6"/>
    <w:rsid w:val="00A9090C"/>
    <w:rsid w:val="00A916EE"/>
    <w:rsid w:val="00A91789"/>
    <w:rsid w:val="00A91C55"/>
    <w:rsid w:val="00A91DCA"/>
    <w:rsid w:val="00A95C40"/>
    <w:rsid w:val="00AA1316"/>
    <w:rsid w:val="00AA750C"/>
    <w:rsid w:val="00AB25F5"/>
    <w:rsid w:val="00AB5A4D"/>
    <w:rsid w:val="00AB673F"/>
    <w:rsid w:val="00AC4FE6"/>
    <w:rsid w:val="00AC5FD9"/>
    <w:rsid w:val="00AD0C19"/>
    <w:rsid w:val="00AE03C4"/>
    <w:rsid w:val="00AE343D"/>
    <w:rsid w:val="00AE5EE9"/>
    <w:rsid w:val="00AF0263"/>
    <w:rsid w:val="00AF2DE2"/>
    <w:rsid w:val="00AF5219"/>
    <w:rsid w:val="00AF599F"/>
    <w:rsid w:val="00AF6B21"/>
    <w:rsid w:val="00AF6B52"/>
    <w:rsid w:val="00B01E0E"/>
    <w:rsid w:val="00B01E4C"/>
    <w:rsid w:val="00B10413"/>
    <w:rsid w:val="00B16484"/>
    <w:rsid w:val="00B219D1"/>
    <w:rsid w:val="00B23D84"/>
    <w:rsid w:val="00B31583"/>
    <w:rsid w:val="00B373C9"/>
    <w:rsid w:val="00B500FB"/>
    <w:rsid w:val="00B71834"/>
    <w:rsid w:val="00B7402B"/>
    <w:rsid w:val="00B769FC"/>
    <w:rsid w:val="00B8142E"/>
    <w:rsid w:val="00B8768C"/>
    <w:rsid w:val="00B904DF"/>
    <w:rsid w:val="00B90A9B"/>
    <w:rsid w:val="00B92E8C"/>
    <w:rsid w:val="00B94727"/>
    <w:rsid w:val="00B95C40"/>
    <w:rsid w:val="00BA2F3C"/>
    <w:rsid w:val="00BA366E"/>
    <w:rsid w:val="00BA5DCD"/>
    <w:rsid w:val="00BB39D2"/>
    <w:rsid w:val="00BB5F9B"/>
    <w:rsid w:val="00BC335A"/>
    <w:rsid w:val="00BC467E"/>
    <w:rsid w:val="00BC4FB7"/>
    <w:rsid w:val="00BD0F71"/>
    <w:rsid w:val="00BD14D2"/>
    <w:rsid w:val="00BD4615"/>
    <w:rsid w:val="00BE3566"/>
    <w:rsid w:val="00BE5159"/>
    <w:rsid w:val="00BF27EE"/>
    <w:rsid w:val="00C0088C"/>
    <w:rsid w:val="00C058F8"/>
    <w:rsid w:val="00C07982"/>
    <w:rsid w:val="00C14564"/>
    <w:rsid w:val="00C228F0"/>
    <w:rsid w:val="00C234E8"/>
    <w:rsid w:val="00C25362"/>
    <w:rsid w:val="00C25C5C"/>
    <w:rsid w:val="00C36504"/>
    <w:rsid w:val="00C40B6A"/>
    <w:rsid w:val="00C40F65"/>
    <w:rsid w:val="00C47196"/>
    <w:rsid w:val="00C4736F"/>
    <w:rsid w:val="00C50525"/>
    <w:rsid w:val="00C54DC2"/>
    <w:rsid w:val="00C57190"/>
    <w:rsid w:val="00C743EC"/>
    <w:rsid w:val="00C76568"/>
    <w:rsid w:val="00C77CDB"/>
    <w:rsid w:val="00C81E7A"/>
    <w:rsid w:val="00C8336F"/>
    <w:rsid w:val="00C908A0"/>
    <w:rsid w:val="00C939D0"/>
    <w:rsid w:val="00C93ECB"/>
    <w:rsid w:val="00CA0123"/>
    <w:rsid w:val="00CA300B"/>
    <w:rsid w:val="00CA5C25"/>
    <w:rsid w:val="00CB03E7"/>
    <w:rsid w:val="00CB5E61"/>
    <w:rsid w:val="00CC1A91"/>
    <w:rsid w:val="00CC708E"/>
    <w:rsid w:val="00CD3921"/>
    <w:rsid w:val="00CF4317"/>
    <w:rsid w:val="00CF4929"/>
    <w:rsid w:val="00D01F45"/>
    <w:rsid w:val="00D035E7"/>
    <w:rsid w:val="00D03CF5"/>
    <w:rsid w:val="00D03E77"/>
    <w:rsid w:val="00D073E0"/>
    <w:rsid w:val="00D078BE"/>
    <w:rsid w:val="00D12F57"/>
    <w:rsid w:val="00D14D96"/>
    <w:rsid w:val="00D1556D"/>
    <w:rsid w:val="00D222AA"/>
    <w:rsid w:val="00D25BDA"/>
    <w:rsid w:val="00D51B66"/>
    <w:rsid w:val="00D524E2"/>
    <w:rsid w:val="00D539C8"/>
    <w:rsid w:val="00D568F4"/>
    <w:rsid w:val="00D603ED"/>
    <w:rsid w:val="00D806F1"/>
    <w:rsid w:val="00D8176C"/>
    <w:rsid w:val="00D90119"/>
    <w:rsid w:val="00D907E1"/>
    <w:rsid w:val="00D90DD1"/>
    <w:rsid w:val="00D91CB5"/>
    <w:rsid w:val="00D9396B"/>
    <w:rsid w:val="00DA679B"/>
    <w:rsid w:val="00DC571B"/>
    <w:rsid w:val="00DC6956"/>
    <w:rsid w:val="00DC78B0"/>
    <w:rsid w:val="00DD550A"/>
    <w:rsid w:val="00DE4D0E"/>
    <w:rsid w:val="00DF6A4C"/>
    <w:rsid w:val="00E01455"/>
    <w:rsid w:val="00E06EA6"/>
    <w:rsid w:val="00E30BB9"/>
    <w:rsid w:val="00E32C7B"/>
    <w:rsid w:val="00E34687"/>
    <w:rsid w:val="00E41159"/>
    <w:rsid w:val="00E43B09"/>
    <w:rsid w:val="00E47B1D"/>
    <w:rsid w:val="00E47F7C"/>
    <w:rsid w:val="00E57802"/>
    <w:rsid w:val="00E60F9F"/>
    <w:rsid w:val="00E64DE3"/>
    <w:rsid w:val="00E71D27"/>
    <w:rsid w:val="00E75271"/>
    <w:rsid w:val="00E82A0D"/>
    <w:rsid w:val="00E926FA"/>
    <w:rsid w:val="00EA0226"/>
    <w:rsid w:val="00EA495C"/>
    <w:rsid w:val="00EA6007"/>
    <w:rsid w:val="00EB5801"/>
    <w:rsid w:val="00EC2D60"/>
    <w:rsid w:val="00EC5F89"/>
    <w:rsid w:val="00ED0300"/>
    <w:rsid w:val="00ED29D9"/>
    <w:rsid w:val="00ED45AA"/>
    <w:rsid w:val="00EE2C32"/>
    <w:rsid w:val="00EE53C6"/>
    <w:rsid w:val="00F01B72"/>
    <w:rsid w:val="00F036D9"/>
    <w:rsid w:val="00F1643C"/>
    <w:rsid w:val="00F216E9"/>
    <w:rsid w:val="00F3027D"/>
    <w:rsid w:val="00F34561"/>
    <w:rsid w:val="00F46B64"/>
    <w:rsid w:val="00F47BBF"/>
    <w:rsid w:val="00F5200E"/>
    <w:rsid w:val="00F52A0D"/>
    <w:rsid w:val="00F54DE7"/>
    <w:rsid w:val="00F55CA2"/>
    <w:rsid w:val="00F55E34"/>
    <w:rsid w:val="00F64C71"/>
    <w:rsid w:val="00F653A9"/>
    <w:rsid w:val="00F70EA9"/>
    <w:rsid w:val="00F761A0"/>
    <w:rsid w:val="00F83DD5"/>
    <w:rsid w:val="00F8485B"/>
    <w:rsid w:val="00F85A28"/>
    <w:rsid w:val="00F86801"/>
    <w:rsid w:val="00F93071"/>
    <w:rsid w:val="00F93E07"/>
    <w:rsid w:val="00FA3DC7"/>
    <w:rsid w:val="00FA484E"/>
    <w:rsid w:val="00FC028D"/>
    <w:rsid w:val="00FC3F8E"/>
    <w:rsid w:val="00FC6DB0"/>
    <w:rsid w:val="00FD02F8"/>
    <w:rsid w:val="00FD5F71"/>
    <w:rsid w:val="00FD7551"/>
    <w:rsid w:val="00FE13A0"/>
    <w:rsid w:val="00FE64EC"/>
    <w:rsid w:val="00FF0442"/>
    <w:rsid w:val="00FF25BA"/>
    <w:rsid w:val="00FF4C7F"/>
    <w:rsid w:val="01333222"/>
    <w:rsid w:val="0135338B"/>
    <w:rsid w:val="013577A3"/>
    <w:rsid w:val="0146192E"/>
    <w:rsid w:val="01622D1A"/>
    <w:rsid w:val="01835062"/>
    <w:rsid w:val="01B30BA1"/>
    <w:rsid w:val="01F57548"/>
    <w:rsid w:val="021F67A7"/>
    <w:rsid w:val="0228090B"/>
    <w:rsid w:val="0230676E"/>
    <w:rsid w:val="02323962"/>
    <w:rsid w:val="02A920A7"/>
    <w:rsid w:val="02AB079D"/>
    <w:rsid w:val="02BB7AD1"/>
    <w:rsid w:val="02D870EA"/>
    <w:rsid w:val="02D93665"/>
    <w:rsid w:val="02F123AA"/>
    <w:rsid w:val="02F36FE1"/>
    <w:rsid w:val="030B6B5B"/>
    <w:rsid w:val="030F04C1"/>
    <w:rsid w:val="03421BA2"/>
    <w:rsid w:val="03453977"/>
    <w:rsid w:val="035036E5"/>
    <w:rsid w:val="03B767E5"/>
    <w:rsid w:val="03C4406A"/>
    <w:rsid w:val="03D968C3"/>
    <w:rsid w:val="03EDDE2F"/>
    <w:rsid w:val="040223F0"/>
    <w:rsid w:val="040524F9"/>
    <w:rsid w:val="042F1EE5"/>
    <w:rsid w:val="04384124"/>
    <w:rsid w:val="043E70CA"/>
    <w:rsid w:val="04622E33"/>
    <w:rsid w:val="04652DE3"/>
    <w:rsid w:val="048A503A"/>
    <w:rsid w:val="04A800F3"/>
    <w:rsid w:val="04C67D7F"/>
    <w:rsid w:val="04D2777C"/>
    <w:rsid w:val="04F458A1"/>
    <w:rsid w:val="0515523E"/>
    <w:rsid w:val="0523008F"/>
    <w:rsid w:val="05263C38"/>
    <w:rsid w:val="05317CD8"/>
    <w:rsid w:val="054C65BE"/>
    <w:rsid w:val="05562658"/>
    <w:rsid w:val="058D3981"/>
    <w:rsid w:val="05A009AF"/>
    <w:rsid w:val="05D624AE"/>
    <w:rsid w:val="05DC6AF7"/>
    <w:rsid w:val="05E2133B"/>
    <w:rsid w:val="05FE2402"/>
    <w:rsid w:val="06053AC5"/>
    <w:rsid w:val="0628600D"/>
    <w:rsid w:val="0628738F"/>
    <w:rsid w:val="0629320D"/>
    <w:rsid w:val="0640042F"/>
    <w:rsid w:val="067847A5"/>
    <w:rsid w:val="0681305A"/>
    <w:rsid w:val="069445AB"/>
    <w:rsid w:val="06972446"/>
    <w:rsid w:val="06D27F6E"/>
    <w:rsid w:val="07205EA5"/>
    <w:rsid w:val="073A515F"/>
    <w:rsid w:val="075B56D8"/>
    <w:rsid w:val="076C0DF4"/>
    <w:rsid w:val="077D7D93"/>
    <w:rsid w:val="078D5132"/>
    <w:rsid w:val="07A755CF"/>
    <w:rsid w:val="07C14A93"/>
    <w:rsid w:val="07FB2151"/>
    <w:rsid w:val="08015ABE"/>
    <w:rsid w:val="080B2E91"/>
    <w:rsid w:val="081B4E13"/>
    <w:rsid w:val="08226593"/>
    <w:rsid w:val="082A64D7"/>
    <w:rsid w:val="083D093E"/>
    <w:rsid w:val="0844323C"/>
    <w:rsid w:val="084A299E"/>
    <w:rsid w:val="08750FB0"/>
    <w:rsid w:val="087A7D20"/>
    <w:rsid w:val="087D2DD3"/>
    <w:rsid w:val="08815D51"/>
    <w:rsid w:val="088C0A10"/>
    <w:rsid w:val="08911701"/>
    <w:rsid w:val="08B70825"/>
    <w:rsid w:val="08B936EC"/>
    <w:rsid w:val="08C92EAB"/>
    <w:rsid w:val="091A29B6"/>
    <w:rsid w:val="09313418"/>
    <w:rsid w:val="093F33A1"/>
    <w:rsid w:val="09593C87"/>
    <w:rsid w:val="09670CCB"/>
    <w:rsid w:val="09742B79"/>
    <w:rsid w:val="09A92A6D"/>
    <w:rsid w:val="0AE337D7"/>
    <w:rsid w:val="0AE72DE1"/>
    <w:rsid w:val="0AF463D3"/>
    <w:rsid w:val="0AFC2A0D"/>
    <w:rsid w:val="0AFD1DA6"/>
    <w:rsid w:val="0B03565B"/>
    <w:rsid w:val="0B217776"/>
    <w:rsid w:val="0B254312"/>
    <w:rsid w:val="0B2B58EA"/>
    <w:rsid w:val="0B5231B0"/>
    <w:rsid w:val="0B53746A"/>
    <w:rsid w:val="0B7E03AE"/>
    <w:rsid w:val="0BA25756"/>
    <w:rsid w:val="0BD100C1"/>
    <w:rsid w:val="0BF7118C"/>
    <w:rsid w:val="0C2639C7"/>
    <w:rsid w:val="0C36379F"/>
    <w:rsid w:val="0C3F62E0"/>
    <w:rsid w:val="0C4C6AF2"/>
    <w:rsid w:val="0C6F2ED5"/>
    <w:rsid w:val="0C78675F"/>
    <w:rsid w:val="0C8A6A8D"/>
    <w:rsid w:val="0CAB2592"/>
    <w:rsid w:val="0CAC1670"/>
    <w:rsid w:val="0CB2368A"/>
    <w:rsid w:val="0CBA4B16"/>
    <w:rsid w:val="0CBD60F3"/>
    <w:rsid w:val="0CC17C35"/>
    <w:rsid w:val="0CDB4023"/>
    <w:rsid w:val="0CDC027E"/>
    <w:rsid w:val="0CE04496"/>
    <w:rsid w:val="0CEB0CD5"/>
    <w:rsid w:val="0D1579B1"/>
    <w:rsid w:val="0D201035"/>
    <w:rsid w:val="0D334616"/>
    <w:rsid w:val="0D396962"/>
    <w:rsid w:val="0D4E41E6"/>
    <w:rsid w:val="0D695BB4"/>
    <w:rsid w:val="0D6D366E"/>
    <w:rsid w:val="0D7F6732"/>
    <w:rsid w:val="0D885D2F"/>
    <w:rsid w:val="0DA31D80"/>
    <w:rsid w:val="0DD610FC"/>
    <w:rsid w:val="0DDD141F"/>
    <w:rsid w:val="0DE76222"/>
    <w:rsid w:val="0DE80674"/>
    <w:rsid w:val="0E2904EC"/>
    <w:rsid w:val="0E312C61"/>
    <w:rsid w:val="0E401D8E"/>
    <w:rsid w:val="0E4B0DE8"/>
    <w:rsid w:val="0E4B4169"/>
    <w:rsid w:val="0E6450A8"/>
    <w:rsid w:val="0E6B3CAF"/>
    <w:rsid w:val="0EB017D9"/>
    <w:rsid w:val="0EB61CC7"/>
    <w:rsid w:val="0ECA74F1"/>
    <w:rsid w:val="0F162295"/>
    <w:rsid w:val="0F2A1549"/>
    <w:rsid w:val="0F3001A2"/>
    <w:rsid w:val="0F3D0DD6"/>
    <w:rsid w:val="0F421943"/>
    <w:rsid w:val="0F4E2865"/>
    <w:rsid w:val="0F6559D0"/>
    <w:rsid w:val="0F6C7B77"/>
    <w:rsid w:val="0F902028"/>
    <w:rsid w:val="0FC83918"/>
    <w:rsid w:val="0FCD680D"/>
    <w:rsid w:val="0FCF4A36"/>
    <w:rsid w:val="0FF20521"/>
    <w:rsid w:val="0FFFA1B4"/>
    <w:rsid w:val="102135AC"/>
    <w:rsid w:val="102764E9"/>
    <w:rsid w:val="104C1F24"/>
    <w:rsid w:val="1068120D"/>
    <w:rsid w:val="10736D3C"/>
    <w:rsid w:val="107A03B1"/>
    <w:rsid w:val="10AE0F47"/>
    <w:rsid w:val="10B22B46"/>
    <w:rsid w:val="10C613C3"/>
    <w:rsid w:val="10E13750"/>
    <w:rsid w:val="10F107B4"/>
    <w:rsid w:val="10F806D1"/>
    <w:rsid w:val="110F6931"/>
    <w:rsid w:val="11252793"/>
    <w:rsid w:val="11475A71"/>
    <w:rsid w:val="115671E5"/>
    <w:rsid w:val="11750BFE"/>
    <w:rsid w:val="11907F71"/>
    <w:rsid w:val="11944D95"/>
    <w:rsid w:val="11C65DAB"/>
    <w:rsid w:val="11C73BB0"/>
    <w:rsid w:val="11D26032"/>
    <w:rsid w:val="11DD4B82"/>
    <w:rsid w:val="123F55C0"/>
    <w:rsid w:val="1255119C"/>
    <w:rsid w:val="125E350D"/>
    <w:rsid w:val="127F6881"/>
    <w:rsid w:val="128550BC"/>
    <w:rsid w:val="129F26A9"/>
    <w:rsid w:val="13214CA8"/>
    <w:rsid w:val="132C6870"/>
    <w:rsid w:val="132D7D61"/>
    <w:rsid w:val="13501CD8"/>
    <w:rsid w:val="13650DBD"/>
    <w:rsid w:val="1379293F"/>
    <w:rsid w:val="1383538C"/>
    <w:rsid w:val="1392572F"/>
    <w:rsid w:val="13BA5671"/>
    <w:rsid w:val="13BD7056"/>
    <w:rsid w:val="13DC2471"/>
    <w:rsid w:val="13DF67F6"/>
    <w:rsid w:val="14192D07"/>
    <w:rsid w:val="141A4854"/>
    <w:rsid w:val="14294DFC"/>
    <w:rsid w:val="143719F2"/>
    <w:rsid w:val="144535AD"/>
    <w:rsid w:val="144B42DD"/>
    <w:rsid w:val="1467737F"/>
    <w:rsid w:val="147B0990"/>
    <w:rsid w:val="14972D5B"/>
    <w:rsid w:val="14A1280F"/>
    <w:rsid w:val="14A441DA"/>
    <w:rsid w:val="14AA4A05"/>
    <w:rsid w:val="14B4717D"/>
    <w:rsid w:val="14C35207"/>
    <w:rsid w:val="151A17C6"/>
    <w:rsid w:val="1550564D"/>
    <w:rsid w:val="159D746E"/>
    <w:rsid w:val="15BF77C1"/>
    <w:rsid w:val="15C02F26"/>
    <w:rsid w:val="15DE49EB"/>
    <w:rsid w:val="15DF3E85"/>
    <w:rsid w:val="15EA7A63"/>
    <w:rsid w:val="15F0C3E1"/>
    <w:rsid w:val="161A15C7"/>
    <w:rsid w:val="163A20CE"/>
    <w:rsid w:val="163F12FF"/>
    <w:rsid w:val="1654082D"/>
    <w:rsid w:val="168D0C02"/>
    <w:rsid w:val="16E36C97"/>
    <w:rsid w:val="16F4125E"/>
    <w:rsid w:val="170C7DD3"/>
    <w:rsid w:val="174911B7"/>
    <w:rsid w:val="175519A4"/>
    <w:rsid w:val="17637078"/>
    <w:rsid w:val="17780DA8"/>
    <w:rsid w:val="177863D4"/>
    <w:rsid w:val="177A1E18"/>
    <w:rsid w:val="17824F99"/>
    <w:rsid w:val="1799547D"/>
    <w:rsid w:val="17E61B08"/>
    <w:rsid w:val="17E78C27"/>
    <w:rsid w:val="17EC24C6"/>
    <w:rsid w:val="17F56342"/>
    <w:rsid w:val="181F35F5"/>
    <w:rsid w:val="18371C07"/>
    <w:rsid w:val="184963C3"/>
    <w:rsid w:val="18972B34"/>
    <w:rsid w:val="18974087"/>
    <w:rsid w:val="189B04A4"/>
    <w:rsid w:val="18A64260"/>
    <w:rsid w:val="190C4780"/>
    <w:rsid w:val="19196C29"/>
    <w:rsid w:val="194207F0"/>
    <w:rsid w:val="19446D78"/>
    <w:rsid w:val="195C05FA"/>
    <w:rsid w:val="195F6678"/>
    <w:rsid w:val="19623EA8"/>
    <w:rsid w:val="196850D6"/>
    <w:rsid w:val="19A03DE0"/>
    <w:rsid w:val="1A2C78E4"/>
    <w:rsid w:val="1A3934B9"/>
    <w:rsid w:val="1A503502"/>
    <w:rsid w:val="1A647502"/>
    <w:rsid w:val="1A6C0134"/>
    <w:rsid w:val="1A731E6D"/>
    <w:rsid w:val="1A9C2990"/>
    <w:rsid w:val="1AB0724E"/>
    <w:rsid w:val="1AB379DB"/>
    <w:rsid w:val="1AB57DC4"/>
    <w:rsid w:val="1AD12091"/>
    <w:rsid w:val="1B1C1C77"/>
    <w:rsid w:val="1B2107B7"/>
    <w:rsid w:val="1B577CF3"/>
    <w:rsid w:val="1B7318B0"/>
    <w:rsid w:val="1B7D64BE"/>
    <w:rsid w:val="1B9836FB"/>
    <w:rsid w:val="1BA23141"/>
    <w:rsid w:val="1BD65F97"/>
    <w:rsid w:val="1C03245A"/>
    <w:rsid w:val="1C242584"/>
    <w:rsid w:val="1C321F44"/>
    <w:rsid w:val="1C5F3D0A"/>
    <w:rsid w:val="1C8978FD"/>
    <w:rsid w:val="1C8F6A53"/>
    <w:rsid w:val="1C9A76A6"/>
    <w:rsid w:val="1CA962B0"/>
    <w:rsid w:val="1CC52329"/>
    <w:rsid w:val="1CE15321"/>
    <w:rsid w:val="1CE16343"/>
    <w:rsid w:val="1CFD185E"/>
    <w:rsid w:val="1D1500F1"/>
    <w:rsid w:val="1D3D1C69"/>
    <w:rsid w:val="1D5B23C2"/>
    <w:rsid w:val="1D5C7508"/>
    <w:rsid w:val="1D6C0BD0"/>
    <w:rsid w:val="1D7F1218"/>
    <w:rsid w:val="1D8328F0"/>
    <w:rsid w:val="1D996D12"/>
    <w:rsid w:val="1DA020DF"/>
    <w:rsid w:val="1DAC0AB0"/>
    <w:rsid w:val="1DB436E3"/>
    <w:rsid w:val="1DBC2AF4"/>
    <w:rsid w:val="1DCC3565"/>
    <w:rsid w:val="1DE519C7"/>
    <w:rsid w:val="1DE83F00"/>
    <w:rsid w:val="1DF10CC8"/>
    <w:rsid w:val="1E0D5F23"/>
    <w:rsid w:val="1E2E5659"/>
    <w:rsid w:val="1E350F84"/>
    <w:rsid w:val="1E8F4447"/>
    <w:rsid w:val="1EA57BF1"/>
    <w:rsid w:val="1EBD3927"/>
    <w:rsid w:val="1EC00460"/>
    <w:rsid w:val="1EE85982"/>
    <w:rsid w:val="1EE93536"/>
    <w:rsid w:val="1EF75A56"/>
    <w:rsid w:val="1F0279FD"/>
    <w:rsid w:val="1F0908B6"/>
    <w:rsid w:val="1F1B58CD"/>
    <w:rsid w:val="1F23425A"/>
    <w:rsid w:val="1F291D14"/>
    <w:rsid w:val="1F421F91"/>
    <w:rsid w:val="1F4504EE"/>
    <w:rsid w:val="1F8C3D8A"/>
    <w:rsid w:val="1F8C66D7"/>
    <w:rsid w:val="1F9C0E0A"/>
    <w:rsid w:val="1FB25ED9"/>
    <w:rsid w:val="1FB52084"/>
    <w:rsid w:val="1FB5334B"/>
    <w:rsid w:val="1FD11B2A"/>
    <w:rsid w:val="200B7547"/>
    <w:rsid w:val="200D62FF"/>
    <w:rsid w:val="201552A3"/>
    <w:rsid w:val="20421642"/>
    <w:rsid w:val="206970EB"/>
    <w:rsid w:val="207368F6"/>
    <w:rsid w:val="20782063"/>
    <w:rsid w:val="20866ED6"/>
    <w:rsid w:val="20883C13"/>
    <w:rsid w:val="20A8753C"/>
    <w:rsid w:val="20C526C6"/>
    <w:rsid w:val="20CA1453"/>
    <w:rsid w:val="20E27FC1"/>
    <w:rsid w:val="20F2135A"/>
    <w:rsid w:val="20FB2731"/>
    <w:rsid w:val="210C5A34"/>
    <w:rsid w:val="213C647C"/>
    <w:rsid w:val="2142004E"/>
    <w:rsid w:val="21560B2C"/>
    <w:rsid w:val="216F7864"/>
    <w:rsid w:val="218F061B"/>
    <w:rsid w:val="220B7D6B"/>
    <w:rsid w:val="221502DF"/>
    <w:rsid w:val="221E7220"/>
    <w:rsid w:val="222A1999"/>
    <w:rsid w:val="227C3787"/>
    <w:rsid w:val="227E30DF"/>
    <w:rsid w:val="229266B9"/>
    <w:rsid w:val="229C5B04"/>
    <w:rsid w:val="229F0E2A"/>
    <w:rsid w:val="22C51902"/>
    <w:rsid w:val="22D56B4E"/>
    <w:rsid w:val="22FD444E"/>
    <w:rsid w:val="2306609D"/>
    <w:rsid w:val="23307C20"/>
    <w:rsid w:val="233217B7"/>
    <w:rsid w:val="23377F46"/>
    <w:rsid w:val="2366683C"/>
    <w:rsid w:val="23685E19"/>
    <w:rsid w:val="23766BBC"/>
    <w:rsid w:val="23847009"/>
    <w:rsid w:val="23862E6A"/>
    <w:rsid w:val="2387723F"/>
    <w:rsid w:val="23884E5B"/>
    <w:rsid w:val="238C675C"/>
    <w:rsid w:val="23AF5908"/>
    <w:rsid w:val="23C9287C"/>
    <w:rsid w:val="23CE4C5A"/>
    <w:rsid w:val="23EC3D3C"/>
    <w:rsid w:val="24832692"/>
    <w:rsid w:val="249163AC"/>
    <w:rsid w:val="24C03332"/>
    <w:rsid w:val="24C96E92"/>
    <w:rsid w:val="24D707DC"/>
    <w:rsid w:val="24E74224"/>
    <w:rsid w:val="24F67AC9"/>
    <w:rsid w:val="24FA4EB1"/>
    <w:rsid w:val="25175C97"/>
    <w:rsid w:val="2553176C"/>
    <w:rsid w:val="255C6A58"/>
    <w:rsid w:val="25BF5B07"/>
    <w:rsid w:val="25D86CDF"/>
    <w:rsid w:val="260A07FB"/>
    <w:rsid w:val="261312CE"/>
    <w:rsid w:val="26445CFB"/>
    <w:rsid w:val="2650151A"/>
    <w:rsid w:val="26566CD9"/>
    <w:rsid w:val="26970B7D"/>
    <w:rsid w:val="26B11E4A"/>
    <w:rsid w:val="26B53353"/>
    <w:rsid w:val="26BD6CC4"/>
    <w:rsid w:val="26DC36CD"/>
    <w:rsid w:val="270B25AF"/>
    <w:rsid w:val="270C0914"/>
    <w:rsid w:val="27361CEE"/>
    <w:rsid w:val="27823F13"/>
    <w:rsid w:val="27AC2920"/>
    <w:rsid w:val="27C548D6"/>
    <w:rsid w:val="27E95CFF"/>
    <w:rsid w:val="28051A75"/>
    <w:rsid w:val="280F3CE3"/>
    <w:rsid w:val="28464AFC"/>
    <w:rsid w:val="286317C4"/>
    <w:rsid w:val="28713F4C"/>
    <w:rsid w:val="28A74D0D"/>
    <w:rsid w:val="28B4631B"/>
    <w:rsid w:val="28BE5877"/>
    <w:rsid w:val="28C567C4"/>
    <w:rsid w:val="28C84E53"/>
    <w:rsid w:val="28CE21A1"/>
    <w:rsid w:val="291F4402"/>
    <w:rsid w:val="29221A68"/>
    <w:rsid w:val="29591ADD"/>
    <w:rsid w:val="29660BDB"/>
    <w:rsid w:val="296C4E3A"/>
    <w:rsid w:val="29886394"/>
    <w:rsid w:val="29A07E16"/>
    <w:rsid w:val="29A633A7"/>
    <w:rsid w:val="29B42292"/>
    <w:rsid w:val="29B42A8C"/>
    <w:rsid w:val="29DF29A3"/>
    <w:rsid w:val="29F006ED"/>
    <w:rsid w:val="2A04409B"/>
    <w:rsid w:val="2A0E6427"/>
    <w:rsid w:val="2A301B5F"/>
    <w:rsid w:val="2A564B7A"/>
    <w:rsid w:val="2A5B659D"/>
    <w:rsid w:val="2A821140"/>
    <w:rsid w:val="2A8F73FB"/>
    <w:rsid w:val="2A92674D"/>
    <w:rsid w:val="2A963314"/>
    <w:rsid w:val="2AA60D68"/>
    <w:rsid w:val="2ABB252E"/>
    <w:rsid w:val="2ABF6934"/>
    <w:rsid w:val="2ACE46D0"/>
    <w:rsid w:val="2ADA278B"/>
    <w:rsid w:val="2B1A5949"/>
    <w:rsid w:val="2B2560D3"/>
    <w:rsid w:val="2B496BC7"/>
    <w:rsid w:val="2B560B93"/>
    <w:rsid w:val="2B6534D5"/>
    <w:rsid w:val="2B754B78"/>
    <w:rsid w:val="2B782B04"/>
    <w:rsid w:val="2B7B3E8A"/>
    <w:rsid w:val="2B901B3E"/>
    <w:rsid w:val="2B955E14"/>
    <w:rsid w:val="2B9F0C40"/>
    <w:rsid w:val="2BD52DF6"/>
    <w:rsid w:val="2BED31B5"/>
    <w:rsid w:val="2BFD1576"/>
    <w:rsid w:val="2C00781E"/>
    <w:rsid w:val="2C0A69F1"/>
    <w:rsid w:val="2C244A79"/>
    <w:rsid w:val="2C396384"/>
    <w:rsid w:val="2C6F4935"/>
    <w:rsid w:val="2C720B9C"/>
    <w:rsid w:val="2C900012"/>
    <w:rsid w:val="2C9641FD"/>
    <w:rsid w:val="2C9E69C3"/>
    <w:rsid w:val="2CCE2E80"/>
    <w:rsid w:val="2CE90FDF"/>
    <w:rsid w:val="2CF81E0C"/>
    <w:rsid w:val="2D132F36"/>
    <w:rsid w:val="2D195D5C"/>
    <w:rsid w:val="2D1A625F"/>
    <w:rsid w:val="2D346B2C"/>
    <w:rsid w:val="2D722773"/>
    <w:rsid w:val="2D762946"/>
    <w:rsid w:val="2D7B0A11"/>
    <w:rsid w:val="2DDAA2B4"/>
    <w:rsid w:val="2DE37801"/>
    <w:rsid w:val="2DF95A54"/>
    <w:rsid w:val="2E09257D"/>
    <w:rsid w:val="2E356577"/>
    <w:rsid w:val="2E3A6859"/>
    <w:rsid w:val="2E745A32"/>
    <w:rsid w:val="2EBA6F96"/>
    <w:rsid w:val="2ED4042A"/>
    <w:rsid w:val="2EE40801"/>
    <w:rsid w:val="2EF84B6C"/>
    <w:rsid w:val="2EFA2363"/>
    <w:rsid w:val="2F446183"/>
    <w:rsid w:val="2F5500AA"/>
    <w:rsid w:val="2F7E3A1E"/>
    <w:rsid w:val="2F8E0955"/>
    <w:rsid w:val="2FBE716D"/>
    <w:rsid w:val="2FEC2687"/>
    <w:rsid w:val="2FF31581"/>
    <w:rsid w:val="2FFF2847"/>
    <w:rsid w:val="30246B97"/>
    <w:rsid w:val="3031010C"/>
    <w:rsid w:val="303634F5"/>
    <w:rsid w:val="303A2BEB"/>
    <w:rsid w:val="308F6067"/>
    <w:rsid w:val="3098732A"/>
    <w:rsid w:val="309B4BB9"/>
    <w:rsid w:val="30A74B4B"/>
    <w:rsid w:val="30B512DC"/>
    <w:rsid w:val="31032AE9"/>
    <w:rsid w:val="31045A58"/>
    <w:rsid w:val="311F69D0"/>
    <w:rsid w:val="312B246C"/>
    <w:rsid w:val="312E5AE6"/>
    <w:rsid w:val="31364966"/>
    <w:rsid w:val="31723D15"/>
    <w:rsid w:val="31786199"/>
    <w:rsid w:val="318A4700"/>
    <w:rsid w:val="318E5C66"/>
    <w:rsid w:val="319027E2"/>
    <w:rsid w:val="31E215B0"/>
    <w:rsid w:val="31F83CD7"/>
    <w:rsid w:val="31FF2494"/>
    <w:rsid w:val="320D5C51"/>
    <w:rsid w:val="32142D8D"/>
    <w:rsid w:val="321632DE"/>
    <w:rsid w:val="32393547"/>
    <w:rsid w:val="3247365F"/>
    <w:rsid w:val="32524880"/>
    <w:rsid w:val="3272144E"/>
    <w:rsid w:val="32976AF7"/>
    <w:rsid w:val="32A92083"/>
    <w:rsid w:val="33013676"/>
    <w:rsid w:val="33467E33"/>
    <w:rsid w:val="33691C84"/>
    <w:rsid w:val="339872C8"/>
    <w:rsid w:val="33A17DA3"/>
    <w:rsid w:val="33B56EB4"/>
    <w:rsid w:val="33BB4C98"/>
    <w:rsid w:val="33CE20EA"/>
    <w:rsid w:val="33DE7CFA"/>
    <w:rsid w:val="33E10801"/>
    <w:rsid w:val="33E702A0"/>
    <w:rsid w:val="33F65EDF"/>
    <w:rsid w:val="3422298A"/>
    <w:rsid w:val="34283EC5"/>
    <w:rsid w:val="344B0CCF"/>
    <w:rsid w:val="34652891"/>
    <w:rsid w:val="347B0209"/>
    <w:rsid w:val="34A61BFC"/>
    <w:rsid w:val="34D260A0"/>
    <w:rsid w:val="35176EC6"/>
    <w:rsid w:val="353D7D1A"/>
    <w:rsid w:val="35C8499D"/>
    <w:rsid w:val="35D66FD4"/>
    <w:rsid w:val="36044E2A"/>
    <w:rsid w:val="362D18D5"/>
    <w:rsid w:val="363514F4"/>
    <w:rsid w:val="364477A4"/>
    <w:rsid w:val="36704640"/>
    <w:rsid w:val="3678536C"/>
    <w:rsid w:val="36A70292"/>
    <w:rsid w:val="36EB7DAD"/>
    <w:rsid w:val="37002E36"/>
    <w:rsid w:val="37026858"/>
    <w:rsid w:val="370D0F78"/>
    <w:rsid w:val="370F1744"/>
    <w:rsid w:val="37254927"/>
    <w:rsid w:val="372649BB"/>
    <w:rsid w:val="375D5519"/>
    <w:rsid w:val="37656EB4"/>
    <w:rsid w:val="3780044A"/>
    <w:rsid w:val="378F39A0"/>
    <w:rsid w:val="379B7446"/>
    <w:rsid w:val="37A478C4"/>
    <w:rsid w:val="37A8133D"/>
    <w:rsid w:val="37B72B0C"/>
    <w:rsid w:val="37BB65A7"/>
    <w:rsid w:val="37C50A5E"/>
    <w:rsid w:val="37C925E2"/>
    <w:rsid w:val="3814636E"/>
    <w:rsid w:val="384E004A"/>
    <w:rsid w:val="38775CEE"/>
    <w:rsid w:val="388B4AFB"/>
    <w:rsid w:val="38967B60"/>
    <w:rsid w:val="38BF1BF9"/>
    <w:rsid w:val="38CC544D"/>
    <w:rsid w:val="38D1546C"/>
    <w:rsid w:val="38E117D0"/>
    <w:rsid w:val="38F71DE8"/>
    <w:rsid w:val="39204C1E"/>
    <w:rsid w:val="39222DFF"/>
    <w:rsid w:val="393C50EF"/>
    <w:rsid w:val="39566D4E"/>
    <w:rsid w:val="395763F6"/>
    <w:rsid w:val="39625B33"/>
    <w:rsid w:val="397179D8"/>
    <w:rsid w:val="397B50A6"/>
    <w:rsid w:val="39933182"/>
    <w:rsid w:val="399B37BA"/>
    <w:rsid w:val="39BA0DB4"/>
    <w:rsid w:val="39BDA1CD"/>
    <w:rsid w:val="39C73E79"/>
    <w:rsid w:val="39CA7F76"/>
    <w:rsid w:val="39D42BB7"/>
    <w:rsid w:val="39FB15B8"/>
    <w:rsid w:val="3A5F6022"/>
    <w:rsid w:val="3A6C68C2"/>
    <w:rsid w:val="3A856E28"/>
    <w:rsid w:val="3AD00E3D"/>
    <w:rsid w:val="3AD91B89"/>
    <w:rsid w:val="3AE537BA"/>
    <w:rsid w:val="3B09103A"/>
    <w:rsid w:val="3B0D0DB8"/>
    <w:rsid w:val="3B13654F"/>
    <w:rsid w:val="3B2A69E8"/>
    <w:rsid w:val="3B573199"/>
    <w:rsid w:val="3B576492"/>
    <w:rsid w:val="3B675DFF"/>
    <w:rsid w:val="3B766D37"/>
    <w:rsid w:val="3B895D96"/>
    <w:rsid w:val="3B8C0E9A"/>
    <w:rsid w:val="3BB219A2"/>
    <w:rsid w:val="3BB23C64"/>
    <w:rsid w:val="3BD85510"/>
    <w:rsid w:val="3BFF2A5D"/>
    <w:rsid w:val="3BFFC135"/>
    <w:rsid w:val="3C0D38C4"/>
    <w:rsid w:val="3C0E4325"/>
    <w:rsid w:val="3C152664"/>
    <w:rsid w:val="3C382C0A"/>
    <w:rsid w:val="3C455DA3"/>
    <w:rsid w:val="3C483346"/>
    <w:rsid w:val="3C5D4DFC"/>
    <w:rsid w:val="3C5E5A21"/>
    <w:rsid w:val="3C604854"/>
    <w:rsid w:val="3C69691C"/>
    <w:rsid w:val="3C8957CC"/>
    <w:rsid w:val="3CD76804"/>
    <w:rsid w:val="3CFABF9A"/>
    <w:rsid w:val="3CFF1C80"/>
    <w:rsid w:val="3D003CBA"/>
    <w:rsid w:val="3D1A4F84"/>
    <w:rsid w:val="3D330388"/>
    <w:rsid w:val="3D59242A"/>
    <w:rsid w:val="3D5D7B50"/>
    <w:rsid w:val="3D7C5DBA"/>
    <w:rsid w:val="3D835FB5"/>
    <w:rsid w:val="3D8E5CB7"/>
    <w:rsid w:val="3DA72F79"/>
    <w:rsid w:val="3DAD2CDB"/>
    <w:rsid w:val="3DC46622"/>
    <w:rsid w:val="3DCD55C5"/>
    <w:rsid w:val="3DDF1CDB"/>
    <w:rsid w:val="3DDF2EB7"/>
    <w:rsid w:val="3DEFA661"/>
    <w:rsid w:val="3DF2CFF2"/>
    <w:rsid w:val="3DF53087"/>
    <w:rsid w:val="3DF749AB"/>
    <w:rsid w:val="3DFD7E20"/>
    <w:rsid w:val="3E0A01BB"/>
    <w:rsid w:val="3E266057"/>
    <w:rsid w:val="3E505CFF"/>
    <w:rsid w:val="3E5D3DA2"/>
    <w:rsid w:val="3E8041EE"/>
    <w:rsid w:val="3E850FD2"/>
    <w:rsid w:val="3E8846B0"/>
    <w:rsid w:val="3E920A7B"/>
    <w:rsid w:val="3E980766"/>
    <w:rsid w:val="3EA4617E"/>
    <w:rsid w:val="3EB3291D"/>
    <w:rsid w:val="3EB66429"/>
    <w:rsid w:val="3EE80DC1"/>
    <w:rsid w:val="3EFF2E39"/>
    <w:rsid w:val="3F2379D1"/>
    <w:rsid w:val="3F586F76"/>
    <w:rsid w:val="3F5E4B9B"/>
    <w:rsid w:val="3F7CD230"/>
    <w:rsid w:val="3F7E2243"/>
    <w:rsid w:val="3F927A94"/>
    <w:rsid w:val="3F97315C"/>
    <w:rsid w:val="3F977E0F"/>
    <w:rsid w:val="3FCB2C42"/>
    <w:rsid w:val="3FD31709"/>
    <w:rsid w:val="3FD94EFC"/>
    <w:rsid w:val="3FE971A3"/>
    <w:rsid w:val="3FFBF471"/>
    <w:rsid w:val="3FFD3DF1"/>
    <w:rsid w:val="404706EB"/>
    <w:rsid w:val="4056787A"/>
    <w:rsid w:val="406D4473"/>
    <w:rsid w:val="40824247"/>
    <w:rsid w:val="40E25B07"/>
    <w:rsid w:val="41077EEF"/>
    <w:rsid w:val="41104687"/>
    <w:rsid w:val="41147DDD"/>
    <w:rsid w:val="4115595A"/>
    <w:rsid w:val="411E2AB8"/>
    <w:rsid w:val="41205B4C"/>
    <w:rsid w:val="41317059"/>
    <w:rsid w:val="415A3AC9"/>
    <w:rsid w:val="416021AF"/>
    <w:rsid w:val="416F1992"/>
    <w:rsid w:val="417A4C1D"/>
    <w:rsid w:val="418424FA"/>
    <w:rsid w:val="418A2986"/>
    <w:rsid w:val="41BF1AD2"/>
    <w:rsid w:val="41D55B83"/>
    <w:rsid w:val="41DD760B"/>
    <w:rsid w:val="41E946BD"/>
    <w:rsid w:val="422658C6"/>
    <w:rsid w:val="423046EA"/>
    <w:rsid w:val="42313859"/>
    <w:rsid w:val="42321842"/>
    <w:rsid w:val="42382C08"/>
    <w:rsid w:val="42593381"/>
    <w:rsid w:val="42A31565"/>
    <w:rsid w:val="42A833CA"/>
    <w:rsid w:val="42AB3DA8"/>
    <w:rsid w:val="42B35D76"/>
    <w:rsid w:val="42BE2A94"/>
    <w:rsid w:val="42BF39F6"/>
    <w:rsid w:val="42C16EB5"/>
    <w:rsid w:val="42C218EF"/>
    <w:rsid w:val="42D44B90"/>
    <w:rsid w:val="42D67434"/>
    <w:rsid w:val="42E40CD4"/>
    <w:rsid w:val="42F8011B"/>
    <w:rsid w:val="43033A94"/>
    <w:rsid w:val="430A39D1"/>
    <w:rsid w:val="434013C0"/>
    <w:rsid w:val="437E65F0"/>
    <w:rsid w:val="43921AF3"/>
    <w:rsid w:val="439371DD"/>
    <w:rsid w:val="43A0539D"/>
    <w:rsid w:val="43A06DB5"/>
    <w:rsid w:val="43B11B36"/>
    <w:rsid w:val="43C00B50"/>
    <w:rsid w:val="43C36649"/>
    <w:rsid w:val="43CC65A3"/>
    <w:rsid w:val="43D33C43"/>
    <w:rsid w:val="43DC7FB2"/>
    <w:rsid w:val="43EE72AC"/>
    <w:rsid w:val="441D34A9"/>
    <w:rsid w:val="442D7BCC"/>
    <w:rsid w:val="445A6C8C"/>
    <w:rsid w:val="445F0155"/>
    <w:rsid w:val="44655C35"/>
    <w:rsid w:val="44701FD5"/>
    <w:rsid w:val="4493133B"/>
    <w:rsid w:val="44976C10"/>
    <w:rsid w:val="44B246A6"/>
    <w:rsid w:val="44B806AF"/>
    <w:rsid w:val="44B849A3"/>
    <w:rsid w:val="44B900EA"/>
    <w:rsid w:val="44B965F0"/>
    <w:rsid w:val="44C7065F"/>
    <w:rsid w:val="44D64630"/>
    <w:rsid w:val="44EF3C18"/>
    <w:rsid w:val="45020D24"/>
    <w:rsid w:val="45032052"/>
    <w:rsid w:val="4505118B"/>
    <w:rsid w:val="45544BB7"/>
    <w:rsid w:val="455F556A"/>
    <w:rsid w:val="456766A5"/>
    <w:rsid w:val="457D33AF"/>
    <w:rsid w:val="457E56CE"/>
    <w:rsid w:val="45826418"/>
    <w:rsid w:val="45A112D6"/>
    <w:rsid w:val="45AA6AD7"/>
    <w:rsid w:val="45BE0E4E"/>
    <w:rsid w:val="45C95394"/>
    <w:rsid w:val="45F91812"/>
    <w:rsid w:val="462A1006"/>
    <w:rsid w:val="46303E77"/>
    <w:rsid w:val="46317CFF"/>
    <w:rsid w:val="46486C59"/>
    <w:rsid w:val="465A407B"/>
    <w:rsid w:val="466133A2"/>
    <w:rsid w:val="467D6970"/>
    <w:rsid w:val="46BC7A06"/>
    <w:rsid w:val="46EA5457"/>
    <w:rsid w:val="46EC7E3D"/>
    <w:rsid w:val="46FB4F98"/>
    <w:rsid w:val="46FE68CF"/>
    <w:rsid w:val="47193799"/>
    <w:rsid w:val="471B3EE3"/>
    <w:rsid w:val="473D34CF"/>
    <w:rsid w:val="47495F5B"/>
    <w:rsid w:val="4765311C"/>
    <w:rsid w:val="47730464"/>
    <w:rsid w:val="477A1FF4"/>
    <w:rsid w:val="47851EE2"/>
    <w:rsid w:val="478B256E"/>
    <w:rsid w:val="478E502C"/>
    <w:rsid w:val="47A738CD"/>
    <w:rsid w:val="47FD5F8A"/>
    <w:rsid w:val="48253ADC"/>
    <w:rsid w:val="484A60F2"/>
    <w:rsid w:val="48564C27"/>
    <w:rsid w:val="485E3376"/>
    <w:rsid w:val="48611A5C"/>
    <w:rsid w:val="48647E47"/>
    <w:rsid w:val="486B4B72"/>
    <w:rsid w:val="48744A0C"/>
    <w:rsid w:val="487C7496"/>
    <w:rsid w:val="48A71A24"/>
    <w:rsid w:val="48A945F6"/>
    <w:rsid w:val="48C3374C"/>
    <w:rsid w:val="48C367D5"/>
    <w:rsid w:val="48C65A2D"/>
    <w:rsid w:val="48C77493"/>
    <w:rsid w:val="48DC025D"/>
    <w:rsid w:val="48FA6CF0"/>
    <w:rsid w:val="49113604"/>
    <w:rsid w:val="49312FD7"/>
    <w:rsid w:val="496137E1"/>
    <w:rsid w:val="49711C05"/>
    <w:rsid w:val="49733604"/>
    <w:rsid w:val="4979740F"/>
    <w:rsid w:val="49C91B1B"/>
    <w:rsid w:val="4A137712"/>
    <w:rsid w:val="4A1674EB"/>
    <w:rsid w:val="4A1A025B"/>
    <w:rsid w:val="4A206D5E"/>
    <w:rsid w:val="4A690B61"/>
    <w:rsid w:val="4A690DEF"/>
    <w:rsid w:val="4A6D3C6C"/>
    <w:rsid w:val="4ABB310E"/>
    <w:rsid w:val="4AF141A0"/>
    <w:rsid w:val="4AF96BC2"/>
    <w:rsid w:val="4AFA3EFC"/>
    <w:rsid w:val="4B2749C7"/>
    <w:rsid w:val="4B3478BA"/>
    <w:rsid w:val="4B437644"/>
    <w:rsid w:val="4B75791C"/>
    <w:rsid w:val="4BA162F3"/>
    <w:rsid w:val="4BA80DBA"/>
    <w:rsid w:val="4BB63F73"/>
    <w:rsid w:val="4BCE19D5"/>
    <w:rsid w:val="4BD55AD7"/>
    <w:rsid w:val="4BE705E5"/>
    <w:rsid w:val="4BFA731B"/>
    <w:rsid w:val="4C2C6816"/>
    <w:rsid w:val="4C2F3DBC"/>
    <w:rsid w:val="4C9D248D"/>
    <w:rsid w:val="4CBA0847"/>
    <w:rsid w:val="4CBA4E76"/>
    <w:rsid w:val="4CCC2EAF"/>
    <w:rsid w:val="4CD53FCD"/>
    <w:rsid w:val="4CE2713B"/>
    <w:rsid w:val="4D355757"/>
    <w:rsid w:val="4D43779C"/>
    <w:rsid w:val="4D512BA1"/>
    <w:rsid w:val="4D6D1FDA"/>
    <w:rsid w:val="4DAD7DBD"/>
    <w:rsid w:val="4DD70C81"/>
    <w:rsid w:val="4DD96E51"/>
    <w:rsid w:val="4DEA4911"/>
    <w:rsid w:val="4DF7A297"/>
    <w:rsid w:val="4DFE3401"/>
    <w:rsid w:val="4DFE4EC1"/>
    <w:rsid w:val="4E011773"/>
    <w:rsid w:val="4E0B31DC"/>
    <w:rsid w:val="4E516F1E"/>
    <w:rsid w:val="4E56565A"/>
    <w:rsid w:val="4E831A3C"/>
    <w:rsid w:val="4E9F6AB6"/>
    <w:rsid w:val="4EA37A90"/>
    <w:rsid w:val="4EAB75BB"/>
    <w:rsid w:val="4EDB4DAE"/>
    <w:rsid w:val="4F1525EB"/>
    <w:rsid w:val="4F1A0D76"/>
    <w:rsid w:val="4F1D7C0B"/>
    <w:rsid w:val="4F320EB0"/>
    <w:rsid w:val="4F4C74CC"/>
    <w:rsid w:val="4F656808"/>
    <w:rsid w:val="4F6B2737"/>
    <w:rsid w:val="4F7848E3"/>
    <w:rsid w:val="4F804481"/>
    <w:rsid w:val="4F8871B2"/>
    <w:rsid w:val="4FA73077"/>
    <w:rsid w:val="4FA95F3C"/>
    <w:rsid w:val="4FAB22B7"/>
    <w:rsid w:val="4FB0360A"/>
    <w:rsid w:val="4FB06EC9"/>
    <w:rsid w:val="4FB33234"/>
    <w:rsid w:val="4FCD4EFC"/>
    <w:rsid w:val="4FD15286"/>
    <w:rsid w:val="4FFE8D6B"/>
    <w:rsid w:val="50033B00"/>
    <w:rsid w:val="502F70C2"/>
    <w:rsid w:val="50307C27"/>
    <w:rsid w:val="503A0968"/>
    <w:rsid w:val="503C0712"/>
    <w:rsid w:val="50436A47"/>
    <w:rsid w:val="50536893"/>
    <w:rsid w:val="506E4318"/>
    <w:rsid w:val="508B53CF"/>
    <w:rsid w:val="509B3847"/>
    <w:rsid w:val="50A27542"/>
    <w:rsid w:val="50B52243"/>
    <w:rsid w:val="50CB0D7A"/>
    <w:rsid w:val="50D453C8"/>
    <w:rsid w:val="50F6444D"/>
    <w:rsid w:val="51183664"/>
    <w:rsid w:val="5122555C"/>
    <w:rsid w:val="512321AC"/>
    <w:rsid w:val="51981B11"/>
    <w:rsid w:val="51A7757E"/>
    <w:rsid w:val="5207540F"/>
    <w:rsid w:val="524E0C10"/>
    <w:rsid w:val="5263672E"/>
    <w:rsid w:val="526A0154"/>
    <w:rsid w:val="526B338F"/>
    <w:rsid w:val="527D11C9"/>
    <w:rsid w:val="529C60EA"/>
    <w:rsid w:val="52B44612"/>
    <w:rsid w:val="52D77BAB"/>
    <w:rsid w:val="52E857F7"/>
    <w:rsid w:val="52EA0150"/>
    <w:rsid w:val="5300268B"/>
    <w:rsid w:val="53194F9F"/>
    <w:rsid w:val="53264E5C"/>
    <w:rsid w:val="532B6AC6"/>
    <w:rsid w:val="53546A89"/>
    <w:rsid w:val="538B2B32"/>
    <w:rsid w:val="538D3390"/>
    <w:rsid w:val="53915AD0"/>
    <w:rsid w:val="53B022E7"/>
    <w:rsid w:val="53BA5FC4"/>
    <w:rsid w:val="53C43019"/>
    <w:rsid w:val="53C723AE"/>
    <w:rsid w:val="53C723D4"/>
    <w:rsid w:val="53DD5FB4"/>
    <w:rsid w:val="53ED219A"/>
    <w:rsid w:val="53ED369A"/>
    <w:rsid w:val="541225C0"/>
    <w:rsid w:val="542039F8"/>
    <w:rsid w:val="545F268C"/>
    <w:rsid w:val="54786869"/>
    <w:rsid w:val="547B0D29"/>
    <w:rsid w:val="5484200D"/>
    <w:rsid w:val="54886198"/>
    <w:rsid w:val="54C84D03"/>
    <w:rsid w:val="54E36129"/>
    <w:rsid w:val="54F64450"/>
    <w:rsid w:val="54FA38B2"/>
    <w:rsid w:val="552F6B6A"/>
    <w:rsid w:val="55765649"/>
    <w:rsid w:val="55AE78FC"/>
    <w:rsid w:val="55CB4D9D"/>
    <w:rsid w:val="55F82243"/>
    <w:rsid w:val="566110A0"/>
    <w:rsid w:val="56A92EAD"/>
    <w:rsid w:val="56AB6842"/>
    <w:rsid w:val="56C145E8"/>
    <w:rsid w:val="57065502"/>
    <w:rsid w:val="57385217"/>
    <w:rsid w:val="57413E17"/>
    <w:rsid w:val="574C15F3"/>
    <w:rsid w:val="57673B0C"/>
    <w:rsid w:val="576963BC"/>
    <w:rsid w:val="5780598B"/>
    <w:rsid w:val="57825E4E"/>
    <w:rsid w:val="57987A41"/>
    <w:rsid w:val="579F10F2"/>
    <w:rsid w:val="579F5660"/>
    <w:rsid w:val="57A41CB8"/>
    <w:rsid w:val="57AA230A"/>
    <w:rsid w:val="57CE1A09"/>
    <w:rsid w:val="57CFE6CF"/>
    <w:rsid w:val="57D83E4B"/>
    <w:rsid w:val="57D905EC"/>
    <w:rsid w:val="57F40670"/>
    <w:rsid w:val="580F2F1C"/>
    <w:rsid w:val="581547C6"/>
    <w:rsid w:val="583668E4"/>
    <w:rsid w:val="58535E2B"/>
    <w:rsid w:val="58730F9B"/>
    <w:rsid w:val="588A2CF6"/>
    <w:rsid w:val="588F2443"/>
    <w:rsid w:val="58AD24C8"/>
    <w:rsid w:val="58B1229C"/>
    <w:rsid w:val="58E02FF0"/>
    <w:rsid w:val="58F35288"/>
    <w:rsid w:val="59106149"/>
    <w:rsid w:val="591E7F91"/>
    <w:rsid w:val="5926277A"/>
    <w:rsid w:val="593462AA"/>
    <w:rsid w:val="59571CE8"/>
    <w:rsid w:val="596C074E"/>
    <w:rsid w:val="597673F4"/>
    <w:rsid w:val="598F1ED2"/>
    <w:rsid w:val="59A35E4B"/>
    <w:rsid w:val="59B07142"/>
    <w:rsid w:val="59B46755"/>
    <w:rsid w:val="59C25411"/>
    <w:rsid w:val="59CC702C"/>
    <w:rsid w:val="59CE698E"/>
    <w:rsid w:val="59D61425"/>
    <w:rsid w:val="59FD4A77"/>
    <w:rsid w:val="5A1A4249"/>
    <w:rsid w:val="5A2A0AD6"/>
    <w:rsid w:val="5A394A85"/>
    <w:rsid w:val="5A3F02D8"/>
    <w:rsid w:val="5A4F345A"/>
    <w:rsid w:val="5A5F34BB"/>
    <w:rsid w:val="5A6A106A"/>
    <w:rsid w:val="5AB80E68"/>
    <w:rsid w:val="5AC97ACD"/>
    <w:rsid w:val="5ADF2920"/>
    <w:rsid w:val="5AFF3135"/>
    <w:rsid w:val="5B1F5A05"/>
    <w:rsid w:val="5B3F1522"/>
    <w:rsid w:val="5B89294D"/>
    <w:rsid w:val="5BA01775"/>
    <w:rsid w:val="5BA851D9"/>
    <w:rsid w:val="5BC40BF8"/>
    <w:rsid w:val="5C381EF7"/>
    <w:rsid w:val="5C4162FA"/>
    <w:rsid w:val="5C6505B6"/>
    <w:rsid w:val="5C9D388D"/>
    <w:rsid w:val="5C9E79C1"/>
    <w:rsid w:val="5CD625B0"/>
    <w:rsid w:val="5CF95866"/>
    <w:rsid w:val="5CFA6ABE"/>
    <w:rsid w:val="5D1E013C"/>
    <w:rsid w:val="5D2169BC"/>
    <w:rsid w:val="5D4753EA"/>
    <w:rsid w:val="5D511465"/>
    <w:rsid w:val="5D522338"/>
    <w:rsid w:val="5D7E240F"/>
    <w:rsid w:val="5DBF5D2E"/>
    <w:rsid w:val="5DC139F4"/>
    <w:rsid w:val="5DC8731E"/>
    <w:rsid w:val="5E370D9A"/>
    <w:rsid w:val="5E3F5920"/>
    <w:rsid w:val="5E41334D"/>
    <w:rsid w:val="5E4A1EE2"/>
    <w:rsid w:val="5E717AA0"/>
    <w:rsid w:val="5E8F7B58"/>
    <w:rsid w:val="5E92266E"/>
    <w:rsid w:val="5E983534"/>
    <w:rsid w:val="5ECB528E"/>
    <w:rsid w:val="5EEEA36D"/>
    <w:rsid w:val="5F024360"/>
    <w:rsid w:val="5F1378C7"/>
    <w:rsid w:val="5F14614C"/>
    <w:rsid w:val="5F1A721E"/>
    <w:rsid w:val="5F3855E1"/>
    <w:rsid w:val="5F4D9362"/>
    <w:rsid w:val="5F7E1B8E"/>
    <w:rsid w:val="5F7F4D7A"/>
    <w:rsid w:val="5FA46DDC"/>
    <w:rsid w:val="5FA86324"/>
    <w:rsid w:val="5FAC2FD3"/>
    <w:rsid w:val="5FAD2920"/>
    <w:rsid w:val="5FBFF3B3"/>
    <w:rsid w:val="5FDE204B"/>
    <w:rsid w:val="5FF41CE6"/>
    <w:rsid w:val="5FF649F3"/>
    <w:rsid w:val="5FF80FC3"/>
    <w:rsid w:val="601F6788"/>
    <w:rsid w:val="603868C6"/>
    <w:rsid w:val="60391522"/>
    <w:rsid w:val="604421AE"/>
    <w:rsid w:val="606672EF"/>
    <w:rsid w:val="60693926"/>
    <w:rsid w:val="60CD3634"/>
    <w:rsid w:val="60E25262"/>
    <w:rsid w:val="60E40B2E"/>
    <w:rsid w:val="60FEDA67"/>
    <w:rsid w:val="61025647"/>
    <w:rsid w:val="611F70AC"/>
    <w:rsid w:val="61376B41"/>
    <w:rsid w:val="61423362"/>
    <w:rsid w:val="614345DF"/>
    <w:rsid w:val="616D591D"/>
    <w:rsid w:val="61815FA8"/>
    <w:rsid w:val="61853E99"/>
    <w:rsid w:val="61E43E20"/>
    <w:rsid w:val="61E55AF2"/>
    <w:rsid w:val="61EA3443"/>
    <w:rsid w:val="61EC2EE6"/>
    <w:rsid w:val="61EE7E03"/>
    <w:rsid w:val="61F73143"/>
    <w:rsid w:val="61FC1B89"/>
    <w:rsid w:val="6203560A"/>
    <w:rsid w:val="62682051"/>
    <w:rsid w:val="626B4385"/>
    <w:rsid w:val="628A24A5"/>
    <w:rsid w:val="62946016"/>
    <w:rsid w:val="62A13852"/>
    <w:rsid w:val="62BB663C"/>
    <w:rsid w:val="62C845E1"/>
    <w:rsid w:val="62D34BF5"/>
    <w:rsid w:val="62D81534"/>
    <w:rsid w:val="62EC39CA"/>
    <w:rsid w:val="62F12CE3"/>
    <w:rsid w:val="630663BB"/>
    <w:rsid w:val="6322144E"/>
    <w:rsid w:val="63245A7B"/>
    <w:rsid w:val="63452C1E"/>
    <w:rsid w:val="63533B90"/>
    <w:rsid w:val="63563AAA"/>
    <w:rsid w:val="635A5AE0"/>
    <w:rsid w:val="636772CE"/>
    <w:rsid w:val="63900BC6"/>
    <w:rsid w:val="63991A80"/>
    <w:rsid w:val="63BC05F1"/>
    <w:rsid w:val="63C15716"/>
    <w:rsid w:val="63C81409"/>
    <w:rsid w:val="63D56DCA"/>
    <w:rsid w:val="63ED724B"/>
    <w:rsid w:val="64055152"/>
    <w:rsid w:val="640A0B45"/>
    <w:rsid w:val="641B5D62"/>
    <w:rsid w:val="64232B46"/>
    <w:rsid w:val="643B5D0A"/>
    <w:rsid w:val="6446183B"/>
    <w:rsid w:val="6458429B"/>
    <w:rsid w:val="64835EBF"/>
    <w:rsid w:val="64D80057"/>
    <w:rsid w:val="64E70231"/>
    <w:rsid w:val="650C7909"/>
    <w:rsid w:val="650D455D"/>
    <w:rsid w:val="6531163D"/>
    <w:rsid w:val="65433379"/>
    <w:rsid w:val="65434A53"/>
    <w:rsid w:val="65563E65"/>
    <w:rsid w:val="655A0FFF"/>
    <w:rsid w:val="656107C1"/>
    <w:rsid w:val="6591054F"/>
    <w:rsid w:val="65D22B50"/>
    <w:rsid w:val="65E900A9"/>
    <w:rsid w:val="65EE37B3"/>
    <w:rsid w:val="66003E9F"/>
    <w:rsid w:val="660B5CD5"/>
    <w:rsid w:val="66165B93"/>
    <w:rsid w:val="66250DD3"/>
    <w:rsid w:val="666324C7"/>
    <w:rsid w:val="66647CAE"/>
    <w:rsid w:val="666C4670"/>
    <w:rsid w:val="668869A2"/>
    <w:rsid w:val="669A3724"/>
    <w:rsid w:val="66C318F0"/>
    <w:rsid w:val="66CBD026"/>
    <w:rsid w:val="66DB2DE0"/>
    <w:rsid w:val="66FF51C8"/>
    <w:rsid w:val="670B08E8"/>
    <w:rsid w:val="671A7D23"/>
    <w:rsid w:val="671E67F4"/>
    <w:rsid w:val="67215E7D"/>
    <w:rsid w:val="67242D69"/>
    <w:rsid w:val="67251694"/>
    <w:rsid w:val="67733B19"/>
    <w:rsid w:val="677F55FE"/>
    <w:rsid w:val="678D4BCC"/>
    <w:rsid w:val="67A63855"/>
    <w:rsid w:val="67CF4B84"/>
    <w:rsid w:val="67DF1005"/>
    <w:rsid w:val="67E42509"/>
    <w:rsid w:val="67E425FE"/>
    <w:rsid w:val="67FB3F35"/>
    <w:rsid w:val="67FE5E35"/>
    <w:rsid w:val="68166450"/>
    <w:rsid w:val="682A2C68"/>
    <w:rsid w:val="684653C4"/>
    <w:rsid w:val="68477F87"/>
    <w:rsid w:val="685C5A30"/>
    <w:rsid w:val="685D4DBE"/>
    <w:rsid w:val="68774E85"/>
    <w:rsid w:val="68A55A4C"/>
    <w:rsid w:val="68A915C1"/>
    <w:rsid w:val="68D33B66"/>
    <w:rsid w:val="68DC194C"/>
    <w:rsid w:val="68F539F2"/>
    <w:rsid w:val="691652AB"/>
    <w:rsid w:val="693346E8"/>
    <w:rsid w:val="694C0535"/>
    <w:rsid w:val="69825967"/>
    <w:rsid w:val="69B51B9B"/>
    <w:rsid w:val="69EF6EDB"/>
    <w:rsid w:val="6A420D91"/>
    <w:rsid w:val="6A522E46"/>
    <w:rsid w:val="6A6A485C"/>
    <w:rsid w:val="6A730257"/>
    <w:rsid w:val="6A8F727B"/>
    <w:rsid w:val="6AA92192"/>
    <w:rsid w:val="6AD80953"/>
    <w:rsid w:val="6AD97967"/>
    <w:rsid w:val="6AF07556"/>
    <w:rsid w:val="6AFA059B"/>
    <w:rsid w:val="6AFC461F"/>
    <w:rsid w:val="6B1B0ED4"/>
    <w:rsid w:val="6B1C04DF"/>
    <w:rsid w:val="6B4712ED"/>
    <w:rsid w:val="6B497053"/>
    <w:rsid w:val="6B6922F7"/>
    <w:rsid w:val="6B6F1F9A"/>
    <w:rsid w:val="6B937434"/>
    <w:rsid w:val="6BA56255"/>
    <w:rsid w:val="6BB111A7"/>
    <w:rsid w:val="6BBF0A45"/>
    <w:rsid w:val="6BF22383"/>
    <w:rsid w:val="6C170508"/>
    <w:rsid w:val="6C195C48"/>
    <w:rsid w:val="6C3B1A67"/>
    <w:rsid w:val="6C4C396D"/>
    <w:rsid w:val="6CD312F2"/>
    <w:rsid w:val="6CE913AF"/>
    <w:rsid w:val="6D1261A8"/>
    <w:rsid w:val="6D2040B0"/>
    <w:rsid w:val="6D532F1F"/>
    <w:rsid w:val="6D6A73E6"/>
    <w:rsid w:val="6D6F68EB"/>
    <w:rsid w:val="6D8E2F7B"/>
    <w:rsid w:val="6D9A4717"/>
    <w:rsid w:val="6DBDB667"/>
    <w:rsid w:val="6DC0089D"/>
    <w:rsid w:val="6DD60097"/>
    <w:rsid w:val="6E0741D3"/>
    <w:rsid w:val="6E177D52"/>
    <w:rsid w:val="6E2A2AD8"/>
    <w:rsid w:val="6E326276"/>
    <w:rsid w:val="6E47696C"/>
    <w:rsid w:val="6E5834F5"/>
    <w:rsid w:val="6E6D256E"/>
    <w:rsid w:val="6EC34DF4"/>
    <w:rsid w:val="6EDF0688"/>
    <w:rsid w:val="6EF00B1A"/>
    <w:rsid w:val="6EF900D8"/>
    <w:rsid w:val="6F0C5E06"/>
    <w:rsid w:val="6F0C725D"/>
    <w:rsid w:val="6F187472"/>
    <w:rsid w:val="6F3024ED"/>
    <w:rsid w:val="6F4B78B4"/>
    <w:rsid w:val="6F764D01"/>
    <w:rsid w:val="6F9A1F0F"/>
    <w:rsid w:val="6FCAB61D"/>
    <w:rsid w:val="6FCE75F8"/>
    <w:rsid w:val="6FF31906"/>
    <w:rsid w:val="6FFE61DC"/>
    <w:rsid w:val="6FFF5F5C"/>
    <w:rsid w:val="6FFF9A3E"/>
    <w:rsid w:val="70011C83"/>
    <w:rsid w:val="70053BCE"/>
    <w:rsid w:val="703B1AE1"/>
    <w:rsid w:val="70450709"/>
    <w:rsid w:val="704C62D1"/>
    <w:rsid w:val="70542E2B"/>
    <w:rsid w:val="708F680C"/>
    <w:rsid w:val="70D43F80"/>
    <w:rsid w:val="70D901EF"/>
    <w:rsid w:val="710354F3"/>
    <w:rsid w:val="711E7C04"/>
    <w:rsid w:val="71580EE2"/>
    <w:rsid w:val="715872C7"/>
    <w:rsid w:val="718371A1"/>
    <w:rsid w:val="71C471E4"/>
    <w:rsid w:val="71C55F06"/>
    <w:rsid w:val="71FF6222"/>
    <w:rsid w:val="721F5BC9"/>
    <w:rsid w:val="72381126"/>
    <w:rsid w:val="72684FD7"/>
    <w:rsid w:val="726B176B"/>
    <w:rsid w:val="72B43677"/>
    <w:rsid w:val="72C412FB"/>
    <w:rsid w:val="72C97B35"/>
    <w:rsid w:val="730B2D3A"/>
    <w:rsid w:val="7330190A"/>
    <w:rsid w:val="7355082E"/>
    <w:rsid w:val="735E6B9B"/>
    <w:rsid w:val="73772D63"/>
    <w:rsid w:val="737D3F56"/>
    <w:rsid w:val="737D799D"/>
    <w:rsid w:val="738A46A2"/>
    <w:rsid w:val="7390093A"/>
    <w:rsid w:val="73946C75"/>
    <w:rsid w:val="73A03BE9"/>
    <w:rsid w:val="73BF1C1D"/>
    <w:rsid w:val="73D6C100"/>
    <w:rsid w:val="73DF04F4"/>
    <w:rsid w:val="73E7462A"/>
    <w:rsid w:val="74025C0A"/>
    <w:rsid w:val="74286E53"/>
    <w:rsid w:val="7429703F"/>
    <w:rsid w:val="742C2121"/>
    <w:rsid w:val="743662EB"/>
    <w:rsid w:val="744603B5"/>
    <w:rsid w:val="746328E7"/>
    <w:rsid w:val="748216AB"/>
    <w:rsid w:val="749310CB"/>
    <w:rsid w:val="749F4F12"/>
    <w:rsid w:val="74A62664"/>
    <w:rsid w:val="74B45A81"/>
    <w:rsid w:val="74F5C8D7"/>
    <w:rsid w:val="750661F3"/>
    <w:rsid w:val="750666D9"/>
    <w:rsid w:val="751B06C2"/>
    <w:rsid w:val="75223102"/>
    <w:rsid w:val="754E1068"/>
    <w:rsid w:val="756B15DF"/>
    <w:rsid w:val="757DD21E"/>
    <w:rsid w:val="757F7179"/>
    <w:rsid w:val="7584686C"/>
    <w:rsid w:val="758A0901"/>
    <w:rsid w:val="75AC0D30"/>
    <w:rsid w:val="75B26ACF"/>
    <w:rsid w:val="75CB1620"/>
    <w:rsid w:val="761D6DEE"/>
    <w:rsid w:val="7635583B"/>
    <w:rsid w:val="7652768A"/>
    <w:rsid w:val="76741A07"/>
    <w:rsid w:val="767D38C4"/>
    <w:rsid w:val="7682523E"/>
    <w:rsid w:val="76930BF0"/>
    <w:rsid w:val="76B23B0B"/>
    <w:rsid w:val="76BE0CB7"/>
    <w:rsid w:val="76D44FDC"/>
    <w:rsid w:val="76DC5BF0"/>
    <w:rsid w:val="76FC3CD1"/>
    <w:rsid w:val="770015A6"/>
    <w:rsid w:val="77223CC5"/>
    <w:rsid w:val="77660A57"/>
    <w:rsid w:val="776F09E8"/>
    <w:rsid w:val="77984640"/>
    <w:rsid w:val="779F41FD"/>
    <w:rsid w:val="77B72E73"/>
    <w:rsid w:val="77B7EAE7"/>
    <w:rsid w:val="77BB09A7"/>
    <w:rsid w:val="77EEB900"/>
    <w:rsid w:val="77F90282"/>
    <w:rsid w:val="77FFBA10"/>
    <w:rsid w:val="77FFEC73"/>
    <w:rsid w:val="782E2F9D"/>
    <w:rsid w:val="7843688B"/>
    <w:rsid w:val="78633B64"/>
    <w:rsid w:val="788E3842"/>
    <w:rsid w:val="78AB5960"/>
    <w:rsid w:val="78BE0133"/>
    <w:rsid w:val="78C75466"/>
    <w:rsid w:val="78C9357D"/>
    <w:rsid w:val="78C97559"/>
    <w:rsid w:val="78F020D7"/>
    <w:rsid w:val="78FFED39"/>
    <w:rsid w:val="791442B8"/>
    <w:rsid w:val="79415506"/>
    <w:rsid w:val="79661CDC"/>
    <w:rsid w:val="7975B34B"/>
    <w:rsid w:val="79773671"/>
    <w:rsid w:val="799F047F"/>
    <w:rsid w:val="79B5094B"/>
    <w:rsid w:val="79DF4110"/>
    <w:rsid w:val="7A074AF8"/>
    <w:rsid w:val="7A5434B0"/>
    <w:rsid w:val="7A7E8CCD"/>
    <w:rsid w:val="7A8D1667"/>
    <w:rsid w:val="7A937FC6"/>
    <w:rsid w:val="7ABE6327"/>
    <w:rsid w:val="7AEB11DF"/>
    <w:rsid w:val="7AED6DBE"/>
    <w:rsid w:val="7AFE4DC1"/>
    <w:rsid w:val="7B0D4BC0"/>
    <w:rsid w:val="7B3175D2"/>
    <w:rsid w:val="7B4163C5"/>
    <w:rsid w:val="7B455206"/>
    <w:rsid w:val="7B5D03F0"/>
    <w:rsid w:val="7B5E69B7"/>
    <w:rsid w:val="7B715A28"/>
    <w:rsid w:val="7B7FFAC0"/>
    <w:rsid w:val="7B8C1720"/>
    <w:rsid w:val="7B9DEDEB"/>
    <w:rsid w:val="7BB17B82"/>
    <w:rsid w:val="7BB8709C"/>
    <w:rsid w:val="7BD31A3F"/>
    <w:rsid w:val="7BEBDEB5"/>
    <w:rsid w:val="7BEC56A9"/>
    <w:rsid w:val="7BEF5D48"/>
    <w:rsid w:val="7BFE2845"/>
    <w:rsid w:val="7C006898"/>
    <w:rsid w:val="7C03026C"/>
    <w:rsid w:val="7C093AA2"/>
    <w:rsid w:val="7C153AE2"/>
    <w:rsid w:val="7C3440AD"/>
    <w:rsid w:val="7C3A6F3F"/>
    <w:rsid w:val="7C6A1DBC"/>
    <w:rsid w:val="7C7014C9"/>
    <w:rsid w:val="7C77CBF1"/>
    <w:rsid w:val="7C8946EB"/>
    <w:rsid w:val="7C8C2339"/>
    <w:rsid w:val="7C9C2CBD"/>
    <w:rsid w:val="7CC3513C"/>
    <w:rsid w:val="7CC86057"/>
    <w:rsid w:val="7CEC3B84"/>
    <w:rsid w:val="7CEDCD6D"/>
    <w:rsid w:val="7CF538FD"/>
    <w:rsid w:val="7CFFCDF4"/>
    <w:rsid w:val="7D02245F"/>
    <w:rsid w:val="7D0821CF"/>
    <w:rsid w:val="7D0B5291"/>
    <w:rsid w:val="7D1FBF74"/>
    <w:rsid w:val="7D527A19"/>
    <w:rsid w:val="7D779810"/>
    <w:rsid w:val="7D95750E"/>
    <w:rsid w:val="7DB06552"/>
    <w:rsid w:val="7DFA2F5D"/>
    <w:rsid w:val="7E085437"/>
    <w:rsid w:val="7E2F792D"/>
    <w:rsid w:val="7E5334EE"/>
    <w:rsid w:val="7E58324C"/>
    <w:rsid w:val="7E65FAAE"/>
    <w:rsid w:val="7E6D4815"/>
    <w:rsid w:val="7E6F6695"/>
    <w:rsid w:val="7E8BDD4D"/>
    <w:rsid w:val="7E940F5E"/>
    <w:rsid w:val="7EAE199F"/>
    <w:rsid w:val="7EDE4C82"/>
    <w:rsid w:val="7EDF5063"/>
    <w:rsid w:val="7F096CBB"/>
    <w:rsid w:val="7F1975EF"/>
    <w:rsid w:val="7F232F0E"/>
    <w:rsid w:val="7F362B5D"/>
    <w:rsid w:val="7F57BCC0"/>
    <w:rsid w:val="7F57DAA5"/>
    <w:rsid w:val="7F5D7096"/>
    <w:rsid w:val="7F641ED0"/>
    <w:rsid w:val="7F6617F5"/>
    <w:rsid w:val="7F687887"/>
    <w:rsid w:val="7F82233E"/>
    <w:rsid w:val="7FAF5523"/>
    <w:rsid w:val="7FB54E9B"/>
    <w:rsid w:val="7FB6CF09"/>
    <w:rsid w:val="7FBFFB7C"/>
    <w:rsid w:val="7FC311D0"/>
    <w:rsid w:val="7FCFCBA8"/>
    <w:rsid w:val="7FE868B6"/>
    <w:rsid w:val="7FEC5408"/>
    <w:rsid w:val="7FEE2ED4"/>
    <w:rsid w:val="7FEEBF07"/>
    <w:rsid w:val="7FF776E2"/>
    <w:rsid w:val="7FF77754"/>
    <w:rsid w:val="7FFB50AF"/>
    <w:rsid w:val="7FFD0DC7"/>
    <w:rsid w:val="7FFD1C8A"/>
    <w:rsid w:val="7FFE0F5A"/>
    <w:rsid w:val="7FFEE55A"/>
    <w:rsid w:val="7FFF4930"/>
    <w:rsid w:val="7FFFBD8E"/>
    <w:rsid w:val="877D9565"/>
    <w:rsid w:val="97BE1488"/>
    <w:rsid w:val="97F67692"/>
    <w:rsid w:val="9F4F6E44"/>
    <w:rsid w:val="9FDF259C"/>
    <w:rsid w:val="9FFD372B"/>
    <w:rsid w:val="A7C3C516"/>
    <w:rsid w:val="AEAF9834"/>
    <w:rsid w:val="AED6B936"/>
    <w:rsid w:val="AFFF2A21"/>
    <w:rsid w:val="B5D33DAF"/>
    <w:rsid w:val="B77DB886"/>
    <w:rsid w:val="B7DF02BC"/>
    <w:rsid w:val="B7E74F82"/>
    <w:rsid w:val="B7FB9D25"/>
    <w:rsid w:val="BBFB6B56"/>
    <w:rsid w:val="BD476046"/>
    <w:rsid w:val="BF1C8D14"/>
    <w:rsid w:val="BF9EE895"/>
    <w:rsid w:val="BF9FCFC8"/>
    <w:rsid w:val="BFCF09DF"/>
    <w:rsid w:val="BFD14E52"/>
    <w:rsid w:val="BFFB6F78"/>
    <w:rsid w:val="BFFB78FF"/>
    <w:rsid w:val="BFFFA8A8"/>
    <w:rsid w:val="CBEF5F8F"/>
    <w:rsid w:val="CCFF5D7A"/>
    <w:rsid w:val="CD7BFC01"/>
    <w:rsid w:val="CEF71950"/>
    <w:rsid w:val="D3FF0F55"/>
    <w:rsid w:val="D5FFA222"/>
    <w:rsid w:val="D77C5498"/>
    <w:rsid w:val="D77F6EC9"/>
    <w:rsid w:val="D7DD9F87"/>
    <w:rsid w:val="D7F23464"/>
    <w:rsid w:val="D7F6FE09"/>
    <w:rsid w:val="D9BC4806"/>
    <w:rsid w:val="D9BF24E9"/>
    <w:rsid w:val="DAFD1B9A"/>
    <w:rsid w:val="DBFD0BF9"/>
    <w:rsid w:val="DBFE33AD"/>
    <w:rsid w:val="DBFFBD17"/>
    <w:rsid w:val="DCFFF057"/>
    <w:rsid w:val="DDF2FF58"/>
    <w:rsid w:val="DDF78D53"/>
    <w:rsid w:val="DF7CFCED"/>
    <w:rsid w:val="DF7FD543"/>
    <w:rsid w:val="DFF6626E"/>
    <w:rsid w:val="DFFFC47A"/>
    <w:rsid w:val="E632EFB4"/>
    <w:rsid w:val="E65867AB"/>
    <w:rsid w:val="E6DE0279"/>
    <w:rsid w:val="E7EF230D"/>
    <w:rsid w:val="EBBB6D18"/>
    <w:rsid w:val="EBFE8D8D"/>
    <w:rsid w:val="ED7FD711"/>
    <w:rsid w:val="EDCD49E3"/>
    <w:rsid w:val="EDFA39EE"/>
    <w:rsid w:val="EEFEC90C"/>
    <w:rsid w:val="EF92F2AC"/>
    <w:rsid w:val="EFFBF7E4"/>
    <w:rsid w:val="EFFCE778"/>
    <w:rsid w:val="EFFEDE78"/>
    <w:rsid w:val="EFFF055C"/>
    <w:rsid w:val="EFFF849C"/>
    <w:rsid w:val="F3AF3ADC"/>
    <w:rsid w:val="F3B9B76C"/>
    <w:rsid w:val="F3BE3183"/>
    <w:rsid w:val="F3CE02B0"/>
    <w:rsid w:val="F3EF0618"/>
    <w:rsid w:val="F5BF0072"/>
    <w:rsid w:val="F5FF63DD"/>
    <w:rsid w:val="F64F540F"/>
    <w:rsid w:val="F65FF94E"/>
    <w:rsid w:val="F6BFCD13"/>
    <w:rsid w:val="F6E7D8C8"/>
    <w:rsid w:val="F79BA3C2"/>
    <w:rsid w:val="F7B77786"/>
    <w:rsid w:val="F7B9FA41"/>
    <w:rsid w:val="F7DDA825"/>
    <w:rsid w:val="F7FBE0F2"/>
    <w:rsid w:val="F7FD6DEA"/>
    <w:rsid w:val="F96F6756"/>
    <w:rsid w:val="FA47701D"/>
    <w:rsid w:val="FB6F8AFD"/>
    <w:rsid w:val="FBEA0A11"/>
    <w:rsid w:val="FBFB61CD"/>
    <w:rsid w:val="FBFE6F03"/>
    <w:rsid w:val="FCADD8A8"/>
    <w:rsid w:val="FCF1BA98"/>
    <w:rsid w:val="FD7B8FB9"/>
    <w:rsid w:val="FD7E991E"/>
    <w:rsid w:val="FD9B787F"/>
    <w:rsid w:val="FDBF97FB"/>
    <w:rsid w:val="FDE73BFB"/>
    <w:rsid w:val="FDF368F4"/>
    <w:rsid w:val="FE1B381D"/>
    <w:rsid w:val="FE7F903D"/>
    <w:rsid w:val="FEAF7DA6"/>
    <w:rsid w:val="FEB61F45"/>
    <w:rsid w:val="FEBA76BB"/>
    <w:rsid w:val="FED59638"/>
    <w:rsid w:val="FEDF2788"/>
    <w:rsid w:val="FEEDCA82"/>
    <w:rsid w:val="FEF7C79C"/>
    <w:rsid w:val="FF1FBFD7"/>
    <w:rsid w:val="FF57EA1D"/>
    <w:rsid w:val="FF7F41F3"/>
    <w:rsid w:val="FF877537"/>
    <w:rsid w:val="FFB60047"/>
    <w:rsid w:val="FFB6593E"/>
    <w:rsid w:val="FFB72431"/>
    <w:rsid w:val="FFB7C586"/>
    <w:rsid w:val="FFDEF218"/>
    <w:rsid w:val="FFEF01E2"/>
    <w:rsid w:val="FFF73ED2"/>
    <w:rsid w:val="FFFC474C"/>
    <w:rsid w:val="FFFD5345"/>
    <w:rsid w:val="FFFF1B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cs="Times New Roman"/>
      <w:b/>
      <w:color w:val="auto"/>
      <w:sz w:val="32"/>
      <w:szCs w:val="24"/>
    </w:rPr>
  </w:style>
  <w:style w:type="character" w:default="1" w:styleId="10">
    <w:name w:val="Default Paragraph Font"/>
    <w:link w:val="11"/>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Date"/>
    <w:basedOn w:val="1"/>
    <w:next w:val="1"/>
    <w:qFormat/>
    <w:uiPriority w:val="0"/>
    <w:rPr>
      <w:rFonts w:ascii="仿宋_GB2312"/>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spacing w:line="240" w:lineRule="atLeast"/>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9">
    <w:name w:val="Table Grid"/>
    <w:basedOn w:val="8"/>
    <w:qFormat/>
    <w:uiPriority w:val="0"/>
    <w:pPr>
      <w:widowControl w:val="0"/>
      <w:spacing w:line="560" w:lineRule="exac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w:basedOn w:val="3"/>
    <w:link w:val="10"/>
    <w:qFormat/>
    <w:uiPriority w:val="0"/>
    <w:pPr>
      <w:spacing w:line="240" w:lineRule="auto"/>
    </w:pPr>
    <w:rPr>
      <w:rFonts w:ascii="Tahoma" w:hAnsi="Tahoma" w:eastAsia="宋体" w:cs="Tahoma"/>
      <w:sz w:val="24"/>
      <w:szCs w:val="24"/>
    </w:rPr>
  </w:style>
  <w:style w:type="character" w:styleId="12">
    <w:name w:val="page number"/>
    <w:basedOn w:val="10"/>
    <w:qFormat/>
    <w:uiPriority w:val="0"/>
  </w:style>
  <w:style w:type="character" w:styleId="13">
    <w:name w:val="lin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qixiangju/.config/browser360ent/Default/DirectOpenDownloadCach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8</Pages>
  <Words>4888</Words>
  <Characters>4942</Characters>
  <Lines>0</Lines>
  <Paragraphs>0</Paragraphs>
  <TotalTime>16</TotalTime>
  <ScaleCrop>false</ScaleCrop>
  <LinksUpToDate>false</LinksUpToDate>
  <CharactersWithSpaces>5013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2025-10-03T05:06:00Z</dcterms:created>
  <dc:creator>人事司文秘</dc:creator>
  <cp:lastModifiedBy>蔡蓓</cp:lastModifiedBy>
  <dcterms:modified xsi:type="dcterms:W3CDTF">2025-11-24T16:39:06Z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_INFO_ID" linkTarget="-1">
    <vt:lpwstr>-1</vt:lpwstr>
  </property>
  <property fmtid="{D5CDD505-2E9C-101B-9397-08002B2CF9AE}" pid="3" name="ICV">
    <vt:lpwstr>9D86658B60E3E075AFB1E96805FB4BE0</vt:lpwstr>
  </property>
  <property fmtid="{D5CDD505-2E9C-101B-9397-08002B2CF9AE}" pid="4" name="KSOProductBuildVer">
    <vt:lpwstr>2052-11.8.2.1132</vt:lpwstr>
  </property>
  <property fmtid="{D5CDD505-2E9C-101B-9397-08002B2CF9AE}" pid="5" name="KSOTemplateDocerSaveRecord">
    <vt:lpwstr>eyJoZGlkIjoiNmY3ZmU2ODEzOTYzMTdiNjAwYjhkZWI2MjEzMGE4ODIiLCJ1c2VySWQiOiI0NDY5MzY3OTcifQ==</vt:lpwstr>
  </property>
  <property fmtid="{D5CDD505-2E9C-101B-9397-08002B2CF9AE}" pid="6" name="主送">
    <vt:lpwstr>各省（区、市）气象局，各直属单位</vt:lpwstr>
  </property>
  <property fmtid="{D5CDD505-2E9C-101B-9397-08002B2CF9AE}" pid="7" name="开始">
    <vt:lpwstr>各省（区、市）气象局，各直属单位</vt:lpwstr>
  </property>
  <property fmtid="{D5CDD505-2E9C-101B-9397-08002B2CF9AE}" pid="8" name="抄送">
    <vt:lpwstr>各内设机构</vt:lpwstr>
  </property>
  <property fmtid="{D5CDD505-2E9C-101B-9397-08002B2CF9AE}" pid="9" name="文号">
    <vt:lpwstr>气人函〔2025〕335号</vt:lpwstr>
  </property>
  <property fmtid="{D5CDD505-2E9C-101B-9397-08002B2CF9AE}" pid="10" name="标题">
    <vt:lpwstr>中国气象局人事司关于印发《气象部门人员招聘专业目录（2026年版）》的通知</vt:lpwstr>
  </property>
  <property fmtid="{D5CDD505-2E9C-101B-9397-08002B2CF9AE}" pid="11" name="红头">
    <vt:lpwstr>中国气象局人事司</vt:lpwstr>
  </property>
  <property fmtid="{D5CDD505-2E9C-101B-9397-08002B2CF9AE}" pid="12" name="红头1">
    <vt:lpwstr>中国气象局人事司</vt:lpwstr>
  </property>
  <property fmtid="{D5CDD505-2E9C-101B-9397-08002B2CF9AE}" pid="13" name="附件">
    <vt:lpwstr>气象部门人员招聘专业目录（2026年版）专业类别_x0007_包含本科专业/研究生一二级学科/专业学位类别和领域_x0007_备注_x0007__x0007_气象类_x0007_大气科学，应用气象学，气象技术与工程，地球系统科学，智慧气象技术，电子信息工程（大气探测）_x0007_本科_x0007__x0007__x0007_大气科学，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水文气象学，大气科学（物理海洋学），地球气候与环境（气象专业方向），气象*，资源利用与植物保护*（气象防灾减灾、气候与气候变化、公共气象服务、气象资源与社会发展等气象专业方向），农业工程与信息技术*（大气探测技术与应用、人工影响天气技术与应用、气象灾害防御与风险评估、农业气象服务、气象综合业务保障与发展、气象信息服务与管理等气象专业方向），资源与环境*（气象工程等气象专业方向），农业管理*（公共气象服务管理等气象专业方向），信号与信息处理（先进雷达技术等大气探测方向），新一代电子信息技术（含量子技术等）（先进雷达技术等大气探测方向），环境工程（大气环境与天气气候方向），环境科学与工程（大气环境与天气气候方向），遥感信息科学与技术（0706J3），水文气候学，地球系统科学_x0007_研究生_x0007__x0007__x0007_大气科学技术，大气探测技术，应用气象技术，雷电防护技术_x0007_专科_x0007__x0007_气象相关类_x0007_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低空技术与工程，测绘工程，防灾减灾科学与工程，应急管理_x0007_本科_x0007__x0007__x0007_气候变化经济学，资源环境科学，全球环境变化，自然灾害学，自然地理学，地图学与地理信息系统，海洋地理学，环境灾害学，遥感技术与应用，遥感信息科学与技术，自然资源学，环境地理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地质工程*（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防灾减灾与应急管理方向），农业工程与信息技术*，资源利用与植物保护*，农艺与种业*，林业*，遥感科学与技术，流体力学，测绘工程，应急管理（1201J1），海洋工程_x0007_研究生_x0007__x0007_数学物理类_x0007_数学与应用数学，信息与计算科学，数理基础科学，数据计算及应用，物理学，应用物理学，系统科学与工程，统计学，应用统计学_x0007_本科_x0007__x0007__x0007_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光学工程，凝聚态物理，物理电子学_x0007_研究生_x0007__x0007_信息技术类_x0007_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数据科学，智能感知工程_x0007_本科_x0007__x0007__x0007_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计算机网络，高性能计算，计算机控制技术，计算机控制系统，计算机网络与信息安全，计算科学，通信系统与信息安全，图像处理与科学可视化，图像处理与智能系统，网络与信息安全*，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新一代电子信息技术（含量子技术等）*，大数据技术与工程*，大数据科学与技术，图像科学与工程，网络空间安全，计算机科学与技术，控制理论与控制工程，控制工程，电子微系统工程，集成电路工程_x0007_研究生_x0007__x0007_媒体传播类_x0007_广播电视学，网络与新媒体，传播学，新闻学，数字出版，国际新闻与传播，编辑出版学，数字媒体技术，新媒体技术，广播电视编导，播音与主持艺术，动画，戏剧影视美术设计，录音艺术，影视摄影与制作，影视技术，数字媒体艺术，新媒体艺术_x0007_本科_x0007__x0007__x0007_媒体语言学，新媒体与数字传播，网络与新媒体，广播电视与数字媒体，新媒体学，视听新媒体传播，新闻学，传播学，广播电视学，编辑出版学，广播电视学与数字传播，国际新闻学，新闻与传播*，出版*，数字媒体技术，交互式数字媒体技术与应用，广播电视艺术学，播音主持艺术学，数字媒体艺术，动画艺术学，视觉传达与媒体设计，设计学，设计*，戏剧与影视_x0007_研究生_x0007__x0007_教育培训类_x0007_教育学，科学教育，人文教育，教育技术学，心理学，应用心理学_x0007_本科_x0007__x0007__x0007_教育学原理，课程与教学论，教育技术学，教育学，科学教育学，教育心理学，心理教育，教育领导科学，教育管理学，应用心理学，发展与教育心理学，心理学，基础心理学，健康心理学，心理健康教育*，教育管理*，现代教育技术*，科学与技术教育*，学科教学（英语）*_x0007_研究生_x0007__x0007_财务会计类_x0007_会计学，财务管理，审计学_x0007_本科_x0007__x0007__x0007_会计学，财务管理，审计学，财务学，会计*，审计*_x0007_研究生_x0007__x0007_综合管理类_x0007_哲学，资源与环境经济学，能源经济，劳动经济学，法学，纪检监察，政治学与行政学，科学社会主义，中国共产党历史，思想政治教育，马克思主义理论，秘书学，汉语言文学，汉语言，中国语言与文化，英语，新闻学，传播学，编辑出版学，管理科学，信息管理与信息系统，工程管理，大数据管理与应用，人力资源管理，行政管理，公共事业管理，劳动与社会保障，档案学，信息资源管理_x0007_本科_x0007__x0007__x0007_管理哲学，政治哲学，马克思主义哲学，能源经济学，劳动经济学，产业经济学，法学理论，环境与资源保护法学，法律（法学）*，法律（非法学）*，中共党史，科学社会主义，政治学理论，马克思主义基本原理，马克思主义发展史，马克思主义中国化研究，思想政治教育，秘书学，语言学及应用语言学，中国现当代文学，英语语言文学，新闻学，传播学，新闻与传播*，编辑出版学，英语笔译*，英语口译*，管理科学，管理科学与工程，工程与项目管理，信息管理与信息系统，档案学，应急管理，人力资源管理，行政管理，教育经济与管理，社会保障，公共管理*，图书情报*，工程管理，国际事务（国际气象治理方向）_x0007_研究生_x0007__x0007_说明：1. 本目录根据气象部门主要岗位对专业的需求，参照事业单位公开招聘对专业的有关要求和教育主管部门学科专业设置进行编制。2. 表中的“专业类别”，是气象部门根据工作岗位特点对各学历层次所需专业的归类。3. 表中专业主要来自于《普通高等学校本科专业目录（2025年）》《研究生教育学科专业目录（2022年）》《学位授予单位（不含军队单位）自主设置二级学科名单》《学位授予单位（ 不含军队单位）自主设置交叉学科名单》《职业教育专业目录》等与本部门相关的专业。名称后加“*”的为研究生专业学位。4. 因工作需要招聘本目录外专业的，应按程序报批，以批复的计划为准。5. 专业名称后面括号中的文字一般为研究方向（专业名称自带括号的除外），符合该研究方向的，方可按所列专业类别招聘。研究方向需明确记录在培养方案、成绩单或毕业生登记表等材料上。6. 招聘岗位专业设置的其他规定，以《气象部门人员招录（聘）岗位专业设置暂行办法》（气人函〔2019〕317号）、《气象部门事业单位公开招聘人员管理办法》（气发〔2023〕81号）等为准。</vt:lpwstr>
  </property>
  <property fmtid="{D5CDD505-2E9C-101B-9397-08002B2CF9AE}" pid="14" name="附件内容">
    <vt:lpwstr>根据《中国气象局关于印发&lt;气象部门事业单位公开招聘人员管理办法&gt;的通知》(气发〔2023〕81号)、《气象部门人员招录岗位专业设置暂行办法》（气人函〔2019〕317号）等有关要求，结合气象部门事业单位公开招聘工作实际需要，我司在广泛征求意见的基础上，修订形成了《气象部门人员招聘专业目录（2026年版）》，现印发给你们，请认真执行。                                                            2025年9月30日</vt:lpwstr>
  </property>
  <property fmtid="{D5CDD505-2E9C-101B-9397-08002B2CF9AE}" pid="15" name="附件名称">
    <vt:lpwstr>气象部门人员招聘专业目录（2026年版）专业类别_x0007_包含本科专业/研究生一二级学科/专业学位类别和领域_x0007_备注_x0007__x0007_气象类_x0007_大气科学，应用气象学，气象技术与工程，地球系统科学，智慧气象技术，电子信息工程（大气探测）_x0007_本科_x0007__x0007__x0007_大气科学，气象学，大气物理学与大气环境，应用气象学，雷电科学与技术，气候系统与气候变化，气候学，大气遥感与大气探测，3S集成与气象应用，空间天气学，海洋气象学，气象信息技术，环境气象，农业气象学，气候变化风险管理，气候变化与环境生态学，气象灾害监测与预警，气象探测技术，气候与大气环境，地球流体力学（大气科学），地表圈层与过程（大气科学），水文气象学，大气科学（物理海洋学），地球气候与环境（气象专业方向），气象*，资源利用与植物保护*（气象防灾减灾、气候与气候变化、公共气象服务、气象资源与社会发展等气象专业方向），农业工程与信息技术*（大气探测技术与应用、人工影响天气技术与应用、气象灾害防御与风险评估、农业气象服务、气象综合业务保障与发展、气象信息服务与管理等气象专业方向），资源与环境*（气象工程等气象专业方向），农业管理*（公共气象服务管理等气象专业方向），信号与信息处理（先进雷达技术等大气探测方向），新一代电子信息技术（含量子技术等）（先进雷达技术等大气探测方向），环境工程（大气环境与天气气候方向），环境科学与工程（大气环境与天气气候方向），遥感信息科学与技术（0706J3），水文气候学，地球系统科学_x0007_研究生_x0007__x0007__x0007_大气科学技术，大气探测技术，应用气象技术，雷电防护技术_x0007_专科_x0007__x0007_气象相关类_x0007_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低空技术与工程，测绘工程，防灾减灾科学与工程，应急管理_x0007_本科_x0007__x0007__x0007_气候变化经济学，资源环境科学，全球环境变化，自然灾害学，自然地理学，地图学与地理信息系统，海洋地理学，环境灾害学，遥感技术与应用，遥感信息科学与技术，自然资源学，环境地理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地质工程*（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防灾减灾与应急管理方向），农业工程与信息技术*，资源利用与植物保护*，农艺与种业*，林业*，遥感科学与技术，流体力学，测绘工程，应急管理（1201J1），海洋工程_x0007_研究生_x0007__x0007_数学物理类_x0007_数学与应用数学，信息与计算科学，数理基础科学，数据计算及应用，物理学，应用物理学，系统科学与工程，统计学，应用统计学_x0007_本科_x0007__x0007__x0007_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光学工程，凝聚态物理，物理电子学_x0007_研究生_x0007__x0007_信息技术类_x0007_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数据科学，智能感知工程_x0007_本科_x0007__x0007__x0007_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计算机网络，高性能计算，计算机控制技术，计算机控制系统，计算机网络与信息安全，计算科学，通信系统与信息安全，图像处理与科学可视化，图像处理与智能系统，网络与信息安全*，信息与计算科学，云计算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新一代电子信息技术（含量子技术等）*，大数据技术与工程*，大数据科学与技术，图像科学与工程，网络空间安全，计算机科学与技术，控制理论与控制工程，控制工程，电子微系统工程，集成电路工程_x0007_研究生_x0007__x0007_媒体传播类_x0007_广播电视学，网络与新媒体，传播学，新闻学，数字出版，国际新闻与传播，编辑出版学，数字媒体技术，新媒体技术，广播电视编导，播音与主持艺术，动画，戏剧影视美术设计，录音艺术，影视摄影与制作，影视技术，数字媒体艺术，新媒体艺术_x0007_本科_x0007__x0007__x0007_媒体语言学，新媒体与数字传播，网络与新媒体，广播电视与数字媒体，新媒体学，视听新媒体传播，新闻学，传播学，广播电视学，编辑出版学，广播电视学与数字传播，国际新闻学，新闻与传播*，出版*，数字媒体技术，交互式数字媒体技术与应用，广播电视艺术学，播音主持艺术学，数字媒体艺术，动画艺术学，视觉传达与媒体设计，设计学，设计*，戏剧与影视_x0007_研究生_x0007__x0007_教育培训类_x0007_教育学，科学教育，人文教育，教育技术学，心理学，应用心理学_x0007_本科_x0007__x0007__x0007_教育学原理，课程与教学论，教育技术学，教育学，科学教育学，教育心理学，心理教育，教育领导科学，教育管理学，应用心理学，发展与教育心理学，心理学，基础心理学，健康心理学，心理健康教育*，教育管理*，现代教育技术*，科学与技术教育*，学科教学（英语）*_x0007_研究生_x0007__x0007_财务会计类_x0007_会计学，财务管理，审计学_x0007_本科_x0007__x0007__x0007_会计学，财务管理，审计学，财务学，会计*，审计*_x0007_研究生_x0007__x0007_综合管理类_x0007_哲学，资源与环境经济学，能源经济，劳动经济学，法学，纪检监察，政治学与行政学，科学社会主义，中国共产党历史，思想政治教育，马克思主义理论，秘书学，汉语言文学，汉语言，中国语言与文化，英语，新闻学，传播学，编辑出版学，管理科学，信息管理与信息系统，工程管理，大数据管理与应用，人力资源管理，行政管理，公共事业管理，劳动与社会保障，档案学，信息资源管理_x0007_本科_x0007__x0007__x0007_管理哲学，政治哲学，马克思主义哲学，能源经济学，劳动经济学，产业经济学，法学理论，环境与资源保护法学，法律（法学）*，法律（非法学）*，中共党史，科学社会主义，政治学理论，马克思主义基本原理，马克思主义发展史，马克思主义中国化研究，思想政治教育，秘书学，语言学及应用语言学，中国现当代文学，英语语言文学，新闻学，传播学，新闻与传播*，编辑出版学，英语笔译*，英语口译*，管理科学，管理科学与工程，工程与项目管理，信息管理与信息系统，档案学，应急管理，人力资源管理，行政管理，教育经济与管理，社会保障，公共管理*，图书情报*，工程管理，国际事务（国际气象治理方向）_x0007_研究生_x0007__x0007_说明：1. 本目录根据气象部门主要岗位对专业的需求，参照事业单位公开招聘对专业的有关要求和教育主管部门学科专业设置进行编制。2. 表中的“专业类别”，是气象部门根据工作岗位特点对各学历层次所需专业的归类。3. 表中专业主要来自于《普通高等学校本科专业目录（2025年）》《研究生教育学科专业目录（2022年）》《学位授予单位（不含军队单位）自主设置二级学科名单》《学位授予单位（ 不含军队单位）自主设置交叉学科名单》《职业教育专业目录》等与本部门相关的专业。名称后加“*”的为研究生专业学位。4. 因工作需要招聘本目录外专业的，应按程序报批，以批复的计划为准。5. 专业名称后面括号中的文字一般为研究方向（专业名称自带括号的除外），符合该研究方向的，方可按所列专业类别招聘。研究方向需明确记录在培养方案、成绩单或毕业生登记表等材料上。6. 招聘岗位专业设置的其他规定，以《气象部门人员招录（聘）岗位专业设置暂行办法》（气人函〔2019〕317号）、《气象部门事业单位公开招聘人员管理办法》（气发〔2023〕81号）等为准。</vt:lpwstr>
  </property>
</Properties>
</file>