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B332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cs="方正小标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方正小标宋_GBK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cs="方正小标宋_GBK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629CD2D7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/>
          <w:b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color w:val="auto"/>
          <w:sz w:val="36"/>
          <w:szCs w:val="36"/>
          <w:u w:val="none"/>
        </w:rPr>
        <w:t>202</w:t>
      </w:r>
      <w:r>
        <w:rPr>
          <w:rStyle w:val="7"/>
          <w:rFonts w:hint="eastAsia" w:ascii="微软雅黑" w:hAnsi="微软雅黑" w:eastAsia="微软雅黑" w:cs="微软雅黑"/>
          <w:color w:val="auto"/>
          <w:sz w:val="36"/>
          <w:szCs w:val="36"/>
          <w:u w:val="none"/>
          <w:lang w:val="en-US" w:eastAsia="zh-CN"/>
        </w:rPr>
        <w:t>5</w:t>
      </w:r>
      <w:r>
        <w:rPr>
          <w:rStyle w:val="7"/>
          <w:rFonts w:hint="eastAsia" w:ascii="微软雅黑" w:hAnsi="微软雅黑" w:eastAsia="微软雅黑" w:cs="微软雅黑"/>
          <w:color w:val="auto"/>
          <w:sz w:val="36"/>
          <w:szCs w:val="36"/>
          <w:u w:val="none"/>
        </w:rPr>
        <w:t>年郓城县人民医院</w:t>
      </w:r>
      <w:r>
        <w:rPr>
          <w:rStyle w:val="7"/>
          <w:rFonts w:hint="eastAsia" w:ascii="微软雅黑" w:hAnsi="微软雅黑" w:eastAsia="微软雅黑" w:cs="微软雅黑"/>
          <w:color w:val="auto"/>
          <w:sz w:val="36"/>
          <w:szCs w:val="36"/>
          <w:u w:val="none"/>
          <w:lang w:eastAsia="zh-CN"/>
        </w:rPr>
        <w:t>公开招聘</w:t>
      </w:r>
      <w:r>
        <w:rPr>
          <w:rStyle w:val="7"/>
          <w:rFonts w:hint="eastAsia" w:ascii="微软雅黑" w:hAnsi="微软雅黑" w:eastAsia="微软雅黑" w:cs="微软雅黑"/>
          <w:color w:val="auto"/>
          <w:sz w:val="36"/>
          <w:szCs w:val="36"/>
          <w:u w:val="none"/>
          <w:lang w:val="en-US" w:eastAsia="zh-CN"/>
        </w:rPr>
        <w:t>工作人员</w:t>
      </w:r>
      <w:r>
        <w:rPr>
          <w:rStyle w:val="7"/>
          <w:rFonts w:hint="eastAsia" w:ascii="微软雅黑" w:hAnsi="微软雅黑" w:eastAsia="微软雅黑" w:cs="微软雅黑"/>
          <w:color w:val="auto"/>
          <w:sz w:val="36"/>
          <w:szCs w:val="36"/>
          <w:u w:val="none"/>
        </w:rPr>
        <w:t>报名表.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2FFA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DFA653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CFEFB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FF046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01D14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BE00B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F4A3F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B9C86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2F23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CD7E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8C815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E92DD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E162B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A0160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1E359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C5EA07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6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FFAFCC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69DF2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FD88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健康状况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956FD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ED2731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781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C085F95">
            <w:pPr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44A1D0F">
            <w:pPr>
              <w:ind w:firstLine="180" w:firstLineChars="100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40B8C7F">
            <w:pPr>
              <w:ind w:firstLine="180" w:firstLineChars="10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6895D4C">
            <w:pPr>
              <w:ind w:firstLine="180" w:firstLineChars="100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D1C39B8">
            <w:pPr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643B8108">
            <w:pPr>
              <w:ind w:firstLine="180" w:firstLineChars="100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EE0A5E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BF0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897621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BA7F37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41E5E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262A8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1087F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420E2DC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 </w:t>
            </w:r>
          </w:p>
          <w:p w14:paraId="211F225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（如：医学学士）</w:t>
            </w:r>
          </w:p>
        </w:tc>
      </w:tr>
      <w:tr w14:paraId="6EB4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80D612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291E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44249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BF1D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55A76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6E18DB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FF7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9FF7F4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E95EA7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4A86D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C500A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E398C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26E4DE7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66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903F8B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41D0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08B27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9B737D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2AF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86B1EB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C95A8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6E46F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8966CC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4F6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45F058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</w:p>
          <w:p w14:paraId="35E60F5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1C015D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（请从高中阶段起填写起止时间、学习或工作单位）</w:t>
            </w:r>
          </w:p>
        </w:tc>
      </w:tr>
      <w:tr w14:paraId="77B1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4BF31B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61E2F71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4966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791D0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336E35E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647D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A79A8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审核意见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1FFAEEC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6BBD630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1DCE577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审核人：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年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月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日</w:t>
            </w:r>
          </w:p>
        </w:tc>
      </w:tr>
    </w:tbl>
    <w:p w14:paraId="7DD5D5AA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45221A37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</w:t>
      </w:r>
      <w:r>
        <w:rPr>
          <w:rFonts w:ascii="方正小标宋简体" w:eastAsia="方正小标宋简体"/>
          <w:color w:val="000000"/>
        </w:rPr>
        <w:t xml:space="preserve">                                      </w:t>
      </w:r>
      <w:r>
        <w:rPr>
          <w:rFonts w:hint="eastAsia" w:ascii="方正小标宋简体" w:eastAsia="方正小标宋简体"/>
          <w:color w:val="000000"/>
        </w:rPr>
        <w:t>填报日期：</w:t>
      </w:r>
      <w:r>
        <w:rPr>
          <w:rFonts w:ascii="方正小标宋简体" w:eastAsia="方正小标宋简体"/>
          <w:color w:val="000000"/>
        </w:rPr>
        <w:t xml:space="preserve">   </w:t>
      </w:r>
      <w:r>
        <w:rPr>
          <w:rFonts w:hint="eastAsia" w:ascii="方正小标宋简体" w:eastAsia="方正小标宋简体"/>
          <w:color w:val="000000"/>
        </w:rPr>
        <w:t>年</w:t>
      </w:r>
      <w:r>
        <w:rPr>
          <w:rFonts w:ascii="方正小标宋简体" w:eastAsia="方正小标宋简体"/>
          <w:color w:val="000000"/>
        </w:rPr>
        <w:t xml:space="preserve">   </w:t>
      </w:r>
      <w:r>
        <w:rPr>
          <w:rFonts w:hint="eastAsia" w:ascii="方正小标宋简体" w:eastAsia="方正小标宋简体"/>
          <w:color w:val="000000"/>
        </w:rPr>
        <w:t>月</w:t>
      </w:r>
      <w:r>
        <w:rPr>
          <w:rFonts w:ascii="方正小标宋简体" w:eastAsia="方正小标宋简体"/>
          <w:color w:val="000000"/>
        </w:rPr>
        <w:t xml:space="preserve">    </w:t>
      </w:r>
      <w:r>
        <w:rPr>
          <w:rFonts w:hint="eastAsia" w:ascii="方正小标宋简体" w:eastAsia="方正小标宋简体"/>
          <w:color w:val="000000"/>
        </w:rPr>
        <w:t>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0N2NiZDI0MDIyMzcwNzI0OTBjMjU4NDk0MjQ4N2QifQ=="/>
  </w:docVars>
  <w:rsids>
    <w:rsidRoot w:val="4E667C0B"/>
    <w:rsid w:val="000A2354"/>
    <w:rsid w:val="001169DA"/>
    <w:rsid w:val="001F4FA3"/>
    <w:rsid w:val="002839ED"/>
    <w:rsid w:val="005E05C2"/>
    <w:rsid w:val="00616560"/>
    <w:rsid w:val="00A5191B"/>
    <w:rsid w:val="00A608D4"/>
    <w:rsid w:val="00DD3480"/>
    <w:rsid w:val="04E80747"/>
    <w:rsid w:val="079D6330"/>
    <w:rsid w:val="09A40DB3"/>
    <w:rsid w:val="0AAD774D"/>
    <w:rsid w:val="0B964CE7"/>
    <w:rsid w:val="0C657544"/>
    <w:rsid w:val="0E4973A5"/>
    <w:rsid w:val="0F660E97"/>
    <w:rsid w:val="10512ADF"/>
    <w:rsid w:val="10BE1DEA"/>
    <w:rsid w:val="1706006F"/>
    <w:rsid w:val="18D36C12"/>
    <w:rsid w:val="1B276E21"/>
    <w:rsid w:val="1ECA588A"/>
    <w:rsid w:val="24142E6D"/>
    <w:rsid w:val="25DE67A2"/>
    <w:rsid w:val="27575425"/>
    <w:rsid w:val="2BE276E5"/>
    <w:rsid w:val="2E6C1769"/>
    <w:rsid w:val="2F926F5E"/>
    <w:rsid w:val="32A069C4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6A0271E2"/>
    <w:rsid w:val="6AFC79BD"/>
    <w:rsid w:val="72B017F4"/>
    <w:rsid w:val="73F30EF7"/>
    <w:rsid w:val="774F25CC"/>
    <w:rsid w:val="7E4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296</Words>
  <Characters>299</Characters>
  <Lines>0</Lines>
  <Paragraphs>0</Paragraphs>
  <TotalTime>1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平淡人生</cp:lastModifiedBy>
  <cp:lastPrinted>2024-01-24T02:38:00Z</cp:lastPrinted>
  <dcterms:modified xsi:type="dcterms:W3CDTF">2025-09-30T01:06:47Z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  <property fmtid="{D5CDD505-2E9C-101B-9397-08002B2CF9AE}" pid="5" name="KSOTemplateDocerSaveRecord">
    <vt:lpwstr>eyJoZGlkIjoiY2E0N2NiZDI0MDIyMzcwNzI0OTBjMjU4NDk0MjQ4N2QiLCJ1c2VySWQiOiI1MzU5ODY4ODAifQ==</vt:lpwstr>
  </property>
</Properties>
</file>