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E7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2</w:t>
      </w:r>
    </w:p>
    <w:p w14:paraId="5224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ascii="黑体" w:hAnsi="黑体" w:eastAsia="黑体" w:cs="黑体"/>
          <w:color w:val="auto"/>
          <w:sz w:val="28"/>
          <w:szCs w:val="28"/>
          <w:highlight w:val="none"/>
        </w:rPr>
      </w:pPr>
    </w:p>
    <w:p w14:paraId="5279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同意报考证明</w:t>
      </w:r>
    </w:p>
    <w:p w14:paraId="4FBC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color w:val="auto"/>
          <w:sz w:val="28"/>
          <w:szCs w:val="28"/>
          <w:highlight w:val="none"/>
        </w:rPr>
      </w:pPr>
    </w:p>
    <w:p w14:paraId="5B07F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），截至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u w:val="single"/>
        </w:rPr>
        <w:t>自收自支编制/差额事业编制/待分流人员/退伍军人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，经研究，同意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u w:val="single"/>
        </w:rPr>
        <w:t xml:space="preserve">×××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永兴县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年公开竞聘乡镇（街道）所属事业单位工作人员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竞聘考试。</w:t>
      </w:r>
    </w:p>
    <w:p w14:paraId="7C65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  <w:bookmarkStart w:id="0" w:name="_GoBack"/>
      <w:bookmarkEnd w:id="0"/>
    </w:p>
    <w:p w14:paraId="5732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CA23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B5A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（所在单位盖章）             （主管部门盖章）</w:t>
      </w:r>
    </w:p>
    <w:p w14:paraId="6224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07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38AD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hint="default" w:eastAsia="宋体" w:cs="Times New Roman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eastAsia="Times New Roman"/>
          <w:color w:val="auto"/>
          <w:sz w:val="32"/>
          <w:szCs w:val="32"/>
          <w:highlight w:val="none"/>
        </w:rPr>
        <w:t xml:space="preserve">                     </w:t>
      </w:r>
    </w:p>
    <w:sectPr>
      <w:footerReference r:id="rId3" w:type="default"/>
      <w:pgSz w:w="11906" w:h="16838"/>
      <w:pgMar w:top="1531" w:right="1531" w:bottom="153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65b9_6b63_4eff_5b8b_7b80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5C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DAD6F">
                          <w:pPr>
                            <w:pStyle w:val="3"/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16"/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DAD6F">
                    <w:pPr>
                      <w:pStyle w:val="3"/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16"/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MWUxZmE2N2NhNjkwNTM0NzczYWQ0Mjc4ZWQ3ZmQifQ=="/>
  </w:docVars>
  <w:rsids>
    <w:rsidRoot w:val="00000000"/>
    <w:rsid w:val="1DB0677E"/>
    <w:rsid w:val="21B64C4C"/>
    <w:rsid w:val="28A466C8"/>
    <w:rsid w:val="35921698"/>
    <w:rsid w:val="415853C3"/>
    <w:rsid w:val="47D6710E"/>
    <w:rsid w:val="47D71C0C"/>
    <w:rsid w:val="4AB663B6"/>
    <w:rsid w:val="4C497C9F"/>
    <w:rsid w:val="53634C01"/>
    <w:rsid w:val="586E41B5"/>
    <w:rsid w:val="5F7FE8E9"/>
    <w:rsid w:val="61D0456C"/>
    <w:rsid w:val="73D475BB"/>
    <w:rsid w:val="77AB254F"/>
    <w:rsid w:val="791D115E"/>
    <w:rsid w:val="7CD5CD90"/>
    <w:rsid w:val="7FDC7917"/>
    <w:rsid w:val="7FDFB7EA"/>
    <w:rsid w:val="B9DD4CA3"/>
    <w:rsid w:val="BBFF19EC"/>
    <w:rsid w:val="BDDF62A8"/>
    <w:rsid w:val="BEB62133"/>
    <w:rsid w:val="D7F996DC"/>
    <w:rsid w:val="DE7555DA"/>
    <w:rsid w:val="E7F2C515"/>
    <w:rsid w:val="EBEFA93E"/>
    <w:rsid w:val="F9E7C4F8"/>
    <w:rsid w:val="FDBD258B"/>
    <w:rsid w:val="FED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customStyle="1" w:styleId="17">
    <w:name w:val="Footer Char_6f872f23-f6ba-4cbe-9136-ecc795d2a10e"/>
    <w:basedOn w:val="15"/>
    <w:link w:val="3"/>
    <w:qFormat/>
    <w:uiPriority w:val="99"/>
    <w:rPr>
      <w:rFonts w:cs="Times New Roman"/>
      <w:sz w:val="18"/>
      <w:szCs w:val="18"/>
    </w:rPr>
  </w:style>
  <w:style w:type="character" w:customStyle="1" w:styleId="18">
    <w:name w:val="Header Char_5571c266-dc9e-48cb-b7c2-2bd0d8d1b4e0"/>
    <w:basedOn w:val="15"/>
    <w:link w:val="4"/>
    <w:qFormat/>
    <w:uiPriority w:val="99"/>
    <w:rPr>
      <w:rFonts w:cs="Times New Roman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4320</Words>
  <Characters>4575</Characters>
  <Paragraphs>355</Paragraphs>
  <TotalTime>3</TotalTime>
  <ScaleCrop>false</ScaleCrop>
  <LinksUpToDate>false</LinksUpToDate>
  <CharactersWithSpaces>4859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2017-11-13T03:15:00Z</dcterms:created>
  <dc:creator>Administrator</dc:creator>
  <cp:lastModifiedBy>greatwall</cp:lastModifiedBy>
  <cp:lastPrinted>2025-10-31T01:02:00Z</cp:lastPrinted>
  <dcterms:modified xsi:type="dcterms:W3CDTF">2025-10-30T15:52:08Z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B3B3676BD59E4F62AD9C98BE9AEE58C4</vt:lpwstr>
  </property>
  <property fmtid="{D5CDD505-2E9C-101B-9397-08002B2CF9AE}" pid="4" name="KSOTemplateDocerSaveRecord">
    <vt:lpwstr>eyJoZGlkIjoiMDBjYzRiYjkyMzY4NzU0ZTM3YzMyNTNiYTEwZjM5OWMiLCJ1c2VySWQiOiIxMzYxOTM4ODc4In0=</vt:lpwstr>
  </property>
</Properties>
</file>