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4519">
      <w:pPr>
        <w:jc w:val="center"/>
        <w:rPr>
          <w:b/>
          <w:bCs/>
          <w:sz w:val="36"/>
          <w:szCs w:val="36"/>
        </w:rPr>
      </w:pPr>
      <w:bookmarkStart w:id="0" w:name="OLE_LINK2"/>
      <w:bookmarkStart w:id="1" w:name="OLE_LINK1"/>
      <w:r>
        <w:rPr>
          <w:rFonts w:hint="eastAsia"/>
          <w:b/>
          <w:bCs/>
          <w:sz w:val="36"/>
          <w:szCs w:val="36"/>
        </w:rPr>
        <w:t>无精神病史承诺书</w:t>
      </w:r>
      <w:bookmarkEnd w:id="0"/>
    </w:p>
    <w:bookmarkEnd w:id="1"/>
    <w:p w14:paraId="31D96798"/>
    <w:p w14:paraId="7CB0B8E6"/>
    <w:p w14:paraId="43B1F1E0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首都师范大学鹤洲启越幼儿园</w:t>
      </w:r>
      <w:r>
        <w:rPr>
          <w:rFonts w:hint="eastAsia" w:asciiTheme="minorEastAsia" w:hAnsiTheme="minorEastAsia" w:cstheme="minorEastAsia"/>
          <w:sz w:val="28"/>
          <w:szCs w:val="28"/>
        </w:rPr>
        <w:t>:</w:t>
      </w:r>
    </w:p>
    <w:p w14:paraId="6639A01F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我承诺本人现在和既往没有精神等方面的疾病，本人及家族无精神和肝炎等任何遗传性、传染性疾病，身体健康，完全可以胜任幼儿园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__________</w:t>
      </w:r>
      <w:r>
        <w:rPr>
          <w:rFonts w:hint="eastAsia" w:asciiTheme="minorEastAsia" w:hAnsiTheme="minorEastAsia" w:cstheme="minorEastAsia"/>
          <w:sz w:val="28"/>
          <w:szCs w:val="28"/>
        </w:rPr>
        <w:t>岗位工作。</w:t>
      </w:r>
    </w:p>
    <w:p w14:paraId="03ACD1CB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如有隐瞒,本人与园方签订的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劳动</w:t>
      </w:r>
      <w:r>
        <w:rPr>
          <w:rFonts w:hint="eastAsia" w:asciiTheme="minorEastAsia" w:hAnsiTheme="minorEastAsia" w:cstheme="minorEastAsia"/>
          <w:sz w:val="28"/>
          <w:szCs w:val="28"/>
        </w:rPr>
        <w:t>合同归于无效,责任由我本人承担；如在工作期间出现任何疾病导致的后果，相关责任由我本人承担；因本人的原因导致他人患病或身体</w:t>
      </w:r>
      <w:bookmarkStart w:id="2" w:name="_GoBack"/>
      <w:bookmarkEnd w:id="2"/>
      <w:r>
        <w:rPr>
          <w:rFonts w:hint="eastAsia" w:asciiTheme="minorEastAsia" w:hAnsiTheme="minorEastAsia" w:cstheme="minorEastAsia"/>
          <w:sz w:val="28"/>
          <w:szCs w:val="28"/>
        </w:rPr>
        <w:t>损害，相关责任全部由我本人承担。</w:t>
      </w:r>
    </w:p>
    <w:p w14:paraId="17433A08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51CF3E71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5A2091F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0F5BCD0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承诺人（手写签名并加按手印）：</w:t>
      </w:r>
    </w:p>
    <w:p w14:paraId="26C37E80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g1YTA1NzEzNTI1Y2VlYzIwNzFhMjc2ODE5MWMwYzU2IiwidXNlckNvdW50IjozfQ=="/>
  </w:docVars>
  <w:rsids>
    <w:rsidRoot w:val="2F2C22C6"/>
    <w:rsid w:val="0016452F"/>
    <w:rsid w:val="00196C85"/>
    <w:rsid w:val="003B4671"/>
    <w:rsid w:val="007F3B4B"/>
    <w:rsid w:val="00CF0144"/>
    <w:rsid w:val="00FE72B5"/>
    <w:rsid w:val="05F45BCB"/>
    <w:rsid w:val="1001213F"/>
    <w:rsid w:val="16985AB7"/>
    <w:rsid w:val="22DC6E1E"/>
    <w:rsid w:val="2A8B2509"/>
    <w:rsid w:val="2F2C22C6"/>
    <w:rsid w:val="3AAC2B27"/>
    <w:rsid w:val="51BA300E"/>
    <w:rsid w:val="59E20DFE"/>
    <w:rsid w:val="5E893105"/>
    <w:rsid w:val="6FE65E94"/>
    <w:rsid w:val="711C6D43"/>
    <w:rsid w:val="74C0474D"/>
    <w:rsid w:val="7ED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Company>MS</Company>
  <Pages>1</Pages>
  <Words>204</Words>
  <Characters>204</Characters>
  <Lines>1</Lines>
  <Paragraphs>1</Paragraphs>
  <TotalTime>73</TotalTime>
  <ScaleCrop>false</ScaleCrop>
  <LinksUpToDate>false</LinksUpToDate>
  <CharactersWithSpaces>242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2024-05-06T10:12:00Z</dcterms:created>
  <dc:creator>王玺程</dc:creator>
  <cp:lastModifiedBy>王玺程</cp:lastModifiedBy>
  <dcterms:modified xsi:type="dcterms:W3CDTF">2025-08-20T14:00:06Z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DF7CEEC9CE7E45DBA0E87F3CCC751ABF_13</vt:lpwstr>
  </property>
  <property fmtid="{D5CDD505-2E9C-101B-9397-08002B2CF9AE}" pid="5" name="KSOTemplateDocerSaveRecord">
    <vt:lpwstr>eyJoZGlkIjoiYjIwMjc1MmQ1MWM2Nzk5YTQyMjljZDYyYTQ3MDI2NTUiLCJ1c2VySWQiOiIxMzM3NzE3ODYwIn0=</vt:lpwstr>
  </property>
</Properties>
</file>