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8794">
      <w:pPr>
        <w:snapToGrid w:val="0"/>
        <w:ind w:firstLine="280" w:firstLineChars="100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附件</w:t>
      </w:r>
      <w:r>
        <w:rPr>
          <w:rFonts w:hint="eastAsia" w:ascii="??_GB2312"/>
          <w:sz w:val="28"/>
          <w:szCs w:val="28"/>
          <w:lang w:val="en-US" w:eastAsia="zh-CN"/>
        </w:rPr>
        <w:t>2</w:t>
      </w:r>
      <w:r>
        <w:rPr>
          <w:rFonts w:ascii="??_GB2312" w:eastAsia="Times New Roman"/>
          <w:sz w:val="28"/>
          <w:szCs w:val="28"/>
        </w:rPr>
        <w:t>：</w:t>
      </w:r>
    </w:p>
    <w:p w14:paraId="31A15021">
      <w:pPr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宁乡市公安局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年度招聘警务辅助人员职位表</w:t>
      </w:r>
    </w:p>
    <w:bookmarkEnd w:id="0"/>
    <w:tbl>
      <w:tblPr>
        <w:tblStyle w:val="7"/>
        <w:tblpPr w:leftFromText="180" w:rightFromText="180" w:vertAnchor="text" w:horzAnchor="page" w:tblpXSpec="center" w:tblpY="184"/>
        <w:tblW w:w="50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50"/>
        <w:gridCol w:w="687"/>
        <w:gridCol w:w="704"/>
        <w:gridCol w:w="810"/>
        <w:gridCol w:w="878"/>
        <w:gridCol w:w="646"/>
        <w:gridCol w:w="1500"/>
        <w:gridCol w:w="1733"/>
      </w:tblGrid>
      <w:tr w14:paraId="19A4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445" w:type="pct"/>
            <w:vAlign w:val="center"/>
          </w:tcPr>
          <w:p w14:paraId="365E72E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岗位代码</w:t>
            </w:r>
          </w:p>
        </w:tc>
        <w:tc>
          <w:tcPr>
            <w:tcW w:w="693" w:type="pct"/>
            <w:vAlign w:val="center"/>
          </w:tcPr>
          <w:p w14:paraId="6049567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381" w:type="pct"/>
            <w:vAlign w:val="center"/>
          </w:tcPr>
          <w:p w14:paraId="40FF05D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招聘人数</w:t>
            </w:r>
          </w:p>
        </w:tc>
        <w:tc>
          <w:tcPr>
            <w:tcW w:w="390" w:type="pct"/>
            <w:vAlign w:val="center"/>
          </w:tcPr>
          <w:p w14:paraId="4506A13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性别要求</w:t>
            </w:r>
          </w:p>
        </w:tc>
        <w:tc>
          <w:tcPr>
            <w:tcW w:w="449" w:type="pct"/>
            <w:vAlign w:val="center"/>
          </w:tcPr>
          <w:p w14:paraId="608220D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年龄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  <w:tc>
          <w:tcPr>
            <w:tcW w:w="487" w:type="pct"/>
            <w:vAlign w:val="center"/>
          </w:tcPr>
          <w:p w14:paraId="0521C08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要求</w:t>
            </w:r>
          </w:p>
        </w:tc>
        <w:tc>
          <w:tcPr>
            <w:tcW w:w="358" w:type="pct"/>
            <w:vAlign w:val="center"/>
          </w:tcPr>
          <w:p w14:paraId="0967842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专业要求</w:t>
            </w:r>
          </w:p>
        </w:tc>
        <w:tc>
          <w:tcPr>
            <w:tcW w:w="832" w:type="pct"/>
            <w:vAlign w:val="center"/>
          </w:tcPr>
          <w:p w14:paraId="2AFB6109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其他要求</w:t>
            </w:r>
          </w:p>
        </w:tc>
        <w:tc>
          <w:tcPr>
            <w:tcW w:w="961" w:type="pct"/>
            <w:vAlign w:val="center"/>
          </w:tcPr>
          <w:p w14:paraId="4D7BFCE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 w14:paraId="6DAE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45" w:type="pct"/>
            <w:vAlign w:val="center"/>
          </w:tcPr>
          <w:p w14:paraId="692703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GA01</w:t>
            </w:r>
          </w:p>
        </w:tc>
        <w:tc>
          <w:tcPr>
            <w:tcW w:w="693" w:type="pct"/>
            <w:vAlign w:val="center"/>
          </w:tcPr>
          <w:p w14:paraId="27E0DA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勤务辅警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381" w:type="pct"/>
            <w:vAlign w:val="center"/>
          </w:tcPr>
          <w:p w14:paraId="5193E0D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0" w:type="pct"/>
            <w:vAlign w:val="center"/>
          </w:tcPr>
          <w:p w14:paraId="22D0F69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9" w:type="pct"/>
            <w:vAlign w:val="center"/>
          </w:tcPr>
          <w:p w14:paraId="308F6B6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487" w:type="pct"/>
            <w:vAlign w:val="center"/>
          </w:tcPr>
          <w:p w14:paraId="2602596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58" w:type="pct"/>
            <w:vAlign w:val="center"/>
          </w:tcPr>
          <w:p w14:paraId="4EC7772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32" w:type="pct"/>
            <w:vAlign w:val="center"/>
          </w:tcPr>
          <w:p w14:paraId="64517882">
            <w:pPr>
              <w:ind w:left="420" w:hanging="420" w:hangingChars="200"/>
              <w:jc w:val="both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961" w:type="pct"/>
            <w:vAlign w:val="center"/>
          </w:tcPr>
          <w:p w14:paraId="06FBF3A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退役军人学历</w:t>
            </w:r>
          </w:p>
          <w:p w14:paraId="7E8D510A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放宽至高中</w:t>
            </w:r>
          </w:p>
        </w:tc>
      </w:tr>
      <w:tr w14:paraId="63DF5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445" w:type="pct"/>
            <w:vAlign w:val="center"/>
          </w:tcPr>
          <w:p w14:paraId="039302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GA02</w:t>
            </w:r>
          </w:p>
        </w:tc>
        <w:tc>
          <w:tcPr>
            <w:tcW w:w="693" w:type="pct"/>
            <w:vAlign w:val="center"/>
          </w:tcPr>
          <w:p w14:paraId="23765C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勤务辅警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381" w:type="pct"/>
            <w:vAlign w:val="center"/>
          </w:tcPr>
          <w:p w14:paraId="7754932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390" w:type="pct"/>
            <w:vAlign w:val="center"/>
          </w:tcPr>
          <w:p w14:paraId="492721C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9" w:type="pct"/>
            <w:vAlign w:val="center"/>
          </w:tcPr>
          <w:p w14:paraId="47F1CB9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487" w:type="pct"/>
            <w:vAlign w:val="center"/>
          </w:tcPr>
          <w:p w14:paraId="2C5EC158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58" w:type="pct"/>
            <w:vAlign w:val="center"/>
          </w:tcPr>
          <w:p w14:paraId="47B498D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32" w:type="pct"/>
            <w:vAlign w:val="center"/>
          </w:tcPr>
          <w:p w14:paraId="07959EA4">
            <w:pPr>
              <w:ind w:left="420" w:hanging="420" w:hangingChars="200"/>
              <w:jc w:val="both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961" w:type="pct"/>
            <w:vAlign w:val="center"/>
          </w:tcPr>
          <w:p w14:paraId="76FAA29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退役军人学历</w:t>
            </w:r>
          </w:p>
          <w:p w14:paraId="6C691905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放宽至高中</w:t>
            </w:r>
          </w:p>
        </w:tc>
      </w:tr>
      <w:tr w14:paraId="77B87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45" w:type="pct"/>
            <w:vAlign w:val="center"/>
          </w:tcPr>
          <w:p w14:paraId="0A5FFCD3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GA0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3" w:type="pct"/>
            <w:vAlign w:val="center"/>
          </w:tcPr>
          <w:p w14:paraId="313774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勤务辅警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81" w:type="pct"/>
            <w:vAlign w:val="center"/>
          </w:tcPr>
          <w:p w14:paraId="4214624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0" w:type="pct"/>
            <w:vAlign w:val="center"/>
          </w:tcPr>
          <w:p w14:paraId="7AED3B8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9" w:type="pct"/>
            <w:vAlign w:val="center"/>
          </w:tcPr>
          <w:p w14:paraId="56CEA25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487" w:type="pct"/>
            <w:vAlign w:val="center"/>
          </w:tcPr>
          <w:p w14:paraId="79512708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58" w:type="pct"/>
            <w:vAlign w:val="center"/>
          </w:tcPr>
          <w:p w14:paraId="1A71A4A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32" w:type="pct"/>
            <w:vAlign w:val="center"/>
          </w:tcPr>
          <w:p w14:paraId="3515AA8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961" w:type="pct"/>
            <w:vAlign w:val="center"/>
          </w:tcPr>
          <w:p w14:paraId="3DAE3375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工作地点：金洲镇；</w:t>
            </w:r>
          </w:p>
          <w:p w14:paraId="242715A4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退役军人学历放宽至高中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53E77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445" w:type="pct"/>
            <w:vAlign w:val="center"/>
          </w:tcPr>
          <w:p w14:paraId="5E254773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GA0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93" w:type="pct"/>
            <w:vAlign w:val="center"/>
          </w:tcPr>
          <w:p w14:paraId="27CEF4B0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勤务辅警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81" w:type="pct"/>
            <w:vAlign w:val="center"/>
          </w:tcPr>
          <w:p w14:paraId="21B8A9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0" w:type="pct"/>
            <w:vAlign w:val="center"/>
          </w:tcPr>
          <w:p w14:paraId="3482B5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9" w:type="pct"/>
            <w:vAlign w:val="center"/>
          </w:tcPr>
          <w:p w14:paraId="11681AF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487" w:type="pct"/>
            <w:vAlign w:val="center"/>
          </w:tcPr>
          <w:p w14:paraId="4984DE5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58" w:type="pct"/>
            <w:vAlign w:val="center"/>
          </w:tcPr>
          <w:p w14:paraId="6DE6D2A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32" w:type="pct"/>
            <w:vAlign w:val="center"/>
          </w:tcPr>
          <w:p w14:paraId="4745B21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961" w:type="pct"/>
            <w:vAlign w:val="center"/>
          </w:tcPr>
          <w:p w14:paraId="6D786187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工作地点：双江口镇；</w:t>
            </w:r>
          </w:p>
          <w:p w14:paraId="4395A6A8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退役军人学历放宽至高中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441F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445" w:type="pct"/>
            <w:vAlign w:val="center"/>
          </w:tcPr>
          <w:p w14:paraId="78BBAED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GA0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93" w:type="pct"/>
            <w:vAlign w:val="center"/>
          </w:tcPr>
          <w:p w14:paraId="2CCC4CAE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勤务辅警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381" w:type="pct"/>
            <w:vAlign w:val="center"/>
          </w:tcPr>
          <w:p w14:paraId="768DDA5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0" w:type="pct"/>
            <w:vAlign w:val="center"/>
          </w:tcPr>
          <w:p w14:paraId="3423963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49" w:type="pct"/>
            <w:vAlign w:val="center"/>
          </w:tcPr>
          <w:p w14:paraId="40D1695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18-3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487" w:type="pct"/>
            <w:vAlign w:val="center"/>
          </w:tcPr>
          <w:p w14:paraId="0AFDEDE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58" w:type="pct"/>
            <w:vAlign w:val="center"/>
          </w:tcPr>
          <w:p w14:paraId="0E36CED2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32" w:type="pct"/>
            <w:vAlign w:val="center"/>
          </w:tcPr>
          <w:p w14:paraId="36E1EA5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厘米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961" w:type="pct"/>
            <w:vAlign w:val="center"/>
          </w:tcPr>
          <w:p w14:paraId="65A0C7B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工作地点：沙田乡；</w:t>
            </w:r>
          </w:p>
          <w:p w14:paraId="28133202"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退役军人学历放宽至高中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6ED9F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139" w:type="pct"/>
            <w:gridSpan w:val="2"/>
            <w:vAlign w:val="center"/>
          </w:tcPr>
          <w:p w14:paraId="6F7B767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1" w:type="pct"/>
            <w:vAlign w:val="center"/>
          </w:tcPr>
          <w:p w14:paraId="41DD64D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90" w:type="pct"/>
            <w:vAlign w:val="center"/>
          </w:tcPr>
          <w:p w14:paraId="0B2D81C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Align w:val="center"/>
          </w:tcPr>
          <w:p w14:paraId="6EEF13E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487" w:type="pct"/>
            <w:vAlign w:val="center"/>
          </w:tcPr>
          <w:p w14:paraId="2483D79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F9B8A6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pct"/>
            <w:vAlign w:val="center"/>
          </w:tcPr>
          <w:p w14:paraId="3F46E12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61" w:type="pct"/>
            <w:vAlign w:val="center"/>
          </w:tcPr>
          <w:p w14:paraId="47F7C405"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 w14:paraId="3F1E6D17">
      <w:pPr>
        <w:bidi w:val="0"/>
        <w:jc w:val="left"/>
        <w:rPr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701" w:right="1474" w:bottom="1417" w:left="164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3DAE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602A0">
                          <w:pPr>
                            <w:pStyle w:val="3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602A0">
                    <w:pPr>
                      <w:pStyle w:val="3"/>
                      <w:rPr>
                        <w:rStyle w:val="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0B2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5D35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4/cKMsBAACcAwAADgAAAGRycy9lMm9Eb2MueG1srVNLbtswEN0XyB0I&#10;7mPKRlE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OP3C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5D35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9291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mirrorMargi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2NlNzEyOTExNWUzOWJhOTQwZjlkNTMwMmE4NGYifQ=="/>
  </w:docVars>
  <w:rsids>
    <w:rsidRoot w:val="00BD14E8"/>
    <w:rsid w:val="0000170A"/>
    <w:rsid w:val="000033E4"/>
    <w:rsid w:val="0000603B"/>
    <w:rsid w:val="00014B81"/>
    <w:rsid w:val="00016844"/>
    <w:rsid w:val="000204D6"/>
    <w:rsid w:val="00024A48"/>
    <w:rsid w:val="0003432E"/>
    <w:rsid w:val="00034E41"/>
    <w:rsid w:val="00042052"/>
    <w:rsid w:val="0005418A"/>
    <w:rsid w:val="00060900"/>
    <w:rsid w:val="00065960"/>
    <w:rsid w:val="00067A6E"/>
    <w:rsid w:val="00074B71"/>
    <w:rsid w:val="00083ACC"/>
    <w:rsid w:val="00090C14"/>
    <w:rsid w:val="000927C6"/>
    <w:rsid w:val="00093B36"/>
    <w:rsid w:val="000A01E1"/>
    <w:rsid w:val="000A26E7"/>
    <w:rsid w:val="000A4905"/>
    <w:rsid w:val="000A6598"/>
    <w:rsid w:val="000B0A1D"/>
    <w:rsid w:val="000B42D7"/>
    <w:rsid w:val="000B54A7"/>
    <w:rsid w:val="000B7391"/>
    <w:rsid w:val="000C0E74"/>
    <w:rsid w:val="000C2CE8"/>
    <w:rsid w:val="000C638B"/>
    <w:rsid w:val="000D04CD"/>
    <w:rsid w:val="000D3DC7"/>
    <w:rsid w:val="000D5335"/>
    <w:rsid w:val="000D6B97"/>
    <w:rsid w:val="000F0729"/>
    <w:rsid w:val="000F23D8"/>
    <w:rsid w:val="00104E7A"/>
    <w:rsid w:val="00115D3D"/>
    <w:rsid w:val="0013429F"/>
    <w:rsid w:val="00135064"/>
    <w:rsid w:val="0014740E"/>
    <w:rsid w:val="00156C46"/>
    <w:rsid w:val="00161C80"/>
    <w:rsid w:val="00163AEF"/>
    <w:rsid w:val="00164796"/>
    <w:rsid w:val="00170F77"/>
    <w:rsid w:val="00171524"/>
    <w:rsid w:val="00177CC3"/>
    <w:rsid w:val="00183A2C"/>
    <w:rsid w:val="00185C57"/>
    <w:rsid w:val="001910C4"/>
    <w:rsid w:val="001A0564"/>
    <w:rsid w:val="001A2B97"/>
    <w:rsid w:val="001B0439"/>
    <w:rsid w:val="001B2E84"/>
    <w:rsid w:val="001B7A8E"/>
    <w:rsid w:val="001C0389"/>
    <w:rsid w:val="001C389B"/>
    <w:rsid w:val="001C7883"/>
    <w:rsid w:val="001D03C7"/>
    <w:rsid w:val="001D1FC5"/>
    <w:rsid w:val="001D2F5D"/>
    <w:rsid w:val="001E21F1"/>
    <w:rsid w:val="001E43B4"/>
    <w:rsid w:val="001E55D9"/>
    <w:rsid w:val="001F20D6"/>
    <w:rsid w:val="001F559B"/>
    <w:rsid w:val="002030E4"/>
    <w:rsid w:val="00204B9C"/>
    <w:rsid w:val="00215494"/>
    <w:rsid w:val="00216C84"/>
    <w:rsid w:val="00226AEC"/>
    <w:rsid w:val="0022766E"/>
    <w:rsid w:val="00235A00"/>
    <w:rsid w:val="00240306"/>
    <w:rsid w:val="00247343"/>
    <w:rsid w:val="002510ED"/>
    <w:rsid w:val="00267019"/>
    <w:rsid w:val="00275CE4"/>
    <w:rsid w:val="00277765"/>
    <w:rsid w:val="002850B2"/>
    <w:rsid w:val="00291CF0"/>
    <w:rsid w:val="002A2927"/>
    <w:rsid w:val="002A2C45"/>
    <w:rsid w:val="002A3053"/>
    <w:rsid w:val="002A61D9"/>
    <w:rsid w:val="002A782F"/>
    <w:rsid w:val="002B3A1D"/>
    <w:rsid w:val="002D5D14"/>
    <w:rsid w:val="002D79CF"/>
    <w:rsid w:val="002D7E26"/>
    <w:rsid w:val="002E306E"/>
    <w:rsid w:val="002E5E1A"/>
    <w:rsid w:val="002E684A"/>
    <w:rsid w:val="002F227B"/>
    <w:rsid w:val="002F3B3F"/>
    <w:rsid w:val="00302453"/>
    <w:rsid w:val="0030463A"/>
    <w:rsid w:val="0030655E"/>
    <w:rsid w:val="00307F6D"/>
    <w:rsid w:val="0031148F"/>
    <w:rsid w:val="003173A3"/>
    <w:rsid w:val="00317837"/>
    <w:rsid w:val="003223DB"/>
    <w:rsid w:val="00333183"/>
    <w:rsid w:val="0033355B"/>
    <w:rsid w:val="00333750"/>
    <w:rsid w:val="00342B7D"/>
    <w:rsid w:val="00346B83"/>
    <w:rsid w:val="00355C44"/>
    <w:rsid w:val="00355CCB"/>
    <w:rsid w:val="00363B45"/>
    <w:rsid w:val="003671E6"/>
    <w:rsid w:val="00372B7A"/>
    <w:rsid w:val="003777C8"/>
    <w:rsid w:val="003916F8"/>
    <w:rsid w:val="00392085"/>
    <w:rsid w:val="00393B26"/>
    <w:rsid w:val="003C02E6"/>
    <w:rsid w:val="003C16B3"/>
    <w:rsid w:val="003D3294"/>
    <w:rsid w:val="003E094C"/>
    <w:rsid w:val="003E1C3D"/>
    <w:rsid w:val="003E237E"/>
    <w:rsid w:val="003E4663"/>
    <w:rsid w:val="003F3EA6"/>
    <w:rsid w:val="003F45F2"/>
    <w:rsid w:val="004021AB"/>
    <w:rsid w:val="00402FD9"/>
    <w:rsid w:val="00413A08"/>
    <w:rsid w:val="004141A2"/>
    <w:rsid w:val="00420F35"/>
    <w:rsid w:val="00423532"/>
    <w:rsid w:val="00431225"/>
    <w:rsid w:val="004347A8"/>
    <w:rsid w:val="00437869"/>
    <w:rsid w:val="0044377B"/>
    <w:rsid w:val="00443CFF"/>
    <w:rsid w:val="0044777C"/>
    <w:rsid w:val="00461598"/>
    <w:rsid w:val="00463ECD"/>
    <w:rsid w:val="004770AA"/>
    <w:rsid w:val="004813D6"/>
    <w:rsid w:val="004A376D"/>
    <w:rsid w:val="004A5D2C"/>
    <w:rsid w:val="004A7DEA"/>
    <w:rsid w:val="004B17CC"/>
    <w:rsid w:val="004B5205"/>
    <w:rsid w:val="004B5CF6"/>
    <w:rsid w:val="004C0E55"/>
    <w:rsid w:val="004C156E"/>
    <w:rsid w:val="004C42F6"/>
    <w:rsid w:val="004E09D6"/>
    <w:rsid w:val="004E1789"/>
    <w:rsid w:val="004E2F4F"/>
    <w:rsid w:val="004E5C09"/>
    <w:rsid w:val="004F02B4"/>
    <w:rsid w:val="004F6254"/>
    <w:rsid w:val="00501148"/>
    <w:rsid w:val="0050242D"/>
    <w:rsid w:val="00516C2F"/>
    <w:rsid w:val="00517BBC"/>
    <w:rsid w:val="00521CD8"/>
    <w:rsid w:val="005259DE"/>
    <w:rsid w:val="00531D54"/>
    <w:rsid w:val="005369DA"/>
    <w:rsid w:val="00543D79"/>
    <w:rsid w:val="00561409"/>
    <w:rsid w:val="00563291"/>
    <w:rsid w:val="005647BD"/>
    <w:rsid w:val="005670F2"/>
    <w:rsid w:val="005713D1"/>
    <w:rsid w:val="0057315F"/>
    <w:rsid w:val="00581663"/>
    <w:rsid w:val="00582B3B"/>
    <w:rsid w:val="00583055"/>
    <w:rsid w:val="00584319"/>
    <w:rsid w:val="005950BB"/>
    <w:rsid w:val="00597387"/>
    <w:rsid w:val="0059764A"/>
    <w:rsid w:val="005A2C4A"/>
    <w:rsid w:val="005A7531"/>
    <w:rsid w:val="005B3612"/>
    <w:rsid w:val="005B3808"/>
    <w:rsid w:val="005B4988"/>
    <w:rsid w:val="005B6C77"/>
    <w:rsid w:val="005C1577"/>
    <w:rsid w:val="005C4ABB"/>
    <w:rsid w:val="005D674C"/>
    <w:rsid w:val="005D7AD3"/>
    <w:rsid w:val="005E18E4"/>
    <w:rsid w:val="005E76E3"/>
    <w:rsid w:val="005F14FA"/>
    <w:rsid w:val="005F50F7"/>
    <w:rsid w:val="005F52AC"/>
    <w:rsid w:val="0060667B"/>
    <w:rsid w:val="006142F7"/>
    <w:rsid w:val="00615C64"/>
    <w:rsid w:val="00615FA4"/>
    <w:rsid w:val="006227F8"/>
    <w:rsid w:val="00626E13"/>
    <w:rsid w:val="00634814"/>
    <w:rsid w:val="00635D2B"/>
    <w:rsid w:val="00647BFE"/>
    <w:rsid w:val="00656D5E"/>
    <w:rsid w:val="00657BDC"/>
    <w:rsid w:val="006630C1"/>
    <w:rsid w:val="00663602"/>
    <w:rsid w:val="00667ADF"/>
    <w:rsid w:val="00671B7E"/>
    <w:rsid w:val="00675F73"/>
    <w:rsid w:val="006826CC"/>
    <w:rsid w:val="006906DD"/>
    <w:rsid w:val="00694F86"/>
    <w:rsid w:val="006A15D1"/>
    <w:rsid w:val="006A2A3F"/>
    <w:rsid w:val="006B048F"/>
    <w:rsid w:val="006B0752"/>
    <w:rsid w:val="006B284C"/>
    <w:rsid w:val="006B6A9B"/>
    <w:rsid w:val="006C3710"/>
    <w:rsid w:val="006C5C53"/>
    <w:rsid w:val="006D1FF7"/>
    <w:rsid w:val="006E7425"/>
    <w:rsid w:val="006F0474"/>
    <w:rsid w:val="006F49A4"/>
    <w:rsid w:val="006F568E"/>
    <w:rsid w:val="006F573C"/>
    <w:rsid w:val="00700D27"/>
    <w:rsid w:val="00704B83"/>
    <w:rsid w:val="0070659A"/>
    <w:rsid w:val="00713962"/>
    <w:rsid w:val="0071451B"/>
    <w:rsid w:val="00716026"/>
    <w:rsid w:val="007205A9"/>
    <w:rsid w:val="00722FA4"/>
    <w:rsid w:val="00725190"/>
    <w:rsid w:val="007269F6"/>
    <w:rsid w:val="00730A4A"/>
    <w:rsid w:val="00733BFC"/>
    <w:rsid w:val="00735166"/>
    <w:rsid w:val="00735B6C"/>
    <w:rsid w:val="00741A1D"/>
    <w:rsid w:val="007451FE"/>
    <w:rsid w:val="00746A0A"/>
    <w:rsid w:val="00755DF0"/>
    <w:rsid w:val="00756BB1"/>
    <w:rsid w:val="00773C07"/>
    <w:rsid w:val="00775DA7"/>
    <w:rsid w:val="0079679D"/>
    <w:rsid w:val="007A1032"/>
    <w:rsid w:val="007A7545"/>
    <w:rsid w:val="007B122E"/>
    <w:rsid w:val="007C3E9C"/>
    <w:rsid w:val="007D0AF0"/>
    <w:rsid w:val="007E13EA"/>
    <w:rsid w:val="007E4723"/>
    <w:rsid w:val="007E7DD6"/>
    <w:rsid w:val="007F78AB"/>
    <w:rsid w:val="00800E07"/>
    <w:rsid w:val="00801DAF"/>
    <w:rsid w:val="00803058"/>
    <w:rsid w:val="00806A1E"/>
    <w:rsid w:val="00810C12"/>
    <w:rsid w:val="008159C1"/>
    <w:rsid w:val="00817C19"/>
    <w:rsid w:val="00820734"/>
    <w:rsid w:val="00822E47"/>
    <w:rsid w:val="0082336B"/>
    <w:rsid w:val="00824573"/>
    <w:rsid w:val="00826288"/>
    <w:rsid w:val="0082799D"/>
    <w:rsid w:val="008531CA"/>
    <w:rsid w:val="00854C96"/>
    <w:rsid w:val="00856E31"/>
    <w:rsid w:val="008704F1"/>
    <w:rsid w:val="0087371A"/>
    <w:rsid w:val="008815D9"/>
    <w:rsid w:val="0088474C"/>
    <w:rsid w:val="008914B3"/>
    <w:rsid w:val="00891FF6"/>
    <w:rsid w:val="00892220"/>
    <w:rsid w:val="00895678"/>
    <w:rsid w:val="008B22E7"/>
    <w:rsid w:val="008C4859"/>
    <w:rsid w:val="008C74EB"/>
    <w:rsid w:val="008C7E3F"/>
    <w:rsid w:val="008D0A8B"/>
    <w:rsid w:val="008D3CEF"/>
    <w:rsid w:val="008E35F2"/>
    <w:rsid w:val="00903639"/>
    <w:rsid w:val="00904790"/>
    <w:rsid w:val="0090559F"/>
    <w:rsid w:val="00911A66"/>
    <w:rsid w:val="00921496"/>
    <w:rsid w:val="009217FB"/>
    <w:rsid w:val="00935539"/>
    <w:rsid w:val="00936A75"/>
    <w:rsid w:val="00940CDE"/>
    <w:rsid w:val="009423E5"/>
    <w:rsid w:val="00945197"/>
    <w:rsid w:val="009545A1"/>
    <w:rsid w:val="0095544A"/>
    <w:rsid w:val="00957343"/>
    <w:rsid w:val="0096751A"/>
    <w:rsid w:val="0097137A"/>
    <w:rsid w:val="0098089B"/>
    <w:rsid w:val="00981256"/>
    <w:rsid w:val="00991A09"/>
    <w:rsid w:val="009A0DAE"/>
    <w:rsid w:val="009A69C1"/>
    <w:rsid w:val="009A7928"/>
    <w:rsid w:val="009B30CD"/>
    <w:rsid w:val="009B698E"/>
    <w:rsid w:val="009C017A"/>
    <w:rsid w:val="009C44F7"/>
    <w:rsid w:val="009C5973"/>
    <w:rsid w:val="009D1D24"/>
    <w:rsid w:val="009D316E"/>
    <w:rsid w:val="009D3D2A"/>
    <w:rsid w:val="009E1D7A"/>
    <w:rsid w:val="00A001FB"/>
    <w:rsid w:val="00A0655F"/>
    <w:rsid w:val="00A32527"/>
    <w:rsid w:val="00A37857"/>
    <w:rsid w:val="00A6019F"/>
    <w:rsid w:val="00A634F3"/>
    <w:rsid w:val="00A864F6"/>
    <w:rsid w:val="00AA3677"/>
    <w:rsid w:val="00AA5759"/>
    <w:rsid w:val="00AB1991"/>
    <w:rsid w:val="00AD0476"/>
    <w:rsid w:val="00AE001F"/>
    <w:rsid w:val="00AE0F30"/>
    <w:rsid w:val="00AE6D21"/>
    <w:rsid w:val="00AF1D91"/>
    <w:rsid w:val="00AF254C"/>
    <w:rsid w:val="00AF52C7"/>
    <w:rsid w:val="00AF7116"/>
    <w:rsid w:val="00B00E6D"/>
    <w:rsid w:val="00B10852"/>
    <w:rsid w:val="00B1132D"/>
    <w:rsid w:val="00B20E2C"/>
    <w:rsid w:val="00B240B2"/>
    <w:rsid w:val="00B25D2B"/>
    <w:rsid w:val="00B3216E"/>
    <w:rsid w:val="00B43551"/>
    <w:rsid w:val="00B4661C"/>
    <w:rsid w:val="00B5257F"/>
    <w:rsid w:val="00B55249"/>
    <w:rsid w:val="00B616C9"/>
    <w:rsid w:val="00B63722"/>
    <w:rsid w:val="00B7617B"/>
    <w:rsid w:val="00B771DE"/>
    <w:rsid w:val="00B81C85"/>
    <w:rsid w:val="00B866B6"/>
    <w:rsid w:val="00B87EEA"/>
    <w:rsid w:val="00B91740"/>
    <w:rsid w:val="00B91C66"/>
    <w:rsid w:val="00B93A7C"/>
    <w:rsid w:val="00BA018D"/>
    <w:rsid w:val="00BB5471"/>
    <w:rsid w:val="00BB5FFA"/>
    <w:rsid w:val="00BC2FD2"/>
    <w:rsid w:val="00BC3E41"/>
    <w:rsid w:val="00BD14E8"/>
    <w:rsid w:val="00BD1576"/>
    <w:rsid w:val="00BE47A2"/>
    <w:rsid w:val="00BE5B75"/>
    <w:rsid w:val="00BE69BC"/>
    <w:rsid w:val="00BF2750"/>
    <w:rsid w:val="00C00DA5"/>
    <w:rsid w:val="00C10B50"/>
    <w:rsid w:val="00C13519"/>
    <w:rsid w:val="00C27DA8"/>
    <w:rsid w:val="00C32D4C"/>
    <w:rsid w:val="00C433AF"/>
    <w:rsid w:val="00C61644"/>
    <w:rsid w:val="00C641CB"/>
    <w:rsid w:val="00C75F58"/>
    <w:rsid w:val="00C76633"/>
    <w:rsid w:val="00C8077E"/>
    <w:rsid w:val="00C90006"/>
    <w:rsid w:val="00C93D4E"/>
    <w:rsid w:val="00CA0E91"/>
    <w:rsid w:val="00CB380D"/>
    <w:rsid w:val="00CB416F"/>
    <w:rsid w:val="00CC5B69"/>
    <w:rsid w:val="00CD6BBC"/>
    <w:rsid w:val="00CE265E"/>
    <w:rsid w:val="00CE5A4A"/>
    <w:rsid w:val="00CF677A"/>
    <w:rsid w:val="00D011E2"/>
    <w:rsid w:val="00D01241"/>
    <w:rsid w:val="00D02455"/>
    <w:rsid w:val="00D139AD"/>
    <w:rsid w:val="00D1478F"/>
    <w:rsid w:val="00D266B3"/>
    <w:rsid w:val="00D26B06"/>
    <w:rsid w:val="00D41905"/>
    <w:rsid w:val="00D4484D"/>
    <w:rsid w:val="00D45403"/>
    <w:rsid w:val="00D53583"/>
    <w:rsid w:val="00D53E9E"/>
    <w:rsid w:val="00D56107"/>
    <w:rsid w:val="00D56A09"/>
    <w:rsid w:val="00D56B7B"/>
    <w:rsid w:val="00D624A4"/>
    <w:rsid w:val="00D649B3"/>
    <w:rsid w:val="00D66A99"/>
    <w:rsid w:val="00D80ACF"/>
    <w:rsid w:val="00D901B5"/>
    <w:rsid w:val="00DA01EE"/>
    <w:rsid w:val="00DA11D3"/>
    <w:rsid w:val="00DA25FD"/>
    <w:rsid w:val="00DA5C53"/>
    <w:rsid w:val="00DA5E15"/>
    <w:rsid w:val="00DB5A58"/>
    <w:rsid w:val="00DB6117"/>
    <w:rsid w:val="00DC2D2D"/>
    <w:rsid w:val="00DC5334"/>
    <w:rsid w:val="00DC7713"/>
    <w:rsid w:val="00DD0095"/>
    <w:rsid w:val="00DE0643"/>
    <w:rsid w:val="00DE4488"/>
    <w:rsid w:val="00DE72FD"/>
    <w:rsid w:val="00DF1907"/>
    <w:rsid w:val="00DF4822"/>
    <w:rsid w:val="00DF4E13"/>
    <w:rsid w:val="00DF67A8"/>
    <w:rsid w:val="00DF6EE1"/>
    <w:rsid w:val="00E0460E"/>
    <w:rsid w:val="00E04A0C"/>
    <w:rsid w:val="00E06186"/>
    <w:rsid w:val="00E14089"/>
    <w:rsid w:val="00E1599F"/>
    <w:rsid w:val="00E249A4"/>
    <w:rsid w:val="00E26392"/>
    <w:rsid w:val="00E27D97"/>
    <w:rsid w:val="00E33835"/>
    <w:rsid w:val="00E348B5"/>
    <w:rsid w:val="00E37496"/>
    <w:rsid w:val="00E43505"/>
    <w:rsid w:val="00E474C5"/>
    <w:rsid w:val="00E55689"/>
    <w:rsid w:val="00E56B26"/>
    <w:rsid w:val="00E578B4"/>
    <w:rsid w:val="00E6246B"/>
    <w:rsid w:val="00E76C3F"/>
    <w:rsid w:val="00E80F39"/>
    <w:rsid w:val="00E86D4D"/>
    <w:rsid w:val="00E913AD"/>
    <w:rsid w:val="00E93B84"/>
    <w:rsid w:val="00EA2650"/>
    <w:rsid w:val="00EA67C5"/>
    <w:rsid w:val="00ED6391"/>
    <w:rsid w:val="00EE23F6"/>
    <w:rsid w:val="00EE7B2E"/>
    <w:rsid w:val="00EF041B"/>
    <w:rsid w:val="00EF499A"/>
    <w:rsid w:val="00F01277"/>
    <w:rsid w:val="00F03E3B"/>
    <w:rsid w:val="00F12B5B"/>
    <w:rsid w:val="00F13432"/>
    <w:rsid w:val="00F13CE8"/>
    <w:rsid w:val="00F17C53"/>
    <w:rsid w:val="00F310A8"/>
    <w:rsid w:val="00F3630A"/>
    <w:rsid w:val="00F41BB7"/>
    <w:rsid w:val="00F46D64"/>
    <w:rsid w:val="00F51405"/>
    <w:rsid w:val="00F5598C"/>
    <w:rsid w:val="00F70BC9"/>
    <w:rsid w:val="00F7101E"/>
    <w:rsid w:val="00F713A4"/>
    <w:rsid w:val="00F741BC"/>
    <w:rsid w:val="00F85413"/>
    <w:rsid w:val="00F873AA"/>
    <w:rsid w:val="00F92E92"/>
    <w:rsid w:val="00F934E9"/>
    <w:rsid w:val="00F938B6"/>
    <w:rsid w:val="00FA2CD5"/>
    <w:rsid w:val="00FB374A"/>
    <w:rsid w:val="00FB75B9"/>
    <w:rsid w:val="00FD047A"/>
    <w:rsid w:val="00FD19F0"/>
    <w:rsid w:val="00FD5CD3"/>
    <w:rsid w:val="00FF4D07"/>
    <w:rsid w:val="00FF5805"/>
    <w:rsid w:val="00FF7183"/>
    <w:rsid w:val="011F7C4B"/>
    <w:rsid w:val="014063FE"/>
    <w:rsid w:val="01675772"/>
    <w:rsid w:val="02232F51"/>
    <w:rsid w:val="022F37DD"/>
    <w:rsid w:val="02510197"/>
    <w:rsid w:val="02F079B0"/>
    <w:rsid w:val="034F16E3"/>
    <w:rsid w:val="04067568"/>
    <w:rsid w:val="04774829"/>
    <w:rsid w:val="05517131"/>
    <w:rsid w:val="05862F44"/>
    <w:rsid w:val="05BA0C36"/>
    <w:rsid w:val="05F87E43"/>
    <w:rsid w:val="0673692E"/>
    <w:rsid w:val="06E3365B"/>
    <w:rsid w:val="078A0DF5"/>
    <w:rsid w:val="07AF361B"/>
    <w:rsid w:val="08A6123D"/>
    <w:rsid w:val="08AC04B1"/>
    <w:rsid w:val="0926237D"/>
    <w:rsid w:val="09777843"/>
    <w:rsid w:val="09B703B5"/>
    <w:rsid w:val="0A202D70"/>
    <w:rsid w:val="0A71025F"/>
    <w:rsid w:val="0B3D44BD"/>
    <w:rsid w:val="0B4B60CB"/>
    <w:rsid w:val="0B745622"/>
    <w:rsid w:val="0B920E96"/>
    <w:rsid w:val="0BED0F30"/>
    <w:rsid w:val="0D210346"/>
    <w:rsid w:val="0D5F1DE4"/>
    <w:rsid w:val="0DB71E65"/>
    <w:rsid w:val="0DBE2B84"/>
    <w:rsid w:val="0DFA3D79"/>
    <w:rsid w:val="0E8F4521"/>
    <w:rsid w:val="0EA804F8"/>
    <w:rsid w:val="0EE834A4"/>
    <w:rsid w:val="0F130CAE"/>
    <w:rsid w:val="0F345428"/>
    <w:rsid w:val="0F372FA7"/>
    <w:rsid w:val="0FAC2CC6"/>
    <w:rsid w:val="100F22DA"/>
    <w:rsid w:val="10C81F6C"/>
    <w:rsid w:val="115D0906"/>
    <w:rsid w:val="119D0D03"/>
    <w:rsid w:val="12321A02"/>
    <w:rsid w:val="128B14A3"/>
    <w:rsid w:val="12A94FD5"/>
    <w:rsid w:val="12B72298"/>
    <w:rsid w:val="13386F35"/>
    <w:rsid w:val="13D370E3"/>
    <w:rsid w:val="14A2569D"/>
    <w:rsid w:val="14D233B9"/>
    <w:rsid w:val="150317C5"/>
    <w:rsid w:val="153465C1"/>
    <w:rsid w:val="159B6611"/>
    <w:rsid w:val="15D31197"/>
    <w:rsid w:val="16175528"/>
    <w:rsid w:val="16DB3526"/>
    <w:rsid w:val="16F66226"/>
    <w:rsid w:val="170114E8"/>
    <w:rsid w:val="1759140F"/>
    <w:rsid w:val="175D087C"/>
    <w:rsid w:val="175E5EA3"/>
    <w:rsid w:val="1818355C"/>
    <w:rsid w:val="18D92F68"/>
    <w:rsid w:val="18DF42F7"/>
    <w:rsid w:val="19516FA3"/>
    <w:rsid w:val="19AE2909"/>
    <w:rsid w:val="1A732F49"/>
    <w:rsid w:val="1A8C400A"/>
    <w:rsid w:val="1AD11A1D"/>
    <w:rsid w:val="1B23671D"/>
    <w:rsid w:val="1B3A3A66"/>
    <w:rsid w:val="1B7C1DE8"/>
    <w:rsid w:val="1C0A51E7"/>
    <w:rsid w:val="1C0C0F5F"/>
    <w:rsid w:val="1C7F1314"/>
    <w:rsid w:val="1CFA1BED"/>
    <w:rsid w:val="1D9E6735"/>
    <w:rsid w:val="1E187945"/>
    <w:rsid w:val="1E4A2212"/>
    <w:rsid w:val="1FC84A41"/>
    <w:rsid w:val="20803405"/>
    <w:rsid w:val="210668C5"/>
    <w:rsid w:val="21110DC5"/>
    <w:rsid w:val="22515FD0"/>
    <w:rsid w:val="22AE758E"/>
    <w:rsid w:val="23720241"/>
    <w:rsid w:val="24097513"/>
    <w:rsid w:val="240D3856"/>
    <w:rsid w:val="24891D0E"/>
    <w:rsid w:val="24D100DB"/>
    <w:rsid w:val="24FD3B3B"/>
    <w:rsid w:val="252951AB"/>
    <w:rsid w:val="258A2E77"/>
    <w:rsid w:val="264E6006"/>
    <w:rsid w:val="267A11BB"/>
    <w:rsid w:val="2689035C"/>
    <w:rsid w:val="26E52A8D"/>
    <w:rsid w:val="27160EE4"/>
    <w:rsid w:val="27481893"/>
    <w:rsid w:val="27FE2920"/>
    <w:rsid w:val="280D0539"/>
    <w:rsid w:val="290C0ECC"/>
    <w:rsid w:val="291B4ED7"/>
    <w:rsid w:val="298D4F58"/>
    <w:rsid w:val="29A42D65"/>
    <w:rsid w:val="29C54E43"/>
    <w:rsid w:val="2A4108C1"/>
    <w:rsid w:val="2A9A0D1E"/>
    <w:rsid w:val="2B3B0A90"/>
    <w:rsid w:val="2BAE1E27"/>
    <w:rsid w:val="2BB85602"/>
    <w:rsid w:val="2BFC0FF0"/>
    <w:rsid w:val="2C67317C"/>
    <w:rsid w:val="2CF65752"/>
    <w:rsid w:val="2DB674EC"/>
    <w:rsid w:val="2DD806AB"/>
    <w:rsid w:val="2DD92D56"/>
    <w:rsid w:val="2EAE5EA6"/>
    <w:rsid w:val="2EDB0785"/>
    <w:rsid w:val="2F1C362E"/>
    <w:rsid w:val="2F4205E0"/>
    <w:rsid w:val="2F446A2D"/>
    <w:rsid w:val="2F77273B"/>
    <w:rsid w:val="302E70A1"/>
    <w:rsid w:val="308A78C0"/>
    <w:rsid w:val="32333D6D"/>
    <w:rsid w:val="32353E21"/>
    <w:rsid w:val="32646E2C"/>
    <w:rsid w:val="335C103F"/>
    <w:rsid w:val="33C8203B"/>
    <w:rsid w:val="33DE0EF4"/>
    <w:rsid w:val="342E398C"/>
    <w:rsid w:val="34DB551B"/>
    <w:rsid w:val="354F2A41"/>
    <w:rsid w:val="35E63693"/>
    <w:rsid w:val="36483084"/>
    <w:rsid w:val="36B339E2"/>
    <w:rsid w:val="370D6ED8"/>
    <w:rsid w:val="371B6F32"/>
    <w:rsid w:val="3835698D"/>
    <w:rsid w:val="38CF35E8"/>
    <w:rsid w:val="38EA6FCF"/>
    <w:rsid w:val="39E723EF"/>
    <w:rsid w:val="3A6A7A6C"/>
    <w:rsid w:val="3AC84793"/>
    <w:rsid w:val="3B01722F"/>
    <w:rsid w:val="3B043CFB"/>
    <w:rsid w:val="3B0A7C29"/>
    <w:rsid w:val="3B143749"/>
    <w:rsid w:val="3B22075F"/>
    <w:rsid w:val="3B5A33C3"/>
    <w:rsid w:val="3B881BE9"/>
    <w:rsid w:val="3B8F3603"/>
    <w:rsid w:val="3C0157A9"/>
    <w:rsid w:val="3C424438"/>
    <w:rsid w:val="3C642299"/>
    <w:rsid w:val="3D332398"/>
    <w:rsid w:val="3D4A3C92"/>
    <w:rsid w:val="3D6E33D0"/>
    <w:rsid w:val="3EC90069"/>
    <w:rsid w:val="3FFB2899"/>
    <w:rsid w:val="407D1B7C"/>
    <w:rsid w:val="40C17CBA"/>
    <w:rsid w:val="40D95004"/>
    <w:rsid w:val="414A6495"/>
    <w:rsid w:val="41FF3175"/>
    <w:rsid w:val="42C24431"/>
    <w:rsid w:val="433272A7"/>
    <w:rsid w:val="43D23F8D"/>
    <w:rsid w:val="440D2501"/>
    <w:rsid w:val="44206858"/>
    <w:rsid w:val="44AE4D29"/>
    <w:rsid w:val="44AF352C"/>
    <w:rsid w:val="45AB3E1C"/>
    <w:rsid w:val="462157E4"/>
    <w:rsid w:val="46380BF9"/>
    <w:rsid w:val="46603549"/>
    <w:rsid w:val="46D50EE6"/>
    <w:rsid w:val="46FB511E"/>
    <w:rsid w:val="47AB0ABF"/>
    <w:rsid w:val="47B26BF5"/>
    <w:rsid w:val="47CF24FC"/>
    <w:rsid w:val="48117779"/>
    <w:rsid w:val="4A45195C"/>
    <w:rsid w:val="4A4C6334"/>
    <w:rsid w:val="4A686C49"/>
    <w:rsid w:val="4AF43198"/>
    <w:rsid w:val="4BDA49E2"/>
    <w:rsid w:val="4C0472C6"/>
    <w:rsid w:val="4C6E4BBE"/>
    <w:rsid w:val="4CCE5C39"/>
    <w:rsid w:val="4D1A70D0"/>
    <w:rsid w:val="4D48415D"/>
    <w:rsid w:val="4D4F4352"/>
    <w:rsid w:val="4DBE5CAD"/>
    <w:rsid w:val="4DCF7EBB"/>
    <w:rsid w:val="4E2D35F4"/>
    <w:rsid w:val="4EDA6005"/>
    <w:rsid w:val="4EE52608"/>
    <w:rsid w:val="4F1550AC"/>
    <w:rsid w:val="4F4C31C4"/>
    <w:rsid w:val="4F5C564E"/>
    <w:rsid w:val="4FBC446F"/>
    <w:rsid w:val="505B3C87"/>
    <w:rsid w:val="508D5960"/>
    <w:rsid w:val="50A078EC"/>
    <w:rsid w:val="512A5408"/>
    <w:rsid w:val="52CA0C50"/>
    <w:rsid w:val="540576AB"/>
    <w:rsid w:val="5478650F"/>
    <w:rsid w:val="547C020E"/>
    <w:rsid w:val="54C50477"/>
    <w:rsid w:val="554C731E"/>
    <w:rsid w:val="55B15CBB"/>
    <w:rsid w:val="55C51BA3"/>
    <w:rsid w:val="56433BD0"/>
    <w:rsid w:val="56724B26"/>
    <w:rsid w:val="56770F54"/>
    <w:rsid w:val="567F61F6"/>
    <w:rsid w:val="56B71A10"/>
    <w:rsid w:val="57264432"/>
    <w:rsid w:val="57875362"/>
    <w:rsid w:val="57C95130"/>
    <w:rsid w:val="57DD28FE"/>
    <w:rsid w:val="57F25703"/>
    <w:rsid w:val="57F30C49"/>
    <w:rsid w:val="580544D9"/>
    <w:rsid w:val="582A31A9"/>
    <w:rsid w:val="586B52F2"/>
    <w:rsid w:val="58D2260D"/>
    <w:rsid w:val="58E26EC9"/>
    <w:rsid w:val="5912495B"/>
    <w:rsid w:val="592F3F03"/>
    <w:rsid w:val="593E31E5"/>
    <w:rsid w:val="59AC06BB"/>
    <w:rsid w:val="59B02544"/>
    <w:rsid w:val="5A04707A"/>
    <w:rsid w:val="5A146C55"/>
    <w:rsid w:val="5A2A0227"/>
    <w:rsid w:val="5A513A05"/>
    <w:rsid w:val="5AC5314A"/>
    <w:rsid w:val="5B2F1F99"/>
    <w:rsid w:val="5BAB5397"/>
    <w:rsid w:val="5BF87976"/>
    <w:rsid w:val="5C5B5FB0"/>
    <w:rsid w:val="5CD25A51"/>
    <w:rsid w:val="5D9249D4"/>
    <w:rsid w:val="5DA91CFB"/>
    <w:rsid w:val="5E602469"/>
    <w:rsid w:val="5E942ECF"/>
    <w:rsid w:val="5F294A3B"/>
    <w:rsid w:val="5F7A0282"/>
    <w:rsid w:val="602010FA"/>
    <w:rsid w:val="60D40EEC"/>
    <w:rsid w:val="619F599E"/>
    <w:rsid w:val="61E239DA"/>
    <w:rsid w:val="61F34867"/>
    <w:rsid w:val="620A70BD"/>
    <w:rsid w:val="62525278"/>
    <w:rsid w:val="62600C89"/>
    <w:rsid w:val="6263230B"/>
    <w:rsid w:val="62BF00A6"/>
    <w:rsid w:val="62D67D71"/>
    <w:rsid w:val="62F27F47"/>
    <w:rsid w:val="63051288"/>
    <w:rsid w:val="6381535B"/>
    <w:rsid w:val="63C14103"/>
    <w:rsid w:val="63C82F8A"/>
    <w:rsid w:val="63E47503"/>
    <w:rsid w:val="643C5726"/>
    <w:rsid w:val="65955887"/>
    <w:rsid w:val="66474C8F"/>
    <w:rsid w:val="6685254A"/>
    <w:rsid w:val="67486190"/>
    <w:rsid w:val="67B850C4"/>
    <w:rsid w:val="68077DF9"/>
    <w:rsid w:val="68A45648"/>
    <w:rsid w:val="690F285D"/>
    <w:rsid w:val="69285470"/>
    <w:rsid w:val="694405CC"/>
    <w:rsid w:val="69762703"/>
    <w:rsid w:val="69EB458D"/>
    <w:rsid w:val="6A03039F"/>
    <w:rsid w:val="6B72714C"/>
    <w:rsid w:val="6BCD441B"/>
    <w:rsid w:val="6C7C2A1F"/>
    <w:rsid w:val="6CCB1ABA"/>
    <w:rsid w:val="6CF14ACE"/>
    <w:rsid w:val="6D21370B"/>
    <w:rsid w:val="6D410BCE"/>
    <w:rsid w:val="6E9176CD"/>
    <w:rsid w:val="6ED27D8E"/>
    <w:rsid w:val="6F5778B8"/>
    <w:rsid w:val="70135FF6"/>
    <w:rsid w:val="71097A62"/>
    <w:rsid w:val="710B095A"/>
    <w:rsid w:val="711F4D02"/>
    <w:rsid w:val="71F65166"/>
    <w:rsid w:val="723A2BE4"/>
    <w:rsid w:val="738B0194"/>
    <w:rsid w:val="738B18DE"/>
    <w:rsid w:val="73A37C31"/>
    <w:rsid w:val="73B54BAD"/>
    <w:rsid w:val="73D57D4E"/>
    <w:rsid w:val="74054678"/>
    <w:rsid w:val="740F7FEB"/>
    <w:rsid w:val="74177616"/>
    <w:rsid w:val="7466365A"/>
    <w:rsid w:val="74791845"/>
    <w:rsid w:val="756C2310"/>
    <w:rsid w:val="761E4FA1"/>
    <w:rsid w:val="76482C7A"/>
    <w:rsid w:val="76520D43"/>
    <w:rsid w:val="76716BB8"/>
    <w:rsid w:val="772207AC"/>
    <w:rsid w:val="773078D0"/>
    <w:rsid w:val="77B04754"/>
    <w:rsid w:val="77D37B00"/>
    <w:rsid w:val="78207B78"/>
    <w:rsid w:val="788A6608"/>
    <w:rsid w:val="78AE246B"/>
    <w:rsid w:val="78E016FE"/>
    <w:rsid w:val="78F16688"/>
    <w:rsid w:val="79D35D90"/>
    <w:rsid w:val="79D9033A"/>
    <w:rsid w:val="79E66506"/>
    <w:rsid w:val="7A0A1B35"/>
    <w:rsid w:val="7A505630"/>
    <w:rsid w:val="7AD77122"/>
    <w:rsid w:val="7B255EE6"/>
    <w:rsid w:val="7B2E6EFC"/>
    <w:rsid w:val="7B5C3B71"/>
    <w:rsid w:val="7BFE774D"/>
    <w:rsid w:val="7C2823C0"/>
    <w:rsid w:val="7D2D2F3F"/>
    <w:rsid w:val="7DA10D7A"/>
    <w:rsid w:val="7DBD122E"/>
    <w:rsid w:val="7E1810A8"/>
    <w:rsid w:val="7E5971A9"/>
    <w:rsid w:val="7E7E276B"/>
    <w:rsid w:val="7EAB1087"/>
    <w:rsid w:val="7ECF746B"/>
    <w:rsid w:val="7F460DAF"/>
    <w:rsid w:val="7F761155"/>
    <w:rsid w:val="7FD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4"/>
    <w:qFormat/>
    <w:uiPriority w:val="99"/>
    <w:pPr>
      <w:spacing w:before="100" w:beforeAutospacing="1" w:after="0"/>
      <w:ind w:left="0" w:firstLine="420" w:firstLineChars="200"/>
    </w:p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Body Text Indent Char"/>
    <w:basedOn w:val="9"/>
    <w:link w:val="2"/>
    <w:semiHidden/>
    <w:qFormat/>
    <w:uiPriority w:val="99"/>
    <w:rPr>
      <w:szCs w:val="24"/>
    </w:rPr>
  </w:style>
  <w:style w:type="character" w:customStyle="1" w:styleId="12">
    <w:name w:val="Footer Char"/>
    <w:basedOn w:val="9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Header Char"/>
    <w:basedOn w:val="9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Body Text First Indent 2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3429</Words>
  <Characters>3622</Characters>
  <Lines>0</Lines>
  <Paragraphs>0</Paragraphs>
  <TotalTime>92</TotalTime>
  <ScaleCrop>false</ScaleCrop>
  <LinksUpToDate>false</LinksUpToDate>
  <CharactersWithSpaces>3855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2021-04-01T17:39:00Z</dcterms:created>
  <dc:creator>微软用户</dc:creator>
  <cp:lastModifiedBy>张永忠</cp:lastModifiedBy>
  <cp:lastPrinted>2025-09-26T22:31:00Z</cp:lastPrinted>
  <dcterms:modified xsi:type="dcterms:W3CDTF">2025-09-26T16:35:50Z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663FD0C316944C9584A8F351F6CDC828_13</vt:lpwstr>
  </property>
  <property fmtid="{D5CDD505-2E9C-101B-9397-08002B2CF9AE}" pid="4" name="KSOTemplateDocerSaveRecord">
    <vt:lpwstr>eyJoZGlkIjoiNTI3N2M3ZjY3MjgxNTU0YzJlNzRlZDM1Yjk4YWZiYzkiLCJ1c2VySWQiOiI3NzE4Mzg4MjkifQ==</vt:lpwstr>
  </property>
</Properties>
</file>