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1773">
      <w:pPr>
        <w:spacing w:line="4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济南市历城区洪家楼小学补充顶岗教师</w:t>
      </w:r>
      <w:r>
        <w:rPr>
          <w:rFonts w:hint="eastAsia" w:ascii="宋体" w:hAnsi="宋体" w:eastAsia="宋体" w:cs="Times New Roman"/>
          <w:b/>
          <w:sz w:val="36"/>
          <w:szCs w:val="36"/>
        </w:rPr>
        <w:t>报名表</w:t>
      </w:r>
    </w:p>
    <w:p w14:paraId="0F04CD11">
      <w:pPr>
        <w:spacing w:line="240" w:lineRule="exact"/>
        <w:jc w:val="center"/>
        <w:rPr>
          <w:rFonts w:ascii="宋体" w:hAnsi="宋体" w:eastAsia="宋体" w:cs="Times New Roman"/>
          <w:b/>
          <w:sz w:val="18"/>
          <w:szCs w:val="18"/>
        </w:rPr>
      </w:pPr>
    </w:p>
    <w:p w14:paraId="760E2449">
      <w:pPr>
        <w:ind w:left="-235" w:leftChars="-112" w:right="-241" w:rightChars="-115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报考单位：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岗位：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日期：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sz w:val="24"/>
          <w:szCs w:val="24"/>
        </w:rPr>
        <w:t>年  月  日</w:t>
      </w:r>
    </w:p>
    <w:tbl>
      <w:tblPr>
        <w:tblStyle w:val="3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1058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066D40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 w14:paraId="4BF4BF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4BE748E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 w14:paraId="69412C4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 w14:paraId="486FB60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 w14:paraId="476029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49C282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照</w:t>
            </w:r>
            <w:r>
              <w:rPr>
                <w:rFonts w:hint="eastAsia" w:ascii="楷体_GB2312" w:hAnsi="Times New Roman" w:eastAsia="楷体_GB2312" w:cs="Times New Roman"/>
                <w:szCs w:val="21"/>
              </w:rPr>
              <w:t>片</w:t>
            </w:r>
          </w:p>
        </w:tc>
      </w:tr>
      <w:tr w14:paraId="52BF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0DB804A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14:paraId="4996098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7AF495E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14:paraId="441C398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6968B3E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4171C3A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4C9C1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B6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DC15E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2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vAlign w:val="center"/>
          </w:tcPr>
          <w:p w14:paraId="746F9D1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 w14:paraId="1ABB8FE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4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vAlign w:val="center"/>
          </w:tcPr>
          <w:p w14:paraId="5E318F6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5C7C794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65FC226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2FF4E88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D2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7B55683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vAlign w:val="center"/>
          </w:tcPr>
          <w:p w14:paraId="6F679177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 w14:paraId="408AD763"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普通话等级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 w14:paraId="08A3603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044A236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379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58DFA09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 w14:paraId="638F2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43BD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4443C78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教师资格证</w:t>
            </w:r>
          </w:p>
          <w:p w14:paraId="3C4A90A5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学段学科</w:t>
            </w:r>
          </w:p>
        </w:tc>
        <w:tc>
          <w:tcPr>
            <w:tcW w:w="1602" w:type="dxa"/>
            <w:vAlign w:val="center"/>
          </w:tcPr>
          <w:p w14:paraId="59999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B96A64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76B44E5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6F14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13006AD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563B9E1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24524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1856544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电子邮箱：</w:t>
            </w:r>
          </w:p>
        </w:tc>
      </w:tr>
      <w:tr w14:paraId="158D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5A882C3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49E5F05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67C9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21CC055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手   机 ：</w:t>
            </w:r>
          </w:p>
        </w:tc>
      </w:tr>
      <w:tr w14:paraId="25DF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659382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60EE691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BDA6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155881F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固定电话：</w:t>
            </w:r>
          </w:p>
        </w:tc>
      </w:tr>
      <w:tr w14:paraId="24E7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AB400D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毕业院校</w:t>
            </w:r>
          </w:p>
          <w:p w14:paraId="34BADBB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vAlign w:val="center"/>
          </w:tcPr>
          <w:p w14:paraId="3F8E147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0E77B9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340E9B4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3B489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6FA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D9D9C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7CF8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68E929D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个人</w:t>
            </w:r>
          </w:p>
          <w:p w14:paraId="1287B52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简历</w:t>
            </w:r>
          </w:p>
          <w:p w14:paraId="77C3EF7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1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00F07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954C2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单位及职务</w:t>
            </w:r>
          </w:p>
        </w:tc>
      </w:tr>
      <w:tr w14:paraId="12BD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0AFD2AE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 w14:paraId="0645380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2E0512F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394BCF56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91A4E4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0C93A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C7BFCB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B0790D1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062E92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967D32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D57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6143EAB">
            <w:pPr>
              <w:spacing w:line="24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vAlign w:val="center"/>
          </w:tcPr>
          <w:p w14:paraId="1D0A599E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D8EF6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8B4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BB3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17264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</w:tr>
      <w:tr w14:paraId="4038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AA49CE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251463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配偶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6A0A5FBF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1AB2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5493E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8382AA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256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230061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6A434B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父亲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14F856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603D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9951E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953087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1C64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FE729E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22CA91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母亲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7F9FD28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69F2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1F90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8565826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03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691D8B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C37D96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子女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002D8BA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EA78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D3CA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5CEBB64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3AF0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43EF4A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近年来</w:t>
            </w:r>
          </w:p>
          <w:p w14:paraId="405005E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FDB3A1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0BAA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BF98AA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8BF39ED">
            <w:pPr>
              <w:spacing w:line="300" w:lineRule="exact"/>
              <w:ind w:firstLine="420" w:firstLineChars="200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1311D643">
            <w:pPr>
              <w:spacing w:line="300" w:lineRule="exact"/>
              <w:ind w:firstLine="4200" w:firstLineChars="20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DE415DD">
            <w:pPr>
              <w:spacing w:line="300" w:lineRule="exact"/>
              <w:ind w:firstLine="3240" w:firstLineChars="154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签 　　名：   　　              年    月    日</w:t>
            </w:r>
          </w:p>
        </w:tc>
      </w:tr>
      <w:tr w14:paraId="3A7C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AC49E7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8B98EF8">
            <w:pPr>
              <w:spacing w:line="300" w:lineRule="exact"/>
              <w:ind w:firstLine="420" w:firstLineChars="2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500D960">
            <w:pPr>
              <w:spacing w:line="300" w:lineRule="exact"/>
              <w:ind w:left="3242" w:leftChars="51" w:hanging="3135" w:hangingChars="149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                                                                                 审查人签名：　　　              年　　月　　日</w:t>
            </w:r>
          </w:p>
        </w:tc>
      </w:tr>
    </w:tbl>
    <w:p w14:paraId="7FA08431"/>
    <w:sectPr>
      <w:pgSz w:w="11906" w:h="16838"/>
      <w:pgMar w:top="1134" w:right="1800" w:bottom="1135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61531"/>
    <w:rsid w:val="0AD17ACB"/>
    <w:rsid w:val="111950B5"/>
    <w:rsid w:val="2C142287"/>
    <w:rsid w:val="2F7763B9"/>
    <w:rsid w:val="3F2B3E1C"/>
    <w:rsid w:val="4CEE25DD"/>
    <w:rsid w:val="4E942341"/>
    <w:rsid w:val="52DB7656"/>
    <w:rsid w:val="5E69020A"/>
    <w:rsid w:val="5F2D6B21"/>
    <w:rsid w:val="63CF7A69"/>
    <w:rsid w:val="648D4C32"/>
    <w:rsid w:val="650925B9"/>
    <w:rsid w:val="686742CF"/>
    <w:rsid w:val="6A212F74"/>
    <w:rsid w:val="6D535020"/>
    <w:rsid w:val="71A44867"/>
    <w:rsid w:val="76293B0D"/>
    <w:rsid w:val="79F05A02"/>
    <w:rsid w:val="7AE0519C"/>
    <w:rsid w:val="7AE6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230</Words>
  <Characters>231</Characters>
  <Lines>0</Lines>
  <Paragraphs>0</Paragraphs>
  <TotalTime>83</TotalTime>
  <ScaleCrop>false</ScaleCrop>
  <LinksUpToDate>false</LinksUpToDate>
  <CharactersWithSpaces>413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2019-01-02T01:01:00Z</dcterms:created>
  <dc:creator>零点。。</dc:creator>
  <cp:lastModifiedBy>宋莉敏</cp:lastModifiedBy>
  <cp:lastPrinted>2025-08-04T03:46:51Z</cp:lastPrinted>
  <dcterms:modified xsi:type="dcterms:W3CDTF">2025-08-04T04:48:00Z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eyJoZGlkIjoiN2ZkNTcyNWVlOTYxNjE4YWI2NzczMmViOGEwMWRkN2EiLCJ1c2VySWQiOiI2MDU0Nzg0MzkifQ==</vt:lpwstr>
  </property>
  <property fmtid="{D5CDD505-2E9C-101B-9397-08002B2CF9AE}" pid="4" name="ICV">
    <vt:lpwstr>DB633004D6D841138D4031A295D4A7AC_12</vt:lpwstr>
  </property>
</Properties>
</file>