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38A3">
      <w:pPr>
        <w:spacing w:line="4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济南市历城区幸福柳学校（西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校区）补充顶岗教师</w:t>
      </w:r>
      <w:r>
        <w:rPr>
          <w:rFonts w:hint="eastAsia" w:ascii="宋体" w:hAnsi="宋体" w:eastAsia="宋体" w:cs="Times New Roman"/>
          <w:b/>
          <w:sz w:val="32"/>
          <w:szCs w:val="32"/>
        </w:rPr>
        <w:t>报名表</w:t>
      </w:r>
    </w:p>
    <w:p w14:paraId="510DC5D8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3C746753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66C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596888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0188D62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7EE29C5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26AF41F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32F44A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089BAE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93866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4567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6AD6506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2D7E647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22998D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5022895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749C431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EE2EDA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563702B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B57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CE9930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290D1EE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5027193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089D80E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EDD1BB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4211283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9EFC91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68D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1AE1345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5096470A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6064CCD9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1A8BA9D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542334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23B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48BC357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3DA97D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F77FBA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FC9766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4621D3AD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099863B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FB7528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503975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915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551C23E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3462F17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DFFA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291BBF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6C4A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2A9751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7038A9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6513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B4F403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4884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9A978D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CF124F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EA8B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A1D66CA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5742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39F3D2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265430C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6ECC464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C9487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4AA1903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12934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198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C7BF1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EC1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BE051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68F9DF8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110B93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C2AEA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B58A0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37A1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0BFD53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7E0C4C2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9E9F005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0682A8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073CC6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2625D45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1CE94F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6FEEDB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3EF62F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5FCF8AA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673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82261B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6D9C808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DF24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4C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2F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14955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39ED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689963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56F98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6D8B769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CF361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58B3D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11883A1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0C3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CD3005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CE5868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24C27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2C8A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3D0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710265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E30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F1BD7C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CF27B5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3E06457A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D83E2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9AD4C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C62C5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61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65550A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D9125E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7FDB69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8AEA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E5EA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1DC0B5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5A2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A29777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703DA15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AB0C03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0DC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AB4251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1B8E54F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283AA1A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804228E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2A0E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B9596F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910C5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60D1AA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2C01D3EA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15427887"/>
    <w:rsid w:val="2C142287"/>
    <w:rsid w:val="2F7763B9"/>
    <w:rsid w:val="3F2B3E1C"/>
    <w:rsid w:val="49E36EF3"/>
    <w:rsid w:val="4CEE25DD"/>
    <w:rsid w:val="4E942341"/>
    <w:rsid w:val="52DB7656"/>
    <w:rsid w:val="59DA4076"/>
    <w:rsid w:val="5E69020A"/>
    <w:rsid w:val="5F2D6B21"/>
    <w:rsid w:val="63CF7A69"/>
    <w:rsid w:val="650925B9"/>
    <w:rsid w:val="686742CF"/>
    <w:rsid w:val="6A212F74"/>
    <w:rsid w:val="6D535020"/>
    <w:rsid w:val="71A44867"/>
    <w:rsid w:val="73BE4B6F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lenovo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243</Words>
  <Characters>243</Characters>
  <Lines>0</Lines>
  <Paragraphs>0</Paragraphs>
  <TotalTime>0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零点。。</dc:creator>
  <cp:lastModifiedBy>Administrator</cp:lastModifiedBy>
  <cp:lastPrinted>2020-05-07T08:22:00Z</cp:lastPrinted>
  <dcterms:modified xsi:type="dcterms:W3CDTF">2025-08-06T01:59:35Z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eyJoZGlkIjoiYjU2ZWZhZjU0ZjNhMmJiMjU3NmI4NzViZTA4ZTNlNTcifQ==</vt:lpwstr>
  </property>
  <property fmtid="{D5CDD505-2E9C-101B-9397-08002B2CF9AE}" pid="4" name="ICV">
    <vt:lpwstr>BF5BF73AA0DB4C50B410295B9BF09DC5_13</vt:lpwstr>
  </property>
</Properties>
</file>