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2E7E5">
      <w:pPr>
        <w:pStyle w:val="5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宋体"/>
          <w:color w:val="auto"/>
          <w:kern w:val="0"/>
          <w:sz w:val="32"/>
          <w:szCs w:val="32"/>
          <w:lang w:val="en-US" w:eastAsia="zh-CN"/>
        </w:rPr>
        <w:t>附件1</w:t>
      </w:r>
    </w:p>
    <w:p w14:paraId="005E78C5">
      <w:pPr>
        <w:pStyle w:val="5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永州市2025年大学生乡村医生公开招聘岗位、计划及要求一览表</w:t>
      </w:r>
    </w:p>
    <w:tbl>
      <w:tblPr>
        <w:tblStyle w:val="6"/>
        <w:tblW w:w="14602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85"/>
        <w:gridCol w:w="1095"/>
        <w:gridCol w:w="705"/>
        <w:gridCol w:w="660"/>
        <w:gridCol w:w="660"/>
        <w:gridCol w:w="3345"/>
        <w:gridCol w:w="690"/>
        <w:gridCol w:w="4605"/>
        <w:gridCol w:w="1279"/>
      </w:tblGrid>
      <w:tr w14:paraId="51A5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B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岗</w:t>
            </w:r>
            <w:r>
              <w:rPr>
                <w:rFonts w:hint="eastAsia" w:ascii="黑体" w:eastAsia="黑体" w:cs="黑体"/>
                <w:szCs w:val="21"/>
                <w:lang w:val="en-US" w:eastAsia="zh-CN" w:bidi="ar-SA"/>
              </w:rPr>
              <w:t>位代码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4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Cs w:val="21"/>
              </w:rPr>
              <w:t>单位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7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C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</w:rPr>
              <w:t>岗位类别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3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</w:rPr>
              <w:t>招聘计划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B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</w:rPr>
              <w:t>学历学位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BE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5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</w:rPr>
              <w:t>年龄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</w:rPr>
              <w:t>其他要求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4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 w14:paraId="363F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2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7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零陵区珠山镇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B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米筛井村卫生室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F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29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727D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4773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6EB21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F2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4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B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永州市零陵区</w:t>
            </w:r>
          </w:p>
        </w:tc>
      </w:tr>
      <w:tr w14:paraId="0446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7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4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零陵区水口山镇卫生院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C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大皮口村卫生室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3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A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1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8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699E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5108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381A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D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A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1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永州市零陵区</w:t>
            </w:r>
          </w:p>
        </w:tc>
      </w:tr>
      <w:tr w14:paraId="5869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6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5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零陵区水口山镇卫生院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2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李子桥卫生室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1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C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5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4904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5AE7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2637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1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DE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C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永州市零陵区</w:t>
            </w:r>
          </w:p>
        </w:tc>
      </w:tr>
      <w:tr w14:paraId="0A8C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8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F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冷水滩区普利桥镇中心卫生院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9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铁塘村卫生室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F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6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D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6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7371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002F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1B7E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2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8B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snapToGrid/>
              <w:ind w:left="0"/>
              <w:rPr>
                <w:rFonts w:hint="eastAsia"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永州市冷水滩区</w:t>
            </w:r>
          </w:p>
        </w:tc>
      </w:tr>
      <w:tr w14:paraId="16E6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B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东安县横塘镇卫生院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F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大塘屋村卫生室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95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A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D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C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783F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2A18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7B21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9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A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永州市东安县</w:t>
            </w:r>
          </w:p>
        </w:tc>
      </w:tr>
      <w:tr w14:paraId="2B99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D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3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东安县大庙口镇卫生院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D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袁家村卫生室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3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9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C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250A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0599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77C8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3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1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7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永州市东安县</w:t>
            </w:r>
          </w:p>
        </w:tc>
      </w:tr>
      <w:tr w14:paraId="0804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9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2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东安县新圩江镇卫生院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C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双江村卫生室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B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E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8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5D62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1311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4173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5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1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3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永州市东安县</w:t>
            </w:r>
          </w:p>
        </w:tc>
      </w:tr>
      <w:tr w14:paraId="64D2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D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8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双牌县上梧江瑶族乡卫生院林江分院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C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林江村卫生室乡村医生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3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5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1DEB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1394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269F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7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4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B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永州市双牌县</w:t>
            </w:r>
          </w:p>
        </w:tc>
      </w:tr>
      <w:tr w14:paraId="65F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0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6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双牌县麻江镇阳明山卫生院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5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阳明山卫生室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4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1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E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F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51B26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4D1A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0DF5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C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8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1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永州市双牌县</w:t>
            </w:r>
          </w:p>
        </w:tc>
      </w:tr>
      <w:tr w14:paraId="663E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2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6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道县横岭瑶族乡卫生院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F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深海村卫生室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9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B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1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31916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130C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70E8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F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永州市道县</w:t>
            </w:r>
          </w:p>
        </w:tc>
      </w:tr>
      <w:tr w14:paraId="5C95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B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2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道县审章塘瑶族乡卫生院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皂角坝村卫生室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B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7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0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8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4124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5658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2B44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F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3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9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永州市道县</w:t>
            </w:r>
          </w:p>
        </w:tc>
      </w:tr>
      <w:tr w14:paraId="2E0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8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23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江永县潇浦镇允山卫生院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D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紫荆村卫生室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7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D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A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D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4C2A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134B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74AB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9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永州市江永县</w:t>
            </w:r>
          </w:p>
        </w:tc>
      </w:tr>
      <w:tr w14:paraId="2784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0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宁远县中和镇中心卫生院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5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坦坝村卫生室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1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7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3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3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1A1B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69FA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5F5C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5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C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永州市宁远县</w:t>
            </w:r>
          </w:p>
        </w:tc>
      </w:tr>
      <w:tr w14:paraId="2702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A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0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宁远县五龙山瑶族乡卫生院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4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洋塘村卫生室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9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B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3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4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5037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2060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3F88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5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6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永州市宁远县</w:t>
            </w:r>
          </w:p>
        </w:tc>
      </w:tr>
      <w:tr w14:paraId="6394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7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5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宁远县九疑瑶族乡卫生院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1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茶罗村卫生室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7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4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9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6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23500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2F83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4E75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5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5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8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永州市宁远县</w:t>
            </w:r>
          </w:p>
        </w:tc>
      </w:tr>
      <w:tr w14:paraId="34B5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5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蓝山县汇源瑶族乡卫生院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F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源峰村卫生室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4A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E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6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2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3841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1E89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66A0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7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永州市蓝山县</w:t>
            </w:r>
          </w:p>
        </w:tc>
      </w:tr>
      <w:tr w14:paraId="71BD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B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D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蓝山县浆洞瑶族乡卫生院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茶源坪村卫生室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A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0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3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4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2CA7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3D4C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09A7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4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F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B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永州市蓝山县</w:t>
            </w:r>
          </w:p>
        </w:tc>
      </w:tr>
      <w:tr w14:paraId="476A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C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6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新田县金盆镇卫生院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9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云砠下村卫生室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9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C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B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64A2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57D8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7454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5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3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0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永州市新田县</w:t>
            </w:r>
          </w:p>
        </w:tc>
      </w:tr>
      <w:tr w14:paraId="4CE5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4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江华县大圩镇中心卫生院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2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东冲河村卫生室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9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C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F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D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65C3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38FD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2184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F2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8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E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永州市江华县</w:t>
            </w:r>
          </w:p>
        </w:tc>
      </w:tr>
      <w:tr w14:paraId="18A7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4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D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江华县蔚竹口乡卫生院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6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磨刀村卫生室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F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7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4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4D6C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3724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1863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8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3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D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永州市江华县</w:t>
            </w:r>
          </w:p>
        </w:tc>
      </w:tr>
      <w:tr w14:paraId="0A8D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2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9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祁阳市大忠桥镇中心卫生院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D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开阳岗村卫生室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A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2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B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F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7FCB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6074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052C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6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3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B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永州市祁阳市</w:t>
            </w:r>
          </w:p>
        </w:tc>
      </w:tr>
      <w:tr w14:paraId="280E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0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3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祁阳市黄泥塘镇卫生院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5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永祁村卫生室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F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C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B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0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1050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2437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448F0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F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C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3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永州市祁阳市</w:t>
            </w:r>
          </w:p>
        </w:tc>
      </w:tr>
      <w:tr w14:paraId="30B1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E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5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祁阳市肖家镇卫生院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2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大江村卫生室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3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2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F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5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1F76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569C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50D0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1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5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永州市祁阳市</w:t>
            </w:r>
          </w:p>
        </w:tc>
      </w:tr>
      <w:tr w14:paraId="373B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2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祁阳市八宝镇中心卫生院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E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新屋场村卫生室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F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0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F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6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487F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3968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7589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0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永州市祁阳市</w:t>
            </w:r>
          </w:p>
        </w:tc>
      </w:tr>
      <w:tr w14:paraId="0C06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金洞管理区金洞镇卫生院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5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钗江河村卫生室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5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2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F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7367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3173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3DA0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B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8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永州市祁阳市</w:t>
            </w: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（含金洞管管理区）</w:t>
            </w:r>
          </w:p>
        </w:tc>
      </w:tr>
      <w:tr w14:paraId="5D84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1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7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金洞管理区凤凰乡白果市卫生院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F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红日山村卫生室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乡村医生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A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专技岗位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0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7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大专及以上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620101K（新520101K）临床医学</w:t>
            </w:r>
          </w:p>
          <w:p w14:paraId="64F1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620103K（新520401K）中医学</w:t>
            </w:r>
          </w:p>
          <w:p w14:paraId="015A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620104K（新520402K）中医骨伤</w:t>
            </w:r>
          </w:p>
          <w:p w14:paraId="0689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620105K（新520403K）针灸推拿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2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40岁及以下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1、须在本岗位服务满6年，且聘用起3年以内须取得执业（助理）医师资格；2、本科学历的应聘人员要求专业为100201K临床医学或100501K中医学或100601K中西医临床医学或100502K针灸推拿学或100513TK中医骨伤科学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B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户籍要求：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永州市祁阳市</w:t>
            </w:r>
            <w:r>
              <w:rPr>
                <w:rFonts w:asci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（含金洞管管理区）</w:t>
            </w:r>
          </w:p>
        </w:tc>
      </w:tr>
    </w:tbl>
    <w:p w14:paraId="69936126"/>
    <w:sectPr>
      <w:pgSz w:w="16840" w:h="11907" w:orient="landscape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61F74"/>
    <w:multiLevelType w:val="singleLevel"/>
    <w:tmpl w:val="9A661F74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FFC5D514"/>
    <w:multiLevelType w:val="singleLevel"/>
    <w:tmpl w:val="FFC5D514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7A753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Pages>7</Pages>
  <Words>4452</Words>
  <Characters>6561</Characters>
  <Lines>1</Lines>
  <Paragraphs>0</Paragraphs>
  <TotalTime>1</TotalTime>
  <ScaleCrop>false</ScaleCrop>
  <LinksUpToDate>false</LinksUpToDate>
  <CharactersWithSpaces>6561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2010-09-08T06:51:00Z</dcterms:created>
  <dc:creator>Administrator</dc:creator>
  <cp:lastModifiedBy>Administrator</cp:lastModifiedBy>
  <dcterms:modified xsi:type="dcterms:W3CDTF">2025-08-26T08:52:52Z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9BA9588FCC7C4A06949447569108095F_13</vt:lpwstr>
  </property>
</Properties>
</file>