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5768E">
      <w:pPr>
        <w:spacing w:line="500" w:lineRule="exact"/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4</w:t>
      </w:r>
    </w:p>
    <w:p w14:paraId="71BBD862"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eastAsia="方正小标宋简体" w:cs="方正小标宋简体"/>
          <w:sz w:val="32"/>
          <w:szCs w:val="20"/>
        </w:rPr>
      </w:pPr>
      <w:r>
        <w:rPr>
          <w:rFonts w:hint="eastAsia" w:ascii="方正小标宋简体" w:eastAsia="方正小标宋简体" w:cs="方正小标宋简体"/>
          <w:sz w:val="32"/>
          <w:szCs w:val="20"/>
        </w:rPr>
        <w:t>市、县市区大学生乡村医生招聘报名咨询电话</w:t>
      </w:r>
    </w:p>
    <w:p w14:paraId="22A733B3"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eastAsia="方正小标宋简体" w:cs="方正小标宋简体"/>
          <w:sz w:val="32"/>
          <w:szCs w:val="20"/>
        </w:rPr>
      </w:pPr>
    </w:p>
    <w:p w14:paraId="5E458B4F">
      <w:pPr>
        <w:spacing w:line="600" w:lineRule="exact"/>
        <w:ind w:left="626" w:leftChars="298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永州市卫生健康委员会基层卫生健康科：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0746-8426440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永州市卫生健康委员会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val="en-US" w:eastAsia="zh-CN"/>
        </w:rPr>
        <w:t>人事科：0746-8365626</w:t>
      </w:r>
    </w:p>
    <w:p w14:paraId="50054DF1">
      <w:pPr>
        <w:spacing w:line="600" w:lineRule="exact"/>
        <w:ind w:firstLine="627" w:firstLineChars="196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冷水滩区卫生健康局：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val="en-US" w:eastAsia="zh-CN"/>
        </w:rPr>
        <w:t>0746-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8412363</w:t>
      </w:r>
    </w:p>
    <w:p w14:paraId="61EE1B89">
      <w:pPr>
        <w:spacing w:line="600" w:lineRule="exact"/>
        <w:ind w:firstLine="627" w:firstLineChars="196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零陵区卫生健康局：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val="en-US" w:eastAsia="zh-CN"/>
        </w:rPr>
        <w:t>0746-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6371611</w:t>
      </w:r>
    </w:p>
    <w:p w14:paraId="0F76F608">
      <w:pPr>
        <w:spacing w:line="600" w:lineRule="exact"/>
        <w:ind w:firstLine="627" w:firstLineChars="196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祁阳市卫生健康局：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val="en-US" w:eastAsia="zh-CN"/>
        </w:rPr>
        <w:t>0746-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3216861</w:t>
      </w:r>
    </w:p>
    <w:p w14:paraId="5D983320">
      <w:pPr>
        <w:spacing w:line="600" w:lineRule="exact"/>
        <w:ind w:firstLine="627" w:firstLineChars="196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东安县卫生健康局：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val="en-US" w:eastAsia="zh-CN"/>
        </w:rPr>
        <w:t>0746-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4213271   </w:t>
      </w:r>
    </w:p>
    <w:p w14:paraId="1AE04216">
      <w:pPr>
        <w:spacing w:line="600" w:lineRule="exact"/>
        <w:ind w:firstLine="627" w:firstLineChars="196"/>
        <w:rPr>
          <w:rFonts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双牌县卫生健康局：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val="en-US" w:eastAsia="zh-CN"/>
        </w:rPr>
        <w:t>0746-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7723665</w:t>
      </w:r>
    </w:p>
    <w:p w14:paraId="67AEBC58">
      <w:pPr>
        <w:spacing w:line="600" w:lineRule="exact"/>
        <w:ind w:firstLine="627" w:firstLineChars="196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道县卫生健康局：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val="en-US" w:eastAsia="zh-CN"/>
        </w:rPr>
        <w:t>0746-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 xml:space="preserve"> 2491008</w:t>
      </w:r>
    </w:p>
    <w:p w14:paraId="2CD11A26">
      <w:pPr>
        <w:spacing w:line="600" w:lineRule="exact"/>
        <w:ind w:firstLine="627" w:firstLineChars="196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江永县卫生健康局：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val="en-US" w:eastAsia="zh-CN"/>
        </w:rPr>
        <w:t>0746-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5723932</w:t>
      </w:r>
    </w:p>
    <w:p w14:paraId="57A7E938">
      <w:pPr>
        <w:spacing w:line="600" w:lineRule="exact"/>
        <w:ind w:firstLine="627" w:firstLineChars="196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江华县卫生健康局：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val="en-US" w:eastAsia="zh-CN"/>
        </w:rPr>
        <w:t>0746-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2311688</w:t>
      </w:r>
    </w:p>
    <w:p w14:paraId="2D851815">
      <w:pPr>
        <w:spacing w:line="600" w:lineRule="exact"/>
        <w:ind w:firstLine="627" w:firstLineChars="196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宁远县卫生健康局：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val="en-US" w:eastAsia="zh-CN"/>
        </w:rPr>
        <w:t>0746-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7229191</w:t>
      </w:r>
    </w:p>
    <w:p w14:paraId="6687D7C3">
      <w:pPr>
        <w:spacing w:line="600" w:lineRule="exact"/>
        <w:ind w:firstLine="627" w:firstLineChars="196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新田县卫生健康局：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val="en-US" w:eastAsia="zh-CN"/>
        </w:rPr>
        <w:t>0746-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4723032</w:t>
      </w:r>
    </w:p>
    <w:p w14:paraId="7C58D377">
      <w:pPr>
        <w:spacing w:line="600" w:lineRule="exact"/>
        <w:ind w:firstLine="627" w:firstLineChars="196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蓝山县卫生健康局：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val="en-US" w:eastAsia="zh-CN"/>
        </w:rPr>
        <w:t>0746-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2268869</w:t>
      </w:r>
    </w:p>
    <w:p w14:paraId="527B9309">
      <w:pPr>
        <w:spacing w:line="600" w:lineRule="exact"/>
        <w:ind w:firstLine="627" w:firstLineChars="196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金洞管理区卫生健康局：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val="en-US" w:eastAsia="zh-CN"/>
        </w:rPr>
        <w:t>0746-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3859518</w:t>
      </w:r>
    </w:p>
    <w:p w14:paraId="3B77AA18">
      <w:pPr>
        <w:autoSpaceDE w:val="0"/>
        <w:autoSpaceDN w:val="0"/>
        <w:adjustRightInd w:val="0"/>
        <w:spacing w:line="500" w:lineRule="exact"/>
        <w:ind w:firstLine="640" w:firstLineChars="200"/>
        <w:jc w:val="both"/>
        <w:rPr>
          <w:rFonts w:hint="eastAsia" w:ascii="方正小标宋简体" w:eastAsia="方正小标宋简体" w:cs="方正小标宋简体"/>
          <w:sz w:val="32"/>
          <w:szCs w:val="20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回龙圩管理区卫生健康局：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val="en-US" w:eastAsia="zh-CN"/>
        </w:rPr>
        <w:t>0746-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5911364</w:t>
      </w:r>
    </w:p>
    <w:p w14:paraId="730A4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eastAsia="仿宋" w:cs="仿宋"/>
          <w:sz w:val="32"/>
          <w:szCs w:val="32"/>
          <w:lang w:val="en-US" w:eastAsia="zh-CN"/>
        </w:rPr>
      </w:pPr>
    </w:p>
    <w:p w14:paraId="0C89D36A"/>
    <w:sectPr>
      <w:pgSz w:w="11907" w:h="16840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2F9E5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永中软件股份有限公司</Company>
  <Pages>1</Pages>
  <Words>193</Words>
  <Characters>357</Characters>
  <Lines>19</Lines>
  <Paragraphs>16</Paragraphs>
  <TotalTime>1</TotalTime>
  <ScaleCrop>false</ScaleCrop>
  <LinksUpToDate>false</LinksUpToDate>
  <CharactersWithSpaces>361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2010-09-08T06:51:00Z</dcterms:created>
  <dc:creator>Administrator</dc:creator>
  <cp:lastModifiedBy>Administrator</cp:lastModifiedBy>
  <dcterms:modified xsi:type="dcterms:W3CDTF">2025-08-26T08:53:08Z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24A40EC95467476EAB2D579CD3A67AB3_13</vt:lpwstr>
  </property>
</Properties>
</file>