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附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件：</w:t>
      </w:r>
    </w:p>
    <w:p w14:paraId="29433EDB">
      <w:pPr>
        <w:spacing w:line="560" w:lineRule="exact"/>
        <w:rPr>
          <w:rFonts w:ascii="仿宋_GB2312" w:hAnsi="微软雅黑" w:eastAsia="仿宋_GB2312"/>
          <w:sz w:val="28"/>
          <w:szCs w:val="28"/>
          <w:shd w:val="clear" w:color="auto" w:fill="FFFFFF"/>
        </w:rPr>
      </w:pPr>
      <w:bookmarkStart w:id="1" w:name="_GoBack"/>
      <w:bookmarkEnd w:id="1"/>
    </w:p>
    <w:p w14:paraId="17FF5DF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商丘市梁园区</w:t>
      </w:r>
    </w:p>
    <w:tbl>
      <w:tblPr>
        <w:tblStyle w:val="6"/>
        <w:tblpPr w:leftFromText="180" w:rightFromText="180" w:vertAnchor="text" w:horzAnchor="margin" w:tblpX="-395" w:tblpY="724"/>
        <w:tblOverlap w:val="never"/>
        <w:tblW w:w="549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77"/>
        <w:gridCol w:w="142"/>
        <w:gridCol w:w="575"/>
        <w:gridCol w:w="807"/>
        <w:gridCol w:w="959"/>
        <w:gridCol w:w="618"/>
        <w:gridCol w:w="614"/>
        <w:gridCol w:w="1296"/>
        <w:gridCol w:w="2014"/>
      </w:tblGrid>
      <w:tr w14:paraId="311B7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939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A39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69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927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396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5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39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出生年月（  岁）</w:t>
            </w:r>
          </w:p>
        </w:tc>
        <w:tc>
          <w:tcPr>
            <w:tcW w:w="69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058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14:paraId="684FA2C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4" w:type="pct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C5286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-1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0"/>
                <w:kern w:val="0"/>
                <w:szCs w:val="21"/>
              </w:rPr>
              <w:t>照片粘贴处</w:t>
            </w:r>
          </w:p>
          <w:p w14:paraId="59AA81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0"/>
                <w:kern w:val="0"/>
                <w:sz w:val="18"/>
                <w:szCs w:val="18"/>
              </w:rPr>
              <w:t>（2寸近期免冠彩色</w:t>
            </w:r>
            <w:r>
              <w:rPr>
                <w:rFonts w:hint="eastAsia" w:ascii="Times New Roman" w:hAnsi="Times New Roman" w:cs="Times New Roman"/>
                <w:b/>
                <w:bCs/>
                <w:spacing w:val="-1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-10"/>
                <w:kern w:val="0"/>
                <w:sz w:val="18"/>
                <w:szCs w:val="18"/>
              </w:rPr>
              <w:t>证件照）</w:t>
            </w:r>
          </w:p>
        </w:tc>
      </w:tr>
      <w:tr w14:paraId="1138A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D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12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C6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9BE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958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23892C"/>
        </w:tc>
      </w:tr>
      <w:tr w14:paraId="46E6C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6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DC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1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参加工作</w:t>
            </w:r>
          </w:p>
          <w:p w14:paraId="7D48F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    间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892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9B7F2D"/>
        </w:tc>
      </w:tr>
      <w:tr w14:paraId="0A1EC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2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807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0ED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5D0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71A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09A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7B5311"/>
        </w:tc>
      </w:tr>
      <w:tr w14:paraId="1E874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93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95F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全日制</w:t>
            </w:r>
          </w:p>
          <w:p w14:paraId="088A6BD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教  育</w:t>
            </w:r>
          </w:p>
        </w:tc>
        <w:tc>
          <w:tcPr>
            <w:tcW w:w="3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72A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04F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C4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毕业时间、院校、系及专业</w:t>
            </w:r>
          </w:p>
        </w:tc>
        <w:tc>
          <w:tcPr>
            <w:tcW w:w="2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93483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  <w:p w14:paraId="2A024DD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14:paraId="1B2C3BA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</w:tr>
      <w:tr w14:paraId="10ED0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93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DE71"/>
        </w:tc>
        <w:tc>
          <w:tcPr>
            <w:tcW w:w="3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FE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FDC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074E"/>
        </w:tc>
        <w:tc>
          <w:tcPr>
            <w:tcW w:w="2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44796"/>
        </w:tc>
      </w:tr>
      <w:tr w14:paraId="52DFA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93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598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在  职</w:t>
            </w:r>
          </w:p>
          <w:p w14:paraId="51ABE7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教  育</w:t>
            </w:r>
          </w:p>
        </w:tc>
        <w:tc>
          <w:tcPr>
            <w:tcW w:w="3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E5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0BB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B64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毕业时间、院校、系及专业</w:t>
            </w:r>
          </w:p>
        </w:tc>
        <w:tc>
          <w:tcPr>
            <w:tcW w:w="2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170C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  <w:p w14:paraId="19B2CAB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 </w:t>
            </w:r>
          </w:p>
        </w:tc>
      </w:tr>
      <w:tr w14:paraId="31BBF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6366"/>
        </w:tc>
        <w:tc>
          <w:tcPr>
            <w:tcW w:w="3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91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615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3690"/>
        </w:tc>
        <w:tc>
          <w:tcPr>
            <w:tcW w:w="2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F5D84C"/>
        </w:tc>
      </w:tr>
      <w:tr w14:paraId="00222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61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F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何时何种方式进入机关、事业单位</w:t>
            </w:r>
          </w:p>
        </w:tc>
        <w:tc>
          <w:tcPr>
            <w:tcW w:w="29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85D41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5F4D9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4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E9D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375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F9112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477F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67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取得资格 证书</w:t>
            </w:r>
          </w:p>
        </w:tc>
        <w:tc>
          <w:tcPr>
            <w:tcW w:w="1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4C9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14:paraId="6BD7793E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3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现职务职级         （岗位等级）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5504F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2936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D82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D02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8ECA8D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E0EF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exact"/>
        </w:trPr>
        <w:tc>
          <w:tcPr>
            <w:tcW w:w="939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BEC1D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学习及</w:t>
            </w:r>
          </w:p>
          <w:p w14:paraId="27EE7D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4060" w:type="pct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67357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D5DCB4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ACB1D0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F864F5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1ED7B5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4BE640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公开竞聘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商丘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第六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中学校长报名表</w:t>
      </w:r>
    </w:p>
    <w:p w14:paraId="19EAC3E0">
      <w:pPr>
        <w:spacing w:line="560" w:lineRule="exact"/>
        <w:jc w:val="center"/>
        <w:rPr>
          <w:rFonts w:hint="eastAsia" w:ascii="方正小标宋_GBK" w:hAnsi="微软雅黑" w:eastAsia="方正小标宋_GBK"/>
          <w:sz w:val="44"/>
          <w:szCs w:val="44"/>
          <w:shd w:val="clear" w:color="auto" w:fill="FFFFFF"/>
        </w:rPr>
      </w:pPr>
    </w:p>
    <w:p w14:paraId="53954880">
      <w:pPr>
        <w:spacing w:line="560" w:lineRule="exact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Spec="center" w:tblpY="99"/>
        <w:tblOverlap w:val="never"/>
        <w:tblW w:w="93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48"/>
        <w:gridCol w:w="732"/>
        <w:gridCol w:w="1150"/>
        <w:gridCol w:w="700"/>
        <w:gridCol w:w="645"/>
        <w:gridCol w:w="709"/>
        <w:gridCol w:w="2386"/>
        <w:gridCol w:w="1310"/>
      </w:tblGrid>
      <w:tr w14:paraId="05BE4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 w14:paraId="7C903F67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bookmarkStart w:id="0" w:name="OLE_LINK86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近三年</w:t>
            </w:r>
          </w:p>
          <w:p w14:paraId="320B35A6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考核结果</w:t>
            </w:r>
          </w:p>
        </w:tc>
        <w:tc>
          <w:tcPr>
            <w:tcW w:w="7632" w:type="dxa"/>
            <w:gridSpan w:val="7"/>
            <w:tcBorders>
              <w:tl2br w:val="nil"/>
              <w:tr2bl w:val="nil"/>
            </w:tcBorders>
            <w:vAlign w:val="center"/>
          </w:tcPr>
          <w:p w14:paraId="36704E64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B09F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 w14:paraId="405021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632" w:type="dxa"/>
            <w:gridSpan w:val="7"/>
            <w:tcBorders>
              <w:tl2br w:val="nil"/>
              <w:tr2bl w:val="nil"/>
            </w:tcBorders>
            <w:vAlign w:val="center"/>
          </w:tcPr>
          <w:p w14:paraId="4BD6DB5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（填写近年获得主要奖励，一般不超过3项；如有受问责处分情况，请如实填写）</w:t>
            </w:r>
          </w:p>
          <w:p w14:paraId="2FF6BFFD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8722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2BCB8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家庭</w:t>
            </w:r>
          </w:p>
          <w:p w14:paraId="3ABE6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成员</w:t>
            </w:r>
          </w:p>
          <w:p w14:paraId="703F2E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及主</w:t>
            </w:r>
          </w:p>
          <w:p w14:paraId="081349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要社</w:t>
            </w:r>
          </w:p>
          <w:p w14:paraId="73B8872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会关</w:t>
            </w:r>
          </w:p>
          <w:p w14:paraId="3A91AE1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系 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D2E89A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463C8C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66749E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3740" w:type="dxa"/>
            <w:gridSpan w:val="3"/>
            <w:tcBorders>
              <w:tl2br w:val="nil"/>
              <w:tr2bl w:val="nil"/>
            </w:tcBorders>
            <w:vAlign w:val="center"/>
          </w:tcPr>
          <w:p w14:paraId="69B813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工作单位及职务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C91F55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竞聘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后是否有回避关系</w:t>
            </w:r>
          </w:p>
        </w:tc>
      </w:tr>
      <w:tr w14:paraId="30CD4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6D8B46C"/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401778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384B555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665164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40" w:type="dxa"/>
            <w:gridSpan w:val="3"/>
            <w:tcBorders>
              <w:tl2br w:val="nil"/>
              <w:tr2bl w:val="nil"/>
            </w:tcBorders>
            <w:vAlign w:val="center"/>
          </w:tcPr>
          <w:p w14:paraId="573F73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5975A50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5CA9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514404D"/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4907C7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684677B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2DF483A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40" w:type="dxa"/>
            <w:gridSpan w:val="3"/>
            <w:tcBorders>
              <w:tl2br w:val="nil"/>
              <w:tr2bl w:val="nil"/>
            </w:tcBorders>
            <w:vAlign w:val="center"/>
          </w:tcPr>
          <w:p w14:paraId="37FC153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3A2273B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8105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927611A"/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B356BB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0E22EE2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55E022F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40" w:type="dxa"/>
            <w:gridSpan w:val="3"/>
            <w:tcBorders>
              <w:tl2br w:val="nil"/>
              <w:tr2bl w:val="nil"/>
            </w:tcBorders>
            <w:vAlign w:val="center"/>
          </w:tcPr>
          <w:p w14:paraId="1A05667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0C7A0A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B8C7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C3CE4FC"/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686407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2935DD2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77804FD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40" w:type="dxa"/>
            <w:gridSpan w:val="3"/>
            <w:tcBorders>
              <w:tl2br w:val="nil"/>
              <w:tr2bl w:val="nil"/>
            </w:tcBorders>
            <w:vAlign w:val="center"/>
          </w:tcPr>
          <w:p w14:paraId="47CCDF2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4C37007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947EA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0137218"/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4DF6C7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7BADF31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22E861D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40" w:type="dxa"/>
            <w:gridSpan w:val="3"/>
            <w:tcBorders>
              <w:tl2br w:val="nil"/>
              <w:tr2bl w:val="nil"/>
            </w:tcBorders>
            <w:vAlign w:val="center"/>
          </w:tcPr>
          <w:p w14:paraId="4BB335B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080EE2E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1FCBA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 w14:paraId="27E8E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7632" w:type="dxa"/>
            <w:gridSpan w:val="7"/>
            <w:tcBorders>
              <w:tl2br w:val="nil"/>
              <w:tr2bl w:val="nil"/>
            </w:tcBorders>
            <w:vAlign w:val="center"/>
          </w:tcPr>
          <w:p w14:paraId="61311D73">
            <w:pPr>
              <w:ind w:firstLine="482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本人承诺：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本人所填写的报名信息准确无误，所提交的证件、资料和照片真实有效，且与报考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岗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位无应回避情形。若有虚假和隐瞒，所产生的一切后果由本人承担。</w:t>
            </w:r>
          </w:p>
          <w:p w14:paraId="7F65983E">
            <w:pPr>
              <w:widowControl/>
              <w:rPr>
                <w:rFonts w:ascii="Times New Roman" w:hAnsi="Times New Roman" w:eastAsia="华文新魏" w:cs="Times New Roman"/>
                <w:sz w:val="24"/>
              </w:rPr>
            </w:pPr>
          </w:p>
          <w:p w14:paraId="503238F3">
            <w:pPr>
              <w:widowControl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应聘</w:t>
            </w:r>
            <w:r>
              <w:rPr>
                <w:rFonts w:ascii="Times New Roman" w:hAnsi="Times New Roman" w:cs="Times New Roman"/>
                <w:sz w:val="24"/>
              </w:rPr>
              <w:t>人员签名（手写）：                         年  月  日</w:t>
            </w:r>
          </w:p>
        </w:tc>
      </w:tr>
      <w:tr w14:paraId="51E25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65374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所在单位</w:t>
            </w:r>
          </w:p>
          <w:p w14:paraId="3FDF6E1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775" w:type="dxa"/>
            <w:gridSpan w:val="5"/>
            <w:tcBorders>
              <w:tl2br w:val="nil"/>
              <w:tr2bl w:val="nil"/>
            </w:tcBorders>
            <w:vAlign w:val="center"/>
          </w:tcPr>
          <w:p w14:paraId="4E984CA9">
            <w:pPr>
              <w:widowControl/>
              <w:ind w:firstLine="2400" w:firstLineChars="10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DB92ADC">
            <w:pPr>
              <w:widowControl/>
              <w:ind w:firstLine="2400" w:firstLineChars="10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12E7B48"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主要负责人签字：</w:t>
            </w:r>
          </w:p>
          <w:p w14:paraId="5DB31714">
            <w:pPr>
              <w:widowControl/>
              <w:ind w:firstLine="2400" w:firstLineChars="1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659BCDFC">
            <w:pPr>
              <w:widowControl/>
              <w:ind w:firstLine="2160" w:firstLineChars="9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月  日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5B48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主管部门意见</w:t>
            </w:r>
          </w:p>
        </w:tc>
        <w:tc>
          <w:tcPr>
            <w:tcW w:w="3696" w:type="dxa"/>
            <w:gridSpan w:val="2"/>
            <w:tcBorders>
              <w:tl2br w:val="nil"/>
              <w:tr2bl w:val="nil"/>
            </w:tcBorders>
            <w:vAlign w:val="center"/>
          </w:tcPr>
          <w:p w14:paraId="675F5D53">
            <w:pPr>
              <w:widowControl/>
              <w:ind w:firstLine="2400" w:firstLineChars="10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873EDCB">
            <w:pPr>
              <w:widowControl/>
              <w:ind w:firstLine="2400" w:firstLineChars="100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08DD7D4"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A71C922"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主要负责人签字：</w:t>
            </w:r>
          </w:p>
          <w:p w14:paraId="5A76E268">
            <w:pPr>
              <w:widowControl/>
              <w:ind w:firstLine="2160" w:firstLineChars="9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3686BB69">
            <w:pPr>
              <w:widowControl/>
              <w:ind w:firstLine="1920" w:firstLineChars="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月  日</w:t>
            </w:r>
          </w:p>
          <w:p w14:paraId="1724586C">
            <w:pPr>
              <w:widowControl/>
              <w:ind w:left="1915" w:leftChars="912" w:firstLine="3840" w:firstLineChars="1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  <w:tr w14:paraId="5DADB3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 w14:paraId="006B1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资格审查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7"/>
            <w:tcBorders>
              <w:tl2br w:val="nil"/>
              <w:tr2bl w:val="nil"/>
            </w:tcBorders>
            <w:vAlign w:val="center"/>
          </w:tcPr>
          <w:p w14:paraId="68146BB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DED50D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F655EF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EF0C379">
            <w:pPr>
              <w:widowControl/>
              <w:ind w:firstLine="6168" w:firstLineChars="257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2A46AEB">
            <w:pPr>
              <w:widowControl/>
              <w:wordWrap w:val="0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年  月  日</w:t>
            </w:r>
          </w:p>
        </w:tc>
      </w:tr>
      <w:tr w14:paraId="000FA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48" w:type="dxa"/>
            <w:gridSpan w:val="2"/>
            <w:tcBorders>
              <w:tl2br w:val="nil"/>
              <w:tr2bl w:val="nil"/>
            </w:tcBorders>
            <w:vAlign w:val="center"/>
          </w:tcPr>
          <w:p w14:paraId="29FA73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备 注</w:t>
            </w:r>
          </w:p>
        </w:tc>
        <w:tc>
          <w:tcPr>
            <w:tcW w:w="7632" w:type="dxa"/>
            <w:gridSpan w:val="7"/>
            <w:tcBorders>
              <w:tl2br w:val="nil"/>
              <w:tr2bl w:val="nil"/>
            </w:tcBorders>
            <w:vAlign w:val="center"/>
          </w:tcPr>
          <w:p w14:paraId="719F5D3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本报名表统一用A4纸双面打印，一式2份，请勿改动格式。</w:t>
            </w:r>
          </w:p>
        </w:tc>
      </w:tr>
      <w:bookmarkEnd w:id="0"/>
    </w:tbl>
    <w:p w14:paraId="67E1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2A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heading 1 Char"/>
    <w:basedOn w:val="7"/>
    <w:link w:val="2"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1">
    <w:name w:val="heading 2 Char"/>
    <w:basedOn w:val="7"/>
    <w:link w:val="3"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7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DE484D1-3071-4357-BEF0-4B829BA7C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2871</Words>
  <Characters>2957</Characters>
  <Lines>0</Lines>
  <Paragraphs>78</Paragraphs>
  <TotalTime>131</TotalTime>
  <ScaleCrop>false</ScaleCrop>
  <LinksUpToDate>false</LinksUpToDate>
  <CharactersWithSpaces>3089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2025-08-10T08:59:00Z</dcterms:created>
  <dc:creator>Administrator</dc:creator>
  <cp:lastModifiedBy>朱云青</cp:lastModifiedBy>
  <cp:lastPrinted>2025-08-24T09:22:00Z</cp:lastPrinted>
  <dcterms:modified xsi:type="dcterms:W3CDTF">2025-08-25T01:58:45Z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8D36622613B947DBB2B884949531279C_13</vt:lpwstr>
  </property>
  <property fmtid="{D5CDD505-2E9C-101B-9397-08002B2CF9AE}" pid="4" name="KSOTemplateDocerSaveRecord">
    <vt:lpwstr>eyJoZGlkIjoiOWIyMzVlZGIwYjdkODNjZGI1MzY4OTYxYThlNGM5MmYiLCJ1c2VySWQiOiI0MTY1NTM0NzAifQ==</vt:lpwstr>
  </property>
</Properties>
</file>