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济南市历城区虞山路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 w:cs="Times New Roman"/>
          <w:b/>
          <w:sz w:val="36"/>
          <w:szCs w:val="36"/>
        </w:rPr>
        <w:t>校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C142287"/>
    <w:rsid w:val="2F7763B9"/>
    <w:rsid w:val="3F2B3E1C"/>
    <w:rsid w:val="4CEE25DD"/>
    <w:rsid w:val="4E942341"/>
    <w:rsid w:val="52DB7656"/>
    <w:rsid w:val="5C132C28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28</TotalTime>
  <ScaleCrop>false</ScaleCrop>
  <LinksUpToDate>false</LinksUpToDate>
  <CharactersWithSpaces>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寧</cp:lastModifiedBy>
  <cp:lastPrinted>2020-05-07T00:22:00Z</cp:lastPrinted>
  <dcterms:modified xsi:type="dcterms:W3CDTF">2025-08-04T07:00:22Z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eyJoZGlkIjoiNjUxYzMwY2FiY2E5NmRjOTVhMmMxOWI5ZmQyZTQyZDAiLCJ1c2VySWQiOiIyMzg0ODE2OTUifQ==</vt:lpwstr>
  </property>
  <property fmtid="{D5CDD505-2E9C-101B-9397-08002B2CF9AE}" pid="4" name="ICV">
    <vt:lpwstr>DB633004D6D841138D4031A295D4A7AC_12</vt:lpwstr>
  </property>
</Properties>
</file>