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历城区鲍山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5EE4F2E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`牵左手 不离╮ </cp:lastModifiedBy>
  <cp:lastPrinted>2020-05-07T00:22:00Z</cp:lastPrinted>
  <dcterms:modified xsi:type="dcterms:W3CDTF">2025-08-04T10:49:59Z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eyJoZGlkIjoiOTllZmNhNWY2ZDE5ZWNhZjU4MmFjMDgzMTg2MjE4MjkiLCJ1c2VySWQiOiIyMzEyMzQ0NjIifQ==</vt:lpwstr>
  </property>
  <property fmtid="{D5CDD505-2E9C-101B-9397-08002B2CF9AE}" pid="4" name="ICV">
    <vt:lpwstr>DB633004D6D841138D4031A295D4A7AC_12</vt:lpwstr>
  </property>
</Properties>
</file>