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57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5"/>
        <w:gridCol w:w="284"/>
        <w:gridCol w:w="1275"/>
        <w:gridCol w:w="143"/>
        <w:gridCol w:w="2126"/>
        <w:gridCol w:w="1559"/>
        <w:gridCol w:w="1831"/>
        <w:gridCol w:w="1800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z w:val="33"/>
                <w:szCs w:val="33"/>
              </w:rPr>
              <w:t>附件2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5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sz w:val="33"/>
                <w:szCs w:val="33"/>
              </w:rPr>
              <w:t>招聘职位表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年龄要求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个数（人）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广安市残疾人综合服务中心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公共服务类岗位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主要负责文稿写作、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残疾人宣传文化体育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、残疾人专门协会等相关工作。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大专及以上学历，专业不限。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岁及以下（198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日以后出生）；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　</w:t>
            </w:r>
          </w:p>
        </w:tc>
      </w:tr>
    </w:tbl>
    <w:p>
      <w:pPr>
        <w:spacing w:line="590" w:lineRule="exact"/>
        <w:rPr>
          <w:rFonts w:eastAsia="方正仿宋_GBK"/>
          <w:sz w:val="33"/>
          <w:szCs w:val="33"/>
        </w:rPr>
      </w:pPr>
    </w:p>
    <w:sectPr>
      <w:footerReference r:id="rId3" w:type="default"/>
      <w:pgSz w:w="15840" w:h="12240" w:orient="landscape"/>
      <w:pgMar w:top="1531" w:right="2041" w:bottom="1531" w:left="1701" w:header="851" w:footer="1474" w:gutter="0"/>
      <w:cols w:space="720" w:num="1"/>
      <w:docGrid w:type="linesAndChar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C3C79"/>
    <w:rsid w:val="00123DCC"/>
    <w:rsid w:val="00130F3F"/>
    <w:rsid w:val="002D64AB"/>
    <w:rsid w:val="007D035F"/>
    <w:rsid w:val="00962363"/>
    <w:rsid w:val="00B10D12"/>
    <w:rsid w:val="00BE438E"/>
    <w:rsid w:val="00C169CD"/>
    <w:rsid w:val="00E56D15"/>
    <w:rsid w:val="00EC4281"/>
    <w:rsid w:val="00EE3429"/>
    <w:rsid w:val="01292B53"/>
    <w:rsid w:val="01C32C91"/>
    <w:rsid w:val="02656D0B"/>
    <w:rsid w:val="02D02144"/>
    <w:rsid w:val="031E4BEF"/>
    <w:rsid w:val="033B3BB7"/>
    <w:rsid w:val="05175FA0"/>
    <w:rsid w:val="0799170A"/>
    <w:rsid w:val="07A946CA"/>
    <w:rsid w:val="07C02D46"/>
    <w:rsid w:val="083A046E"/>
    <w:rsid w:val="089B79A6"/>
    <w:rsid w:val="09D21BBD"/>
    <w:rsid w:val="0A7C2B17"/>
    <w:rsid w:val="0AFC61BB"/>
    <w:rsid w:val="0CBB29CE"/>
    <w:rsid w:val="0D0316F4"/>
    <w:rsid w:val="0D70061B"/>
    <w:rsid w:val="0D7407A3"/>
    <w:rsid w:val="0D9E69AB"/>
    <w:rsid w:val="0DAB49A7"/>
    <w:rsid w:val="0E085CF7"/>
    <w:rsid w:val="0E0A125A"/>
    <w:rsid w:val="0E2C1C88"/>
    <w:rsid w:val="0F3B0205"/>
    <w:rsid w:val="0F4A28E8"/>
    <w:rsid w:val="12080DD2"/>
    <w:rsid w:val="12181948"/>
    <w:rsid w:val="123C0D7A"/>
    <w:rsid w:val="125F69CE"/>
    <w:rsid w:val="12C52780"/>
    <w:rsid w:val="16162323"/>
    <w:rsid w:val="16416C90"/>
    <w:rsid w:val="171761DA"/>
    <w:rsid w:val="1889527F"/>
    <w:rsid w:val="18AA6FE2"/>
    <w:rsid w:val="191F421D"/>
    <w:rsid w:val="1966193E"/>
    <w:rsid w:val="19910478"/>
    <w:rsid w:val="19AE1A9D"/>
    <w:rsid w:val="1A6A7354"/>
    <w:rsid w:val="1ABD4218"/>
    <w:rsid w:val="1B5A6B14"/>
    <w:rsid w:val="1B9103BE"/>
    <w:rsid w:val="1BA1210E"/>
    <w:rsid w:val="1D972419"/>
    <w:rsid w:val="1DB11436"/>
    <w:rsid w:val="1DE22189"/>
    <w:rsid w:val="1F673656"/>
    <w:rsid w:val="1FB42BFB"/>
    <w:rsid w:val="1FDF3440"/>
    <w:rsid w:val="23A37154"/>
    <w:rsid w:val="23F31C3C"/>
    <w:rsid w:val="23FA091E"/>
    <w:rsid w:val="245E4A8E"/>
    <w:rsid w:val="24615C69"/>
    <w:rsid w:val="25AA21BE"/>
    <w:rsid w:val="25B00543"/>
    <w:rsid w:val="263C323B"/>
    <w:rsid w:val="26537076"/>
    <w:rsid w:val="269527EE"/>
    <w:rsid w:val="27C21CEF"/>
    <w:rsid w:val="29295A9F"/>
    <w:rsid w:val="298E38FB"/>
    <w:rsid w:val="2B2D1DD2"/>
    <w:rsid w:val="2BF50171"/>
    <w:rsid w:val="2C69373A"/>
    <w:rsid w:val="2D3872D2"/>
    <w:rsid w:val="2DD53498"/>
    <w:rsid w:val="2F3578F8"/>
    <w:rsid w:val="2F3859C9"/>
    <w:rsid w:val="2F5D32D6"/>
    <w:rsid w:val="2F7E3ACA"/>
    <w:rsid w:val="2FCC1845"/>
    <w:rsid w:val="30473BD5"/>
    <w:rsid w:val="30A9101A"/>
    <w:rsid w:val="30D52E90"/>
    <w:rsid w:val="311E6D6A"/>
    <w:rsid w:val="313A74CA"/>
    <w:rsid w:val="32662F17"/>
    <w:rsid w:val="326A6587"/>
    <w:rsid w:val="32E9694D"/>
    <w:rsid w:val="3388726F"/>
    <w:rsid w:val="33AD2CFA"/>
    <w:rsid w:val="340C21B6"/>
    <w:rsid w:val="34983587"/>
    <w:rsid w:val="34FF76F5"/>
    <w:rsid w:val="359042A5"/>
    <w:rsid w:val="35F24067"/>
    <w:rsid w:val="36053BAE"/>
    <w:rsid w:val="36B44275"/>
    <w:rsid w:val="3775633E"/>
    <w:rsid w:val="384214BE"/>
    <w:rsid w:val="39CE0309"/>
    <w:rsid w:val="39DB2FDB"/>
    <w:rsid w:val="3C761B2B"/>
    <w:rsid w:val="3CB44E82"/>
    <w:rsid w:val="3E742A31"/>
    <w:rsid w:val="3F11639B"/>
    <w:rsid w:val="3F162DFC"/>
    <w:rsid w:val="3F9F3D14"/>
    <w:rsid w:val="429F49CB"/>
    <w:rsid w:val="42AE2E99"/>
    <w:rsid w:val="42B523E8"/>
    <w:rsid w:val="450964FA"/>
    <w:rsid w:val="462277E5"/>
    <w:rsid w:val="462C6502"/>
    <w:rsid w:val="466C0E2D"/>
    <w:rsid w:val="470A4EBE"/>
    <w:rsid w:val="4797263C"/>
    <w:rsid w:val="4799610A"/>
    <w:rsid w:val="481E467C"/>
    <w:rsid w:val="48751CE5"/>
    <w:rsid w:val="48D82A81"/>
    <w:rsid w:val="49B16F47"/>
    <w:rsid w:val="4ADD4BDD"/>
    <w:rsid w:val="4B7A0BF6"/>
    <w:rsid w:val="4BCA5A90"/>
    <w:rsid w:val="4C1C071D"/>
    <w:rsid w:val="4C7964AF"/>
    <w:rsid w:val="4CE53B15"/>
    <w:rsid w:val="4D8C6633"/>
    <w:rsid w:val="4FDF3CE8"/>
    <w:rsid w:val="4FF73015"/>
    <w:rsid w:val="50E575C0"/>
    <w:rsid w:val="513C3BCA"/>
    <w:rsid w:val="517A5E9D"/>
    <w:rsid w:val="52044F09"/>
    <w:rsid w:val="52396BC0"/>
    <w:rsid w:val="53030737"/>
    <w:rsid w:val="534A447A"/>
    <w:rsid w:val="53E92101"/>
    <w:rsid w:val="56C62576"/>
    <w:rsid w:val="56E93596"/>
    <w:rsid w:val="57C40364"/>
    <w:rsid w:val="58FD20F1"/>
    <w:rsid w:val="598C1200"/>
    <w:rsid w:val="5B340E05"/>
    <w:rsid w:val="5C5034F3"/>
    <w:rsid w:val="5C8E024B"/>
    <w:rsid w:val="5CBF324D"/>
    <w:rsid w:val="5CF60162"/>
    <w:rsid w:val="5D105A39"/>
    <w:rsid w:val="5D824189"/>
    <w:rsid w:val="5DA4232D"/>
    <w:rsid w:val="5E7B6AA8"/>
    <w:rsid w:val="5E881B99"/>
    <w:rsid w:val="5EFB761B"/>
    <w:rsid w:val="5FD0148A"/>
    <w:rsid w:val="605B5F3A"/>
    <w:rsid w:val="62272DB0"/>
    <w:rsid w:val="62C236F2"/>
    <w:rsid w:val="639F08FC"/>
    <w:rsid w:val="63CE24C3"/>
    <w:rsid w:val="640D69E6"/>
    <w:rsid w:val="64DF4CD6"/>
    <w:rsid w:val="653C3C79"/>
    <w:rsid w:val="65744900"/>
    <w:rsid w:val="658F02FF"/>
    <w:rsid w:val="66857DD8"/>
    <w:rsid w:val="694A7E0A"/>
    <w:rsid w:val="6A274D12"/>
    <w:rsid w:val="6A402B75"/>
    <w:rsid w:val="6A8F6002"/>
    <w:rsid w:val="6ABF0659"/>
    <w:rsid w:val="6D340EAA"/>
    <w:rsid w:val="6D535020"/>
    <w:rsid w:val="6D9046C1"/>
    <w:rsid w:val="6DFB21AE"/>
    <w:rsid w:val="6E905289"/>
    <w:rsid w:val="6EB14A06"/>
    <w:rsid w:val="6EBA545B"/>
    <w:rsid w:val="6F2D050A"/>
    <w:rsid w:val="6F3D7F9A"/>
    <w:rsid w:val="6F4367CE"/>
    <w:rsid w:val="6F5C38F3"/>
    <w:rsid w:val="6FEF3460"/>
    <w:rsid w:val="710C022E"/>
    <w:rsid w:val="712430F5"/>
    <w:rsid w:val="7345109C"/>
    <w:rsid w:val="73932A7A"/>
    <w:rsid w:val="746C1910"/>
    <w:rsid w:val="74944A81"/>
    <w:rsid w:val="74A960BC"/>
    <w:rsid w:val="75EA3D5E"/>
    <w:rsid w:val="760C25E7"/>
    <w:rsid w:val="76B52A9A"/>
    <w:rsid w:val="770C3CB5"/>
    <w:rsid w:val="772E678E"/>
    <w:rsid w:val="77386F66"/>
    <w:rsid w:val="7761304F"/>
    <w:rsid w:val="79476BCD"/>
    <w:rsid w:val="7B4C190B"/>
    <w:rsid w:val="7BB31E2A"/>
    <w:rsid w:val="7C7568A1"/>
    <w:rsid w:val="7DB414B2"/>
    <w:rsid w:val="7EB22028"/>
    <w:rsid w:val="7F1DB9B7"/>
    <w:rsid w:val="7F4F0398"/>
    <w:rsid w:val="7FFD8A32"/>
    <w:rsid w:val="A79AF1B3"/>
    <w:rsid w:val="B7FD7445"/>
    <w:rsid w:val="DD7EC370"/>
    <w:rsid w:val="EBA9E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semiHidden/>
    <w:unhideWhenUsed/>
    <w:qFormat/>
    <w:uiPriority w:val="99"/>
    <w:rPr>
      <w:rFonts w:hint="eastAsia" w:ascii="微软雅黑" w:hAnsi="微软雅黑" w:eastAsia="微软雅黑" w:cs="微软雅黑"/>
      <w:color w:val="333333"/>
      <w:u w:val="none"/>
    </w:rPr>
  </w:style>
  <w:style w:type="character" w:styleId="11">
    <w:name w:val="Hyperlink"/>
    <w:basedOn w:val="7"/>
    <w:semiHidden/>
    <w:unhideWhenUsed/>
    <w:qFormat/>
    <w:uiPriority w:val="99"/>
    <w:rPr>
      <w:rFonts w:ascii="微软雅黑" w:hAnsi="微软雅黑" w:eastAsia="微软雅黑" w:cs="微软雅黑"/>
      <w:color w:val="333333"/>
      <w:u w:val="none"/>
    </w:rPr>
  </w:style>
  <w:style w:type="character" w:customStyle="1" w:styleId="12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D:\home\ky007\C:\Documents%20and%20Settings\aaa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8</Pages>
  <Words>1736</Words>
  <Characters>1847</Characters>
  <Lines>3</Lines>
  <Paragraphs>4</Paragraphs>
  <TotalTime>226</TotalTime>
  <ScaleCrop>false</ScaleCrop>
  <LinksUpToDate>false</LinksUpToDate>
  <CharactersWithSpaces>1921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2018-10-13T02:14:00Z</dcterms:created>
  <dc:creator>aaa</dc:creator>
  <cp:lastModifiedBy>user</cp:lastModifiedBy>
  <cp:lastPrinted>2025-07-01T16:03:00Z</cp:lastPrinted>
  <dcterms:modified xsi:type="dcterms:W3CDTF">2025-07-09T09:24:47Z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9B61BA5611C4BEEEDFC46D68AF708E2D</vt:lpwstr>
  </property>
  <property fmtid="{D5CDD505-2E9C-101B-9397-08002B2CF9AE}" pid="4" name="KSOTemplateDocerSaveRecord">
    <vt:lpwstr>eyJoZGlkIjoiNjlkZWM1ZmVjNjE3YjY4MTRkY2ZhY2I3M2M1ZTZhOWQifQ==</vt:lpwstr>
  </property>
</Properties>
</file>