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7248"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 w14:paraId="0B640A10"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 w14:paraId="3BF3BA7E">
      <w:pPr>
        <w:pStyle w:val="2"/>
        <w:spacing w:line="560" w:lineRule="exact"/>
        <w:jc w:val="center"/>
        <w:rPr>
          <w:rFonts w:hint="eastAsia" w:ascii="黑体" w:hAnsi="黑体" w:eastAsia="黑体" w:cs="黑体"/>
          <w:spacing w:val="-10"/>
          <w:kern w:val="2"/>
          <w:sz w:val="44"/>
          <w:szCs w:val="44"/>
        </w:rPr>
      </w:pPr>
      <w:r>
        <w:rPr>
          <w:rFonts w:hint="eastAsia" w:ascii="黑体" w:hAnsi="黑体" w:eastAsia="黑体" w:cs="黑体"/>
          <w:spacing w:val="-10"/>
          <w:kern w:val="2"/>
          <w:sz w:val="44"/>
          <w:szCs w:val="44"/>
        </w:rPr>
        <w:t>应聘事业单位工作人员诚信承诺书</w:t>
      </w:r>
    </w:p>
    <w:p w14:paraId="65795866">
      <w:pPr>
        <w:pStyle w:val="5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88EC01"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5年潍坊</w:t>
      </w:r>
      <w:r>
        <w:rPr>
          <w:rFonts w:hint="eastAsia" w:ascii="仿宋_GB2312" w:hAnsi="仿宋_GB2312" w:eastAsia="仿宋_GB2312" w:cs="仿宋_GB2312"/>
          <w:sz w:val="32"/>
          <w:szCs w:val="32"/>
        </w:rPr>
        <w:t>市公费医学生考试选聘简章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》，理解且认可其内容，确定本人符合应聘条件。我郑重承诺：</w:t>
      </w:r>
    </w:p>
    <w:p w14:paraId="18C293C2">
      <w:pPr>
        <w:pStyle w:val="5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  <w:bookmarkStart w:id="0" w:name="_GoBack"/>
      <w:bookmarkEnd w:id="0"/>
    </w:p>
    <w:p w14:paraId="1A1613BC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B470E0">
      <w:pPr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3C46F4D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  月   日</w:t>
      </w:r>
    </w:p>
    <w:p w14:paraId="2A932917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（应聘人员亲笔签字后按照报名材料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顺序制作成一个PDF文档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400F2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48800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FlN2Q4MzBhY2Q5N2YzMDcyYmM1YmZjNzUwOWE3NDM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55F4527"/>
    <w:rsid w:val="0E4E3D1B"/>
    <w:rsid w:val="0ED3687C"/>
    <w:rsid w:val="31FD7DEF"/>
    <w:rsid w:val="4199186C"/>
    <w:rsid w:val="457528C5"/>
    <w:rsid w:val="46D2223B"/>
    <w:rsid w:val="60AE3AAC"/>
    <w:rsid w:val="60C559BC"/>
    <w:rsid w:val="6C98772C"/>
    <w:rsid w:val="6CCF1B45"/>
    <w:rsid w:val="73532145"/>
    <w:rsid w:val="73D4613D"/>
    <w:rsid w:val="770651B7"/>
    <w:rsid w:val="784874CE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312</Words>
  <Characters>317</Characters>
  <Lines>0</Lines>
  <Paragraphs>0</Paragraphs>
  <TotalTime>1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？</cp:lastModifiedBy>
  <cp:lastPrinted>2022-05-27T00:36:00Z</cp:lastPrinted>
  <dcterms:modified xsi:type="dcterms:W3CDTF">2025-07-09T06:39:05Z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75C3EF1DF4DF4F4A9A9CF47AB90BD038</vt:lpwstr>
  </property>
  <property fmtid="{D5CDD505-2E9C-101B-9397-08002B2CF9AE}" pid="4" name="KSOTemplateDocerSaveRecord">
    <vt:lpwstr>eyJoZGlkIjoiM2I2MDRiYzM2NGQyMTI3MTljN2ZiNmY4YmY0MzA0NzEiLCJ1c2VySWQiOiIzMDgwOTQ0MzYifQ==</vt:lpwstr>
  </property>
</Properties>
</file>