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527" w:tblpY="360"/>
        <w:tblOverlap w:val="never"/>
        <w:tblW w:w="93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295"/>
        <w:gridCol w:w="1045"/>
        <w:gridCol w:w="994"/>
      </w:tblGrid>
      <w:tr w14:paraId="6D855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422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  <w:woUserID w:val="1"/>
              </w:rPr>
              <w:t>附件</w:t>
            </w:r>
            <w:r>
              <w:rPr>
                <w:rFonts w:hint="eastAsia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  <w:woUserID w:val="1"/>
              </w:rPr>
              <w:t>3</w:t>
            </w:r>
          </w:p>
        </w:tc>
      </w:tr>
      <w:tr w14:paraId="62E0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08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2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woUserID w:val="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:woUserID w:val="1"/>
              </w:rPr>
              <w:t>临时聘用教师报名表</w:t>
            </w:r>
          </w:p>
        </w:tc>
      </w:tr>
      <w:tr w14:paraId="08EA2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5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12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8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18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证件照</w:t>
            </w:r>
          </w:p>
        </w:tc>
      </w:tr>
      <w:tr w14:paraId="07F9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1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身份证号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5C6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14FAC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D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A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籍贯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6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F0C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2593B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7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2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联系电话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187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64773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B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系及专业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9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毕业时间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2676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5AB5C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A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E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系及专业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1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毕业时间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197D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8632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现单位及职务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89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家庭住址</w:t>
            </w:r>
          </w:p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2F6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5E5DB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报考单位</w:t>
            </w:r>
          </w:p>
          <w:p w14:paraId="5AD8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及岗位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2FAA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BDB5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简历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3863C09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从本科学历填起</w:t>
            </w:r>
          </w:p>
          <w:p w14:paraId="1CEE2211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>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2003.09-2007.08  就读于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XX大学XX专业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（本科）</w:t>
            </w:r>
          </w:p>
          <w:p w14:paraId="0C715774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2007.09-201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.08  就读于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XX大学XX专业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（硕士研究生）</w:t>
            </w:r>
          </w:p>
          <w:p w14:paraId="119B7DC9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2010.09-2018.08  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XXXX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</w:t>
            </w:r>
          </w:p>
          <w:p w14:paraId="15C82F92">
            <w:pPr>
              <w:jc w:val="left"/>
              <w:rPr>
                <w:rFonts w:hint="default"/>
                <w:lang w:val="en-US" w:eastAsia="zh-CN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2018.09-至今     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XXXX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</w:t>
            </w:r>
          </w:p>
        </w:tc>
      </w:tr>
      <w:tr w14:paraId="0BBEF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情况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463D6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  <w:woUserID w:val="1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  <w:woUserID w:val="1"/>
              </w:rPr>
              <w:t>区教坛新秀荣誉称号  XX区教育局</w:t>
            </w:r>
          </w:p>
        </w:tc>
      </w:tr>
      <w:tr w14:paraId="6A76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14"/>
                <w:rFonts w:hint="eastAsia"/>
                <w:lang w:val="en-US" w:eastAsia="zh-CN" w:bidi="ar"/>
                <w:woUserID w:val="1"/>
              </w:rPr>
              <w:t>专业</w:t>
            </w:r>
            <w:r>
              <w:rPr>
                <w:rStyle w:val="14"/>
                <w:lang w:val="en-US" w:eastAsia="zh-CN" w:bidi="ar"/>
                <w:woUserID w:val="1"/>
              </w:rPr>
              <w:t>实绩</w:t>
            </w:r>
            <w:r>
              <w:rPr>
                <w:rStyle w:val="14"/>
                <w:lang w:val="en-US" w:eastAsia="zh-CN" w:bidi="ar"/>
                <w:woUserID w:val="1"/>
              </w:rPr>
              <w:br w:type="textWrapping"/>
            </w:r>
            <w:r>
              <w:rPr>
                <w:rStyle w:val="15"/>
                <w:lang w:val="en-US" w:eastAsia="zh-CN" w:bidi="ar"/>
                <w:woUserID w:val="1"/>
              </w:rPr>
              <w:t>（有何特长）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01855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77C9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本人承诺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45797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                                                       年   月   日</w:t>
            </w:r>
          </w:p>
        </w:tc>
      </w:tr>
    </w:tbl>
    <w:p w14:paraId="1507764B">
      <w:pPr>
        <w:spacing w:line="590" w:lineRule="exact"/>
        <w:jc w:val="both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928" w:right="1474" w:bottom="1247" w:left="1531" w:header="851" w:footer="1588" w:gutter="0"/>
      <w:cols w:space="720" w:num="1"/>
      <w:docGrid w:type="linesAndChars" w:linePitch="621" w:charSpace="-3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F1B31A-ED05-41BA-BC67-1248AFBBA7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72204F-E666-4EA6-A119-23B292F8F134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899B24A-E884-44F3-B6F2-8388568FCA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9103579-A161-4BBD-B4B5-4239F6F98B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1B91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0055"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D3AA891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93"/>
  <w:drawingGridVerticalSpacing w:val="6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7"/>
    <w:rsid w:val="000077DE"/>
    <w:rsid w:val="00014471"/>
    <w:rsid w:val="0005628D"/>
    <w:rsid w:val="00060622"/>
    <w:rsid w:val="00086371"/>
    <w:rsid w:val="00090474"/>
    <w:rsid w:val="00095477"/>
    <w:rsid w:val="000972B0"/>
    <w:rsid w:val="000A1507"/>
    <w:rsid w:val="000A2E14"/>
    <w:rsid w:val="000B1037"/>
    <w:rsid w:val="000B7FBB"/>
    <w:rsid w:val="000D27BD"/>
    <w:rsid w:val="000D4B57"/>
    <w:rsid w:val="000E3E6B"/>
    <w:rsid w:val="000F3D15"/>
    <w:rsid w:val="00111125"/>
    <w:rsid w:val="0013166D"/>
    <w:rsid w:val="00137BA3"/>
    <w:rsid w:val="00141940"/>
    <w:rsid w:val="00143661"/>
    <w:rsid w:val="00145098"/>
    <w:rsid w:val="001633C8"/>
    <w:rsid w:val="0016773E"/>
    <w:rsid w:val="00171AC6"/>
    <w:rsid w:val="001807AB"/>
    <w:rsid w:val="001943BD"/>
    <w:rsid w:val="001A1F17"/>
    <w:rsid w:val="001A48E1"/>
    <w:rsid w:val="001B1711"/>
    <w:rsid w:val="001D5EA2"/>
    <w:rsid w:val="0020491C"/>
    <w:rsid w:val="00217C28"/>
    <w:rsid w:val="00230C90"/>
    <w:rsid w:val="0023645D"/>
    <w:rsid w:val="0024698C"/>
    <w:rsid w:val="0025088E"/>
    <w:rsid w:val="00253523"/>
    <w:rsid w:val="00263FB3"/>
    <w:rsid w:val="00280A26"/>
    <w:rsid w:val="0028258B"/>
    <w:rsid w:val="002879E9"/>
    <w:rsid w:val="00291D03"/>
    <w:rsid w:val="002B1369"/>
    <w:rsid w:val="002B2AAD"/>
    <w:rsid w:val="002B2F57"/>
    <w:rsid w:val="002B7B49"/>
    <w:rsid w:val="002C4C3A"/>
    <w:rsid w:val="002C4F80"/>
    <w:rsid w:val="002C696F"/>
    <w:rsid w:val="002E2051"/>
    <w:rsid w:val="002E51D0"/>
    <w:rsid w:val="002E6D49"/>
    <w:rsid w:val="003139A4"/>
    <w:rsid w:val="00327F40"/>
    <w:rsid w:val="00346EE9"/>
    <w:rsid w:val="0036139D"/>
    <w:rsid w:val="00370620"/>
    <w:rsid w:val="00371659"/>
    <w:rsid w:val="00371911"/>
    <w:rsid w:val="0038513A"/>
    <w:rsid w:val="00387C4E"/>
    <w:rsid w:val="00395868"/>
    <w:rsid w:val="003A6D8D"/>
    <w:rsid w:val="003E0043"/>
    <w:rsid w:val="003E2BFE"/>
    <w:rsid w:val="003F36D6"/>
    <w:rsid w:val="003F5ADA"/>
    <w:rsid w:val="004144C6"/>
    <w:rsid w:val="00425514"/>
    <w:rsid w:val="004345C1"/>
    <w:rsid w:val="00445BCD"/>
    <w:rsid w:val="004514D0"/>
    <w:rsid w:val="00451E68"/>
    <w:rsid w:val="00490C26"/>
    <w:rsid w:val="004B55F3"/>
    <w:rsid w:val="004C3EA5"/>
    <w:rsid w:val="004E3937"/>
    <w:rsid w:val="004E4E13"/>
    <w:rsid w:val="004E4E60"/>
    <w:rsid w:val="005137B4"/>
    <w:rsid w:val="00513D4F"/>
    <w:rsid w:val="00515F02"/>
    <w:rsid w:val="00524410"/>
    <w:rsid w:val="00565494"/>
    <w:rsid w:val="00574491"/>
    <w:rsid w:val="005927F3"/>
    <w:rsid w:val="005A7D8E"/>
    <w:rsid w:val="005E0BC2"/>
    <w:rsid w:val="006114F0"/>
    <w:rsid w:val="00611C41"/>
    <w:rsid w:val="00672AA4"/>
    <w:rsid w:val="00676DCF"/>
    <w:rsid w:val="006813BC"/>
    <w:rsid w:val="00687D96"/>
    <w:rsid w:val="00697892"/>
    <w:rsid w:val="006B6756"/>
    <w:rsid w:val="006C462B"/>
    <w:rsid w:val="006D42DC"/>
    <w:rsid w:val="006E491F"/>
    <w:rsid w:val="006E5705"/>
    <w:rsid w:val="006E5F81"/>
    <w:rsid w:val="006F3FAA"/>
    <w:rsid w:val="006F4424"/>
    <w:rsid w:val="00702AC4"/>
    <w:rsid w:val="00703564"/>
    <w:rsid w:val="00720CD4"/>
    <w:rsid w:val="007241E6"/>
    <w:rsid w:val="00727587"/>
    <w:rsid w:val="00727F6F"/>
    <w:rsid w:val="00731E5A"/>
    <w:rsid w:val="00740EF8"/>
    <w:rsid w:val="007513E3"/>
    <w:rsid w:val="007647CE"/>
    <w:rsid w:val="00773E4D"/>
    <w:rsid w:val="00783833"/>
    <w:rsid w:val="007A0E7E"/>
    <w:rsid w:val="007A5C44"/>
    <w:rsid w:val="007B2F3E"/>
    <w:rsid w:val="007D2B52"/>
    <w:rsid w:val="008064EB"/>
    <w:rsid w:val="0081149F"/>
    <w:rsid w:val="008155C4"/>
    <w:rsid w:val="00816DEC"/>
    <w:rsid w:val="00853372"/>
    <w:rsid w:val="00887DB3"/>
    <w:rsid w:val="008A2C2A"/>
    <w:rsid w:val="008A2E70"/>
    <w:rsid w:val="008E458F"/>
    <w:rsid w:val="00900561"/>
    <w:rsid w:val="009056FF"/>
    <w:rsid w:val="00915D25"/>
    <w:rsid w:val="009174AA"/>
    <w:rsid w:val="00922583"/>
    <w:rsid w:val="00926269"/>
    <w:rsid w:val="009438F4"/>
    <w:rsid w:val="0094586B"/>
    <w:rsid w:val="00950A98"/>
    <w:rsid w:val="00951137"/>
    <w:rsid w:val="00953B40"/>
    <w:rsid w:val="00957FE2"/>
    <w:rsid w:val="00963868"/>
    <w:rsid w:val="00971785"/>
    <w:rsid w:val="009810FC"/>
    <w:rsid w:val="00985721"/>
    <w:rsid w:val="009A4155"/>
    <w:rsid w:val="009B4D17"/>
    <w:rsid w:val="009C160B"/>
    <w:rsid w:val="00A00B6A"/>
    <w:rsid w:val="00A04565"/>
    <w:rsid w:val="00A10446"/>
    <w:rsid w:val="00A155BB"/>
    <w:rsid w:val="00A24E96"/>
    <w:rsid w:val="00A33D6E"/>
    <w:rsid w:val="00A358AA"/>
    <w:rsid w:val="00A37D9A"/>
    <w:rsid w:val="00A413F2"/>
    <w:rsid w:val="00A5311F"/>
    <w:rsid w:val="00A53B3E"/>
    <w:rsid w:val="00A61123"/>
    <w:rsid w:val="00A6182E"/>
    <w:rsid w:val="00A70D3B"/>
    <w:rsid w:val="00AA1E0B"/>
    <w:rsid w:val="00AB43AA"/>
    <w:rsid w:val="00AD2627"/>
    <w:rsid w:val="00AF2E7B"/>
    <w:rsid w:val="00B31501"/>
    <w:rsid w:val="00B347B4"/>
    <w:rsid w:val="00B41050"/>
    <w:rsid w:val="00B410B3"/>
    <w:rsid w:val="00BA1485"/>
    <w:rsid w:val="00BC685D"/>
    <w:rsid w:val="00BE613E"/>
    <w:rsid w:val="00BF4DEB"/>
    <w:rsid w:val="00C0218D"/>
    <w:rsid w:val="00C106A9"/>
    <w:rsid w:val="00C1181F"/>
    <w:rsid w:val="00C214D7"/>
    <w:rsid w:val="00C253F2"/>
    <w:rsid w:val="00C43187"/>
    <w:rsid w:val="00C53EB2"/>
    <w:rsid w:val="00C55CFA"/>
    <w:rsid w:val="00C57726"/>
    <w:rsid w:val="00C6469D"/>
    <w:rsid w:val="00CA46EA"/>
    <w:rsid w:val="00CA7392"/>
    <w:rsid w:val="00CB050C"/>
    <w:rsid w:val="00CB644B"/>
    <w:rsid w:val="00CB7EF9"/>
    <w:rsid w:val="00CC3764"/>
    <w:rsid w:val="00CD68DC"/>
    <w:rsid w:val="00CF0FD2"/>
    <w:rsid w:val="00D01479"/>
    <w:rsid w:val="00D16309"/>
    <w:rsid w:val="00D23BBD"/>
    <w:rsid w:val="00D366CE"/>
    <w:rsid w:val="00D557D3"/>
    <w:rsid w:val="00D63700"/>
    <w:rsid w:val="00D72B11"/>
    <w:rsid w:val="00D933F3"/>
    <w:rsid w:val="00DD3B4C"/>
    <w:rsid w:val="00DE209E"/>
    <w:rsid w:val="00DE6BC5"/>
    <w:rsid w:val="00DE79A2"/>
    <w:rsid w:val="00E02291"/>
    <w:rsid w:val="00E33066"/>
    <w:rsid w:val="00E455AC"/>
    <w:rsid w:val="00E74A6B"/>
    <w:rsid w:val="00E80264"/>
    <w:rsid w:val="00E915B5"/>
    <w:rsid w:val="00E947B7"/>
    <w:rsid w:val="00E94D11"/>
    <w:rsid w:val="00E97245"/>
    <w:rsid w:val="00E97666"/>
    <w:rsid w:val="00EA1BC9"/>
    <w:rsid w:val="00EA6F2C"/>
    <w:rsid w:val="00EA77AE"/>
    <w:rsid w:val="00EB0015"/>
    <w:rsid w:val="00EC7D39"/>
    <w:rsid w:val="00ED5823"/>
    <w:rsid w:val="00ED6097"/>
    <w:rsid w:val="00EF5329"/>
    <w:rsid w:val="00EF6673"/>
    <w:rsid w:val="00F14273"/>
    <w:rsid w:val="00F2675C"/>
    <w:rsid w:val="00F327D9"/>
    <w:rsid w:val="00F45665"/>
    <w:rsid w:val="00F46A55"/>
    <w:rsid w:val="00F55397"/>
    <w:rsid w:val="00F608C2"/>
    <w:rsid w:val="00F652F7"/>
    <w:rsid w:val="00F67B80"/>
    <w:rsid w:val="00F7487B"/>
    <w:rsid w:val="00F77542"/>
    <w:rsid w:val="00F84ED7"/>
    <w:rsid w:val="00F90329"/>
    <w:rsid w:val="00FB346C"/>
    <w:rsid w:val="00FB644A"/>
    <w:rsid w:val="00FC069D"/>
    <w:rsid w:val="00FD694C"/>
    <w:rsid w:val="00FE3367"/>
    <w:rsid w:val="00FE6C1D"/>
    <w:rsid w:val="08532D3B"/>
    <w:rsid w:val="0FEEB5BC"/>
    <w:rsid w:val="1B3A4936"/>
    <w:rsid w:val="1BD63F29"/>
    <w:rsid w:val="1BFE8424"/>
    <w:rsid w:val="1E1F1D58"/>
    <w:rsid w:val="2D43234B"/>
    <w:rsid w:val="2EE914D6"/>
    <w:rsid w:val="334A28B5"/>
    <w:rsid w:val="3C187BDA"/>
    <w:rsid w:val="3DEFCFD4"/>
    <w:rsid w:val="43797196"/>
    <w:rsid w:val="4D15527D"/>
    <w:rsid w:val="4D522EAD"/>
    <w:rsid w:val="518A29CC"/>
    <w:rsid w:val="53F871B3"/>
    <w:rsid w:val="5F8DB537"/>
    <w:rsid w:val="5FB7A642"/>
    <w:rsid w:val="61744871"/>
    <w:rsid w:val="63F03973"/>
    <w:rsid w:val="68B03B2A"/>
    <w:rsid w:val="6C550F4B"/>
    <w:rsid w:val="6DA7F0AD"/>
    <w:rsid w:val="757D79EF"/>
    <w:rsid w:val="76BD44A5"/>
    <w:rsid w:val="77EF4ABA"/>
    <w:rsid w:val="7A317CF6"/>
    <w:rsid w:val="7EEE20C7"/>
    <w:rsid w:val="7F35AA7F"/>
    <w:rsid w:val="7FB91509"/>
    <w:rsid w:val="AEEDCD6E"/>
    <w:rsid w:val="CEB337C4"/>
    <w:rsid w:val="E5FD3F64"/>
    <w:rsid w:val="E7F9AD8B"/>
    <w:rsid w:val="F9F4CE08"/>
    <w:rsid w:val="FB432EB6"/>
    <w:rsid w:val="FFBDA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tmp\webword_265897638\C:\Users\OS\Desktop\&#20020;&#26102;&#25991;&#20214;\&#25104;&#39640;&#25945;&#25991;&#20307;&#21457;&#12308;2023&#12309;19&#21495;&#21487;&#32534;&#36753;&#38468;&#20214;\&#23398;&#26657;&#35831;&#31034;&#25253;&#21578;&#27169;&#26495;\&#25945;&#32946;&#25991;&#20307;&#23616;&#8212;&#8212;&#19978;&#34892;&#25991;&#26684;&#24335;&#21442;&#3277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2675</Words>
  <Characters>2851</Characters>
  <Lines>8</Lines>
  <Paragraphs>2</Paragraphs>
  <TotalTime>47</TotalTime>
  <ScaleCrop>false</ScaleCrop>
  <LinksUpToDate>false</LinksUpToDate>
  <CharactersWithSpaces>3026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2023-11-15T20:37:00Z</dcterms:created>
  <dc:creator>刘哲</dc:creator>
  <cp:lastModifiedBy>FISHdog</cp:lastModifiedBy>
  <cp:lastPrinted>2023-11-15T20:24:00Z</cp:lastPrinted>
  <dcterms:modified xsi:type="dcterms:W3CDTF">2025-07-21T07:23:00Z</dcterms:modified>
  <dc:title>成高〔2007〕号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C6629908C66C458A9F9F27396C57AC4C_13</vt:lpwstr>
  </property>
  <property fmtid="{D5CDD505-2E9C-101B-9397-08002B2CF9AE}" pid="4" name="KSOTemplateDocerSaveRecord">
    <vt:lpwstr>eyJoZGlkIjoiNTgxM2MzYWM2MTlhNGE2NTZlMzU5YTBiNDllMjMxMmUiLCJ1c2VySWQiOiI0MDMxMDQ2MTkifQ==</vt:lpwstr>
  </property>
</Properties>
</file>