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件</w:t>
      </w:r>
      <w:r>
        <w:rPr>
          <w:rFonts w:ascii="宋体" w:hAnsi="宋体" w:cs="宋体"/>
          <w:b/>
          <w:bCs/>
          <w:sz w:val="24"/>
          <w:szCs w:val="24"/>
        </w:rPr>
        <w:t>2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个人简历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3"/>
        <w:gridCol w:w="1010"/>
        <w:gridCol w:w="1002"/>
        <w:gridCol w:w="486"/>
        <w:gridCol w:w="775"/>
        <w:gridCol w:w="608"/>
        <w:gridCol w:w="69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（岁）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出生地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健康状况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毕业院校系及专业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现工作单位及职务</w:t>
            </w:r>
          </w:p>
        </w:tc>
        <w:tc>
          <w:tcPr>
            <w:tcW w:w="6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6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历</w:t>
            </w:r>
          </w:p>
        </w:tc>
        <w:tc>
          <w:tcPr>
            <w:tcW w:w="7562" w:type="dxa"/>
            <w:gridSpan w:val="8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（从中学填起）</w:t>
            </w: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1"/>
        <w:gridCol w:w="1250"/>
        <w:gridCol w:w="1175"/>
        <w:gridCol w:w="135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065" w:type="dxa"/>
            <w:gridSpan w:val="5"/>
            <w:tcBorders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自我评价</w:t>
            </w:r>
          </w:p>
        </w:tc>
        <w:tc>
          <w:tcPr>
            <w:tcW w:w="7065" w:type="dxa"/>
            <w:gridSpan w:val="5"/>
          </w:tcPr>
          <w:p>
            <w:pPr>
              <w:ind w:left="42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left="42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left="420" w:right="128" w:rightChars="61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0ZGE1ZDkzOGJlNDcwNmJkODFkM2Q0YWUxYWFkOTUifQ=="/>
  </w:docVars>
  <w:rsids>
    <w:rsidRoot w:val="00E2075C"/>
    <w:rsid w:val="00056768"/>
    <w:rsid w:val="001014D3"/>
    <w:rsid w:val="00310A0E"/>
    <w:rsid w:val="00724CA1"/>
    <w:rsid w:val="00E2075C"/>
    <w:rsid w:val="0EBC5DBD"/>
    <w:rsid w:val="2AA619D8"/>
    <w:rsid w:val="5A0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Header Char"/>
    <w:basedOn w:val="6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Footer Char"/>
    <w:basedOn w:val="6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34</Words>
  <Characters>198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2022-06-08T08:20:00Z</dcterms:created>
  <dc:creator>Administrator</dc:creator>
  <cp:lastModifiedBy>不悔</cp:lastModifiedBy>
  <dcterms:modified xsi:type="dcterms:W3CDTF">2024-03-06T02:19:06Z</dcterms:modified>
  <dc:title>附 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1E2405A3D22443BE8796B4E5F0C0E168</vt:lpwstr>
  </property>
</Properties>
</file>