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5705D">
      <w:pPr>
        <w:adjustRightInd w:val="0"/>
        <w:snapToGrid w:val="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龙岩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新罗区南城社区卫生服务中心</w:t>
      </w:r>
      <w:r>
        <w:rPr>
          <w:rFonts w:hint="eastAsia" w:ascii="宋体" w:hAnsi="宋体"/>
          <w:b/>
          <w:bCs/>
          <w:sz w:val="36"/>
          <w:szCs w:val="36"/>
        </w:rPr>
        <w:t>招聘考试报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名</w:t>
      </w:r>
      <w:r>
        <w:rPr>
          <w:rFonts w:hint="eastAsia" w:ascii="宋体" w:hAnsi="宋体"/>
          <w:b/>
          <w:bCs/>
          <w:sz w:val="36"/>
          <w:szCs w:val="36"/>
        </w:rPr>
        <w:t>表</w:t>
      </w:r>
    </w:p>
    <w:p w14:paraId="04A0F63D">
      <w:pPr>
        <w:adjustRightInd w:val="0"/>
        <w:snapToGrid w:val="0"/>
        <w:spacing w:beforeLines="50" w:afterLines="5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应聘岗位：</w:t>
      </w:r>
      <w:r>
        <w:rPr>
          <w:rFonts w:hint="eastAsia" w:ascii="仿宋" w:hAnsi="仿宋" w:eastAsia="仿宋"/>
          <w:bCs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28"/>
          <w:szCs w:val="28"/>
        </w:rPr>
        <w:t xml:space="preserve"> </w:t>
      </w:r>
    </w:p>
    <w:tbl>
      <w:tblPr>
        <w:tblStyle w:val="2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60"/>
        <w:gridCol w:w="913"/>
        <w:gridCol w:w="126"/>
        <w:gridCol w:w="393"/>
        <w:gridCol w:w="261"/>
        <w:gridCol w:w="527"/>
        <w:gridCol w:w="224"/>
        <w:gridCol w:w="555"/>
        <w:gridCol w:w="623"/>
        <w:gridCol w:w="97"/>
        <w:gridCol w:w="539"/>
        <w:gridCol w:w="1268"/>
        <w:gridCol w:w="1730"/>
      </w:tblGrid>
      <w:tr w14:paraId="1544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1277" w:type="dxa"/>
            <w:gridSpan w:val="2"/>
            <w:vAlign w:val="center"/>
          </w:tcPr>
          <w:p w14:paraId="3B0FBB0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32" w:type="dxa"/>
            <w:gridSpan w:val="3"/>
            <w:vAlign w:val="center"/>
          </w:tcPr>
          <w:p w14:paraId="783D0ED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8" w:type="dxa"/>
            <w:gridSpan w:val="2"/>
            <w:vAlign w:val="center"/>
          </w:tcPr>
          <w:p w14:paraId="0A8C95F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779" w:type="dxa"/>
            <w:gridSpan w:val="2"/>
            <w:vAlign w:val="center"/>
          </w:tcPr>
          <w:p w14:paraId="5175902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vAlign w:val="center"/>
          </w:tcPr>
          <w:p w14:paraId="09D7C8F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  年月</w:t>
            </w:r>
          </w:p>
        </w:tc>
        <w:tc>
          <w:tcPr>
            <w:tcW w:w="1268" w:type="dxa"/>
            <w:vAlign w:val="center"/>
          </w:tcPr>
          <w:p w14:paraId="1208821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restart"/>
            <w:vAlign w:val="center"/>
          </w:tcPr>
          <w:p w14:paraId="6109D47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相片</w:t>
            </w:r>
          </w:p>
        </w:tc>
      </w:tr>
      <w:tr w14:paraId="23DB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gridSpan w:val="2"/>
            <w:vAlign w:val="center"/>
          </w:tcPr>
          <w:p w14:paraId="6DFE9B6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第一学历</w:t>
            </w:r>
          </w:p>
        </w:tc>
        <w:tc>
          <w:tcPr>
            <w:tcW w:w="1432" w:type="dxa"/>
            <w:gridSpan w:val="3"/>
            <w:vAlign w:val="center"/>
          </w:tcPr>
          <w:p w14:paraId="79CBFB3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40851D3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vAlign w:val="center"/>
          </w:tcPr>
          <w:p w14:paraId="28FA7B4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29B1F6B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1CD2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277" w:type="dxa"/>
            <w:gridSpan w:val="2"/>
            <w:vAlign w:val="center"/>
          </w:tcPr>
          <w:p w14:paraId="0B1E20E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最高学历</w:t>
            </w:r>
          </w:p>
        </w:tc>
        <w:tc>
          <w:tcPr>
            <w:tcW w:w="1432" w:type="dxa"/>
            <w:gridSpan w:val="3"/>
            <w:vAlign w:val="center"/>
          </w:tcPr>
          <w:p w14:paraId="17C80F1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67" w:type="dxa"/>
            <w:gridSpan w:val="4"/>
            <w:vAlign w:val="center"/>
          </w:tcPr>
          <w:p w14:paraId="6A3355C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毕业时间、学校及专业</w:t>
            </w:r>
          </w:p>
        </w:tc>
        <w:tc>
          <w:tcPr>
            <w:tcW w:w="2527" w:type="dxa"/>
            <w:gridSpan w:val="4"/>
            <w:vAlign w:val="center"/>
          </w:tcPr>
          <w:p w14:paraId="4A24A75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3ADE427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D2B5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316" w:type="dxa"/>
            <w:gridSpan w:val="4"/>
            <w:vAlign w:val="center"/>
          </w:tcPr>
          <w:p w14:paraId="0BC9D768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原工作单位</w:t>
            </w:r>
          </w:p>
        </w:tc>
        <w:tc>
          <w:tcPr>
            <w:tcW w:w="6217" w:type="dxa"/>
            <w:gridSpan w:val="10"/>
            <w:vAlign w:val="center"/>
          </w:tcPr>
          <w:p w14:paraId="3B8EBA1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52A5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2316" w:type="dxa"/>
            <w:gridSpan w:val="4"/>
            <w:vAlign w:val="center"/>
          </w:tcPr>
          <w:p w14:paraId="7908C432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是否取得本专业资格证书</w:t>
            </w:r>
          </w:p>
        </w:tc>
        <w:tc>
          <w:tcPr>
            <w:tcW w:w="1405" w:type="dxa"/>
            <w:gridSpan w:val="4"/>
            <w:vAlign w:val="center"/>
          </w:tcPr>
          <w:p w14:paraId="1BAD5EE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8" w:type="dxa"/>
            <w:gridSpan w:val="2"/>
            <w:vAlign w:val="center"/>
          </w:tcPr>
          <w:p w14:paraId="33B9E2E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3634" w:type="dxa"/>
            <w:gridSpan w:val="4"/>
            <w:vAlign w:val="center"/>
          </w:tcPr>
          <w:p w14:paraId="4D83C2DF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149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117" w:type="dxa"/>
            <w:vAlign w:val="center"/>
          </w:tcPr>
          <w:p w14:paraId="084299F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</w:t>
            </w:r>
          </w:p>
          <w:p w14:paraId="5BF8A0E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 w14:paraId="29F33401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简历</w:t>
            </w:r>
          </w:p>
        </w:tc>
        <w:tc>
          <w:tcPr>
            <w:tcW w:w="7416" w:type="dxa"/>
            <w:gridSpan w:val="13"/>
            <w:vAlign w:val="center"/>
          </w:tcPr>
          <w:p w14:paraId="62B0FB17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AF737A6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2FA970F4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171492F5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0BC170A8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A9201B9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7F6766FF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3A1FE231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C3C38F2">
            <w:pPr>
              <w:widowControl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 w14:paraId="5A2C1FB3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907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17" w:type="dxa"/>
            <w:vMerge w:val="restart"/>
            <w:vAlign w:val="center"/>
          </w:tcPr>
          <w:p w14:paraId="346B750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 w14:paraId="44E5B76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</w:p>
          <w:p w14:paraId="6F06056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成员</w:t>
            </w:r>
          </w:p>
        </w:tc>
        <w:tc>
          <w:tcPr>
            <w:tcW w:w="1073" w:type="dxa"/>
            <w:gridSpan w:val="2"/>
            <w:vAlign w:val="center"/>
          </w:tcPr>
          <w:p w14:paraId="00F1F9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780" w:type="dxa"/>
            <w:gridSpan w:val="3"/>
            <w:vAlign w:val="center"/>
          </w:tcPr>
          <w:p w14:paraId="48093E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751" w:type="dxa"/>
            <w:gridSpan w:val="2"/>
            <w:vAlign w:val="center"/>
          </w:tcPr>
          <w:p w14:paraId="005968A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14:paraId="148C87E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3537" w:type="dxa"/>
            <w:gridSpan w:val="3"/>
            <w:vAlign w:val="center"/>
          </w:tcPr>
          <w:p w14:paraId="52780E5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现工作单位及职务或职称</w:t>
            </w:r>
          </w:p>
        </w:tc>
      </w:tr>
      <w:tr w14:paraId="58F9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117" w:type="dxa"/>
            <w:vMerge w:val="continue"/>
            <w:vAlign w:val="center"/>
          </w:tcPr>
          <w:p w14:paraId="0D49512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1E9D70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02C90E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1230A1B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FF4BCD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2D277FD8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02AC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117" w:type="dxa"/>
            <w:vMerge w:val="continue"/>
            <w:vAlign w:val="center"/>
          </w:tcPr>
          <w:p w14:paraId="3BFF460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204F46F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463F89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7AAD0B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9852D0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1CE705FD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12A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117" w:type="dxa"/>
            <w:vMerge w:val="continue"/>
            <w:vAlign w:val="center"/>
          </w:tcPr>
          <w:p w14:paraId="7FFA1A9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1D0BE2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58368B3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3B27566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46DE7B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658DC53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706E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117" w:type="dxa"/>
            <w:vMerge w:val="continue"/>
            <w:vAlign w:val="center"/>
          </w:tcPr>
          <w:p w14:paraId="7AE9C42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5BFDD04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6BC154B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3991BE0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FFD594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2F92B6D9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A634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17" w:type="dxa"/>
            <w:vMerge w:val="continue"/>
            <w:vAlign w:val="center"/>
          </w:tcPr>
          <w:p w14:paraId="797BFEA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F8DC16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41C715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072FDEC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218B4BF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14:paraId="3B4D8A71"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 w14:paraId="71C452BA">
      <w:pPr>
        <w:widowControl/>
        <w:shd w:val="clear" w:color="auto" w:fill="FFFFFF"/>
        <w:snapToGrid w:val="0"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填表人签字：                                年    月   日</w:t>
      </w:r>
    </w:p>
    <w:p w14:paraId="63B7E411"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B5432"/>
    <w:rsid w:val="04B0332E"/>
    <w:rsid w:val="04B05854"/>
    <w:rsid w:val="062C6484"/>
    <w:rsid w:val="08E258D2"/>
    <w:rsid w:val="0D7D3761"/>
    <w:rsid w:val="1006115E"/>
    <w:rsid w:val="15C3556F"/>
    <w:rsid w:val="165D7A66"/>
    <w:rsid w:val="18F837A8"/>
    <w:rsid w:val="190B5432"/>
    <w:rsid w:val="1FCA4560"/>
    <w:rsid w:val="1FE95D09"/>
    <w:rsid w:val="20BB2A07"/>
    <w:rsid w:val="20C2388C"/>
    <w:rsid w:val="26541500"/>
    <w:rsid w:val="26B20DC6"/>
    <w:rsid w:val="275E60A7"/>
    <w:rsid w:val="29C30ED8"/>
    <w:rsid w:val="2B630739"/>
    <w:rsid w:val="2C9677CF"/>
    <w:rsid w:val="2DBA0D55"/>
    <w:rsid w:val="30D85D1A"/>
    <w:rsid w:val="31620D36"/>
    <w:rsid w:val="321109BF"/>
    <w:rsid w:val="32A746D5"/>
    <w:rsid w:val="34C226ED"/>
    <w:rsid w:val="37B65811"/>
    <w:rsid w:val="384918EC"/>
    <w:rsid w:val="41FA0E4A"/>
    <w:rsid w:val="420B4DAF"/>
    <w:rsid w:val="43A25870"/>
    <w:rsid w:val="447B57A3"/>
    <w:rsid w:val="484D4BE2"/>
    <w:rsid w:val="4C20505F"/>
    <w:rsid w:val="56225A59"/>
    <w:rsid w:val="574344B7"/>
    <w:rsid w:val="581472BC"/>
    <w:rsid w:val="5A645C70"/>
    <w:rsid w:val="5AF90DF5"/>
    <w:rsid w:val="5C721C51"/>
    <w:rsid w:val="5F4701B1"/>
    <w:rsid w:val="63715D97"/>
    <w:rsid w:val="65930875"/>
    <w:rsid w:val="66381188"/>
    <w:rsid w:val="69373723"/>
    <w:rsid w:val="6C1577F3"/>
    <w:rsid w:val="6C1904A7"/>
    <w:rsid w:val="6D264BAC"/>
    <w:rsid w:val="6D535020"/>
    <w:rsid w:val="6DE65A81"/>
    <w:rsid w:val="6F6733F0"/>
    <w:rsid w:val="71B1103F"/>
    <w:rsid w:val="789E0BAC"/>
    <w:rsid w:val="79B56B05"/>
    <w:rsid w:val="7BB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125</Words>
  <Characters>125</Characters>
  <Lines>0</Lines>
  <Paragraphs>0</Paragraphs>
  <TotalTime>11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2018-10-17T03:10:00Z</dcterms:created>
  <dc:creator>Administrator</dc:creator>
  <cp:lastModifiedBy>海岩</cp:lastModifiedBy>
  <cp:lastPrinted>2020-11-27T01:11:00Z</cp:lastPrinted>
  <dcterms:modified xsi:type="dcterms:W3CDTF">2025-03-13T01:59:55Z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D229D9C3177F4A5A94E1468769C61975_13</vt:lpwstr>
  </property>
</Properties>
</file>